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7625" w14:textId="77777777" w:rsidR="005871E6" w:rsidRDefault="005871E6" w:rsidP="00D87A71">
      <w:pPr>
        <w:pStyle w:val="ISEPHeadingforContentsPageonly"/>
      </w:pPr>
    </w:p>
    <w:p w14:paraId="71EDF217" w14:textId="43E4C0E2" w:rsidR="00D87A71" w:rsidRDefault="00D87A71" w:rsidP="00D87A71">
      <w:pPr>
        <w:pStyle w:val="ISEPHeadingforContentsPageonly"/>
      </w:pPr>
      <w:r w:rsidRPr="00D87A71">
        <w:t>Continual Professional Development Record</w:t>
      </w:r>
    </w:p>
    <w:p w14:paraId="06B0969C" w14:textId="77777777" w:rsidR="00D87A71" w:rsidRPr="00216B98" w:rsidRDefault="00D87A71" w:rsidP="00BC66EB">
      <w:pPr>
        <w:pStyle w:val="ISEPHeading3onwhite"/>
      </w:pPr>
      <w:r w:rsidRPr="00216B98">
        <w:t xml:space="preserve">Recording </w:t>
      </w:r>
      <w:r>
        <w:t>y</w:t>
      </w:r>
      <w:r w:rsidRPr="00216B98">
        <w:t xml:space="preserve">our CPD </w:t>
      </w:r>
      <w:r>
        <w:t>s</w:t>
      </w:r>
      <w:r w:rsidRPr="00216B98">
        <w:t>tep</w:t>
      </w:r>
      <w:r>
        <w:t>-</w:t>
      </w:r>
      <w:r w:rsidRPr="00216B98">
        <w:t>by</w:t>
      </w:r>
      <w:r>
        <w:t>-s</w:t>
      </w:r>
      <w:r w:rsidRPr="00216B98">
        <w:t>tep</w:t>
      </w:r>
    </w:p>
    <w:p w14:paraId="5D8C1653" w14:textId="244D0F3D" w:rsidR="00D87A71" w:rsidRPr="00B40A11" w:rsidRDefault="00D87A71" w:rsidP="00B40A11">
      <w:pPr>
        <w:spacing w:after="0" w:line="240" w:lineRule="auto"/>
        <w:ind w:right="252"/>
      </w:pPr>
      <w:r w:rsidRPr="00B40A11">
        <w:t xml:space="preserve">Maintaining a CPD record is a </w:t>
      </w:r>
      <w:r w:rsidRPr="00B40A11">
        <w:rPr>
          <w:rStyle w:val="Strong"/>
          <w:b w:val="0"/>
        </w:rPr>
        <w:t>mandatory requirement for all I</w:t>
      </w:r>
      <w:r w:rsidR="00E327DC" w:rsidRPr="00B40A11">
        <w:rPr>
          <w:rStyle w:val="Strong"/>
          <w:b w:val="0"/>
        </w:rPr>
        <w:t>SEP</w:t>
      </w:r>
      <w:r w:rsidRPr="00B40A11">
        <w:rPr>
          <w:rStyle w:val="Strong"/>
          <w:b w:val="0"/>
        </w:rPr>
        <w:t xml:space="preserve"> professional membership grades</w:t>
      </w:r>
      <w:r w:rsidRPr="00B40A11">
        <w:rPr>
          <w:b/>
        </w:rPr>
        <w:t>.</w:t>
      </w:r>
      <w:r w:rsidRPr="00B40A11">
        <w:t xml:space="preserve">  From Graduate to Fellow, all members have to declare they</w:t>
      </w:r>
      <w:r w:rsidR="00B40A11" w:rsidRPr="00B40A11">
        <w:t xml:space="preserve"> </w:t>
      </w:r>
      <w:r w:rsidRPr="00B40A11">
        <w:t>have taken part in relevant CPD activities each year in order to retain their membership.  So, if your membership has a professional suffix, be sure to</w:t>
      </w:r>
      <w:r w:rsidRPr="00B40A11">
        <w:rPr>
          <w:rStyle w:val="Strong"/>
        </w:rPr>
        <w:t xml:space="preserve"> </w:t>
      </w:r>
      <w:r w:rsidRPr="00B40A11">
        <w:rPr>
          <w:rStyle w:val="Strong"/>
          <w:b w:val="0"/>
        </w:rPr>
        <w:t>set your development goals</w:t>
      </w:r>
      <w:r w:rsidRPr="00B40A11">
        <w:rPr>
          <w:b/>
        </w:rPr>
        <w:t xml:space="preserve"> </w:t>
      </w:r>
      <w:r w:rsidRPr="00B40A11">
        <w:t xml:space="preserve">and </w:t>
      </w:r>
      <w:r w:rsidRPr="00B40A11">
        <w:rPr>
          <w:rStyle w:val="Strong"/>
          <w:b w:val="0"/>
        </w:rPr>
        <w:t>begin logging your CPD activities</w:t>
      </w:r>
      <w:r w:rsidRPr="00B40A11">
        <w:t xml:space="preserve"> right away.  See below for a reminder on our CPD requirements</w:t>
      </w:r>
      <w:r w:rsidR="00B40A11" w:rsidRPr="00B40A11">
        <w:t>.</w:t>
      </w:r>
    </w:p>
    <w:p w14:paraId="62416523" w14:textId="77777777" w:rsidR="00D87A71" w:rsidRPr="00D87A71" w:rsidRDefault="00D87A71" w:rsidP="00D87A71">
      <w:pPr>
        <w:spacing w:after="0" w:line="240" w:lineRule="auto"/>
        <w:ind w:right="1281"/>
        <w:rPr>
          <w:sz w:val="21"/>
          <w:szCs w:val="21"/>
        </w:rPr>
      </w:pPr>
    </w:p>
    <w:p w14:paraId="01D1DAA4" w14:textId="77777777" w:rsidR="00D87A71" w:rsidRPr="00D87A71" w:rsidRDefault="00D87A71" w:rsidP="00BC66EB">
      <w:pPr>
        <w:pStyle w:val="ISEPHeading3onwhite"/>
      </w:pPr>
      <w:r w:rsidRPr="00D87A71">
        <w:t>CPD Requirements:</w:t>
      </w:r>
    </w:p>
    <w:p w14:paraId="6ABD80C5" w14:textId="1E6CA1BD" w:rsidR="00D87A71" w:rsidRPr="00557E4A" w:rsidRDefault="00D87A71" w:rsidP="00BC66EB">
      <w:pPr>
        <w:pStyle w:val="ISEPBulletedList"/>
        <w:rPr>
          <w:b/>
          <w:bCs/>
        </w:rPr>
      </w:pPr>
      <w:r w:rsidRPr="00557E4A">
        <w:rPr>
          <w:b/>
          <w:bCs/>
        </w:rPr>
        <w:t>Set 2-4 personal development goals for the year ahead to meet your learning and development needs (these can be career goals or personal milestones).</w:t>
      </w:r>
      <w:r w:rsidR="005871E6">
        <w:rPr>
          <w:b/>
          <w:bCs/>
        </w:rPr>
        <w:t xml:space="preserve">  </w:t>
      </w:r>
      <w:r w:rsidR="005871E6" w:rsidRPr="00C55AF4">
        <w:rPr>
          <w:b/>
          <w:bCs/>
        </w:rPr>
        <w:t>N.B. If you are an ESOS Lead Assessor, at least one goal will need to relate to your maintenance of the ESOS requirements/PAS competencies.</w:t>
      </w:r>
    </w:p>
    <w:p w14:paraId="0301F272" w14:textId="77777777" w:rsidR="00D87A71" w:rsidRPr="00557E4A" w:rsidRDefault="00D87A71" w:rsidP="00BC66EB">
      <w:pPr>
        <w:pStyle w:val="ISEPBulletedList"/>
        <w:rPr>
          <w:b/>
          <w:bCs/>
        </w:rPr>
      </w:pPr>
      <w:r w:rsidRPr="00557E4A">
        <w:rPr>
          <w:b/>
          <w:bCs/>
        </w:rPr>
        <w:t>Aim to log at least 30 hours of related CPD each year that keeps your knowledge current and your development on track.</w:t>
      </w:r>
    </w:p>
    <w:p w14:paraId="7CBEA09B" w14:textId="77777777" w:rsidR="00D87A71" w:rsidRPr="00557E4A" w:rsidRDefault="00D87A71" w:rsidP="00BC66EB">
      <w:pPr>
        <w:pStyle w:val="ISEPBulletedList"/>
        <w:rPr>
          <w:b/>
          <w:bCs/>
        </w:rPr>
      </w:pPr>
      <w:r w:rsidRPr="00557E4A">
        <w:rPr>
          <w:b/>
          <w:bCs/>
        </w:rPr>
        <w:t>Describe the value received from participating in the listed activities (e.g., How have you put your learning into practice?  What do you now know as a result of this activity?  Has it moved you closer to achieving your goals?)</w:t>
      </w:r>
    </w:p>
    <w:p w14:paraId="3824460F" w14:textId="77777777" w:rsidR="00D87A71" w:rsidRPr="00557E4A" w:rsidRDefault="00D87A71" w:rsidP="00BC66EB">
      <w:pPr>
        <w:pStyle w:val="ISEPBulletedList"/>
        <w:rPr>
          <w:b/>
          <w:bCs/>
        </w:rPr>
      </w:pPr>
      <w:r w:rsidRPr="00557E4A">
        <w:rPr>
          <w:b/>
          <w:bCs/>
        </w:rPr>
        <w:t>Provide an overall Reflection on the progress made towards your goals (e.g., Did you achieve them?  What worked well?  What did not?  What may you do differently next year?)</w:t>
      </w:r>
    </w:p>
    <w:p w14:paraId="62A07FA5" w14:textId="77777777" w:rsidR="00D87A71" w:rsidRPr="00D87A71" w:rsidRDefault="00D87A71" w:rsidP="00D87A71">
      <w:pPr>
        <w:spacing w:after="0"/>
        <w:rPr>
          <w:b/>
          <w:sz w:val="21"/>
          <w:szCs w:val="21"/>
        </w:rPr>
      </w:pPr>
    </w:p>
    <w:p w14:paraId="424DC0BF" w14:textId="77777777" w:rsidR="00D87A71" w:rsidRPr="00D87A71" w:rsidRDefault="00D87A71" w:rsidP="00BC66EB">
      <w:pPr>
        <w:pStyle w:val="ISEPHeading3onwhite"/>
      </w:pPr>
      <w:r w:rsidRPr="00D87A71">
        <w:t>Step 1: Identify your goals.</w:t>
      </w:r>
    </w:p>
    <w:p w14:paraId="3BE83721" w14:textId="77777777" w:rsidR="00D87A71" w:rsidRPr="00D87A71" w:rsidRDefault="00D87A71" w:rsidP="00BC66EB">
      <w:r w:rsidRPr="00D87A71">
        <w:t xml:space="preserve">The first and most crucial step in your annual CPD cycle is recognising what you want to achieve in the short and long term.  Setting ambitious yet realistic targets for building knowledge, skills and your network, will guide what activities you get involved with.  Ask yourself what areas of the Skills Map you need to strengthen.  What areas of your role prove tricky, but you know you need to overcome?  How will you build your professional profile in the next 12 months?  These questions will help you build your plan of action.  Take some time to really think about what you want to achieve and log that using this form. </w:t>
      </w:r>
    </w:p>
    <w:p w14:paraId="15FBB87A" w14:textId="77777777" w:rsidR="00D87A71" w:rsidRDefault="00D87A71" w:rsidP="00D87A71">
      <w:pPr>
        <w:spacing w:after="0"/>
        <w:rPr>
          <w:sz w:val="21"/>
          <w:szCs w:val="21"/>
        </w:rPr>
      </w:pPr>
    </w:p>
    <w:p w14:paraId="233F5C14" w14:textId="77777777" w:rsidR="009C72FE" w:rsidRDefault="009C72FE" w:rsidP="00D87A71">
      <w:pPr>
        <w:spacing w:after="0"/>
        <w:rPr>
          <w:sz w:val="21"/>
          <w:szCs w:val="21"/>
        </w:rPr>
      </w:pPr>
    </w:p>
    <w:p w14:paraId="5F9D4689" w14:textId="77777777" w:rsidR="009C72FE" w:rsidRDefault="009C72FE" w:rsidP="00D87A71">
      <w:pPr>
        <w:spacing w:after="0"/>
        <w:rPr>
          <w:sz w:val="21"/>
          <w:szCs w:val="21"/>
        </w:rPr>
      </w:pPr>
    </w:p>
    <w:p w14:paraId="53A66769" w14:textId="77777777" w:rsidR="009C72FE" w:rsidRPr="00D87A71" w:rsidRDefault="009C72FE" w:rsidP="00D87A71">
      <w:pPr>
        <w:spacing w:after="0"/>
        <w:rPr>
          <w:sz w:val="21"/>
          <w:szCs w:val="21"/>
        </w:rPr>
      </w:pPr>
    </w:p>
    <w:p w14:paraId="0FFCB8B9" w14:textId="77777777" w:rsidR="005871E6" w:rsidRDefault="005871E6" w:rsidP="00BC66EB">
      <w:pPr>
        <w:pStyle w:val="ISEPHeading3onwhite"/>
      </w:pPr>
    </w:p>
    <w:p w14:paraId="74E0E40D" w14:textId="5A692D53" w:rsidR="00D87A71" w:rsidRPr="00D87A71" w:rsidRDefault="00D87A71" w:rsidP="00BC66EB">
      <w:pPr>
        <w:pStyle w:val="ISEPHeading3onwhite"/>
        <w:rPr>
          <w:color w:val="auto"/>
        </w:rPr>
      </w:pPr>
      <w:r w:rsidRPr="00D87A71">
        <w:t>Steps 2 and 3: Record your CPD activities.</w:t>
      </w:r>
    </w:p>
    <w:p w14:paraId="7299CEB7" w14:textId="52617BBC" w:rsidR="00D87A71" w:rsidRPr="00B40A11" w:rsidRDefault="00D87A71" w:rsidP="00D87A71">
      <w:pPr>
        <w:spacing w:after="0"/>
      </w:pPr>
      <w:r w:rsidRPr="00B40A11">
        <w:t xml:space="preserve">Logging your learning gives you an opportunity to reflect on what you have gained, learned, and achieved by doing your CPD activities.  It also gives you the chance to think about how you can practically apply your new </w:t>
      </w:r>
      <w:r w:rsidR="009C72FE" w:rsidRPr="00B40A11">
        <w:t>knowledge and</w:t>
      </w:r>
      <w:r w:rsidRPr="00B40A11">
        <w:t xml:space="preserve"> even stimulates what learning you’ll do next.  Remember professional development activities are not restricted to formal classroom training courses.  You can do CPD at any time through day-to-day activities like reading, coaching and mentoring, experiential learning, networking, dialling into webinars, attending conferences and getting involved in research.  Use the</w:t>
      </w:r>
      <w:r w:rsidR="00E327DC" w:rsidRPr="00B40A11">
        <w:t xml:space="preserve"> ISEP</w:t>
      </w:r>
      <w:r w:rsidRPr="00B40A11">
        <w:t xml:space="preserve"> CPD Form to record each CPD activity you do.  The form’s fields will prompt you to log the right details and help you reflect and evaluate on how each activity benefits your career.  </w:t>
      </w:r>
    </w:p>
    <w:p w14:paraId="119C3666" w14:textId="77777777" w:rsidR="00D87A71" w:rsidRPr="00D87A71" w:rsidRDefault="00D87A71" w:rsidP="00D87A71">
      <w:pPr>
        <w:spacing w:after="0"/>
        <w:rPr>
          <w:sz w:val="21"/>
          <w:szCs w:val="21"/>
        </w:rPr>
      </w:pPr>
    </w:p>
    <w:p w14:paraId="30DF9A88" w14:textId="77777777" w:rsidR="00D87A71" w:rsidRPr="00D87A71" w:rsidRDefault="00D87A71" w:rsidP="00BC66EB">
      <w:pPr>
        <w:pStyle w:val="ISEPHeading3onwhite"/>
      </w:pPr>
      <w:r w:rsidRPr="00D87A71">
        <w:t>Step 3 (Continued): Record your work activity (Specialist Registers only)</w:t>
      </w:r>
    </w:p>
    <w:p w14:paraId="0D382515" w14:textId="0E155678" w:rsidR="00D87A71" w:rsidRPr="00B40A11" w:rsidRDefault="00D87A71" w:rsidP="00D87A71">
      <w:pPr>
        <w:spacing w:after="0"/>
      </w:pPr>
      <w:r w:rsidRPr="00B40A11">
        <w:t>Your status on one of I</w:t>
      </w:r>
      <w:r w:rsidR="00E327DC" w:rsidRPr="00B40A11">
        <w:t>SEP</w:t>
      </w:r>
      <w:r w:rsidRPr="00B40A11">
        <w:t>’s Specialist Registers – Environmental Auditing, Environmental Impact Assessment and Energy Savings Opportunity Scheme (ESOS) – depends on you demonstrating that you're continuing to be active in relation to your specialisation.  Use this section to list the relevant work you have been doing as it relates to your Specialist Register membership</w:t>
      </w:r>
      <w:r w:rsidR="005871E6">
        <w:t xml:space="preserve">, and </w:t>
      </w:r>
      <w:r w:rsidR="00C55AF4">
        <w:t>with respect to ESOS Lead Assessors</w:t>
      </w:r>
      <w:r w:rsidR="005871E6">
        <w:t xml:space="preserve"> cite the competencies that were demonstrated.</w:t>
      </w:r>
    </w:p>
    <w:p w14:paraId="3DF349A8" w14:textId="77777777" w:rsidR="00D87A71" w:rsidRPr="00D87A71" w:rsidRDefault="00D87A71" w:rsidP="00D87A71">
      <w:pPr>
        <w:spacing w:after="0"/>
        <w:rPr>
          <w:sz w:val="21"/>
          <w:szCs w:val="21"/>
        </w:rPr>
      </w:pPr>
    </w:p>
    <w:p w14:paraId="395D8042" w14:textId="77777777" w:rsidR="00D87A71" w:rsidRPr="00D87A71" w:rsidRDefault="00D87A71" w:rsidP="00BC66EB">
      <w:pPr>
        <w:pStyle w:val="ISEPHeading3onwhite"/>
      </w:pPr>
      <w:r w:rsidRPr="00D87A71">
        <w:t>Step 4: Reflect and declare.</w:t>
      </w:r>
    </w:p>
    <w:p w14:paraId="530E2FBA" w14:textId="77777777" w:rsidR="00D87A71" w:rsidRPr="00B40A11" w:rsidRDefault="00D87A71" w:rsidP="00D87A71">
      <w:pPr>
        <w:spacing w:after="0"/>
      </w:pPr>
      <w:r w:rsidRPr="00B40A11">
        <w:t xml:space="preserve">Reflection is as much a part of the learning process as doing the activity itself.  It helps you think about what you’ve learned, and what you’ll do differently in future.  Take some time to consider the progress you’ve made towards your overall goals.  What did the activities you got involved in contribute to your career?  Did those activities help you to achieve your goals?  Would you choose a different profile of activities for your next year of CPD to ensure you stay on track and continue to see results? </w:t>
      </w:r>
    </w:p>
    <w:p w14:paraId="6249E4E9" w14:textId="77777777" w:rsidR="00D87A71" w:rsidRPr="00D87A71" w:rsidRDefault="00D87A71" w:rsidP="00D87A71">
      <w:pPr>
        <w:spacing w:after="0"/>
        <w:rPr>
          <w:sz w:val="21"/>
          <w:szCs w:val="21"/>
        </w:rPr>
      </w:pPr>
    </w:p>
    <w:p w14:paraId="3CD19468" w14:textId="0F8C0FDC" w:rsidR="00DC669C" w:rsidRDefault="00D87A71" w:rsidP="00DC669C">
      <w:pPr>
        <w:spacing w:after="0"/>
        <w:rPr>
          <w:b/>
          <w:bCs/>
          <w:color w:val="3CDBC0" w:themeColor="accent2"/>
          <w:sz w:val="21"/>
          <w:szCs w:val="21"/>
        </w:rPr>
      </w:pPr>
      <w:r w:rsidRPr="00BC66EB">
        <w:rPr>
          <w:rStyle w:val="Strong"/>
        </w:rPr>
        <w:t>Once you have completed your form, send it in to us at</w:t>
      </w:r>
      <w:r w:rsidRPr="00D87A71">
        <w:rPr>
          <w:b/>
          <w:bCs/>
          <w:color w:val="3CDBC0" w:themeColor="accent2"/>
          <w:sz w:val="21"/>
          <w:szCs w:val="21"/>
        </w:rPr>
        <w:t xml:space="preserve"> </w:t>
      </w:r>
      <w:hyperlink r:id="rId11" w:history="1">
        <w:r w:rsidRPr="009C72FE">
          <w:rPr>
            <w:rStyle w:val="Hyperlink"/>
            <w:b/>
            <w:bCs/>
            <w:color w:val="auto"/>
            <w:sz w:val="21"/>
            <w:szCs w:val="21"/>
          </w:rPr>
          <w:t>info@isepglobal.org</w:t>
        </w:r>
      </w:hyperlink>
      <w:r w:rsidRPr="009C72FE">
        <w:rPr>
          <w:b/>
          <w:bCs/>
          <w:color w:val="auto"/>
          <w:sz w:val="21"/>
          <w:szCs w:val="21"/>
        </w:rPr>
        <w:t>.</w:t>
      </w:r>
    </w:p>
    <w:p w14:paraId="6DC2580E" w14:textId="77777777" w:rsidR="00EA4A70" w:rsidRDefault="00EA4A70" w:rsidP="00DC669C">
      <w:pPr>
        <w:spacing w:after="0"/>
        <w:rPr>
          <w:b/>
          <w:bCs/>
          <w:color w:val="3CDBC0" w:themeColor="accent2"/>
          <w:sz w:val="21"/>
          <w:szCs w:val="21"/>
        </w:rPr>
      </w:pPr>
    </w:p>
    <w:p w14:paraId="5A868965" w14:textId="77777777" w:rsidR="00EA4A70" w:rsidRDefault="00EA4A70" w:rsidP="00DC669C">
      <w:pPr>
        <w:spacing w:after="0"/>
        <w:rPr>
          <w:b/>
          <w:bCs/>
          <w:color w:val="3CDBC0" w:themeColor="accent2"/>
          <w:sz w:val="21"/>
          <w:szCs w:val="21"/>
        </w:rPr>
      </w:pPr>
    </w:p>
    <w:p w14:paraId="17752668" w14:textId="77777777" w:rsidR="009C72FE" w:rsidRDefault="009C72FE" w:rsidP="00DC669C">
      <w:pPr>
        <w:spacing w:after="0"/>
        <w:rPr>
          <w:b/>
          <w:bCs/>
          <w:color w:val="3CDBC0" w:themeColor="accent2"/>
          <w:sz w:val="21"/>
          <w:szCs w:val="21"/>
        </w:rPr>
      </w:pPr>
    </w:p>
    <w:p w14:paraId="69D189EC" w14:textId="77777777" w:rsidR="009C72FE" w:rsidRDefault="009C72FE" w:rsidP="00DC669C">
      <w:pPr>
        <w:spacing w:after="0"/>
        <w:rPr>
          <w:b/>
          <w:bCs/>
          <w:color w:val="3CDBC0" w:themeColor="accent2"/>
          <w:sz w:val="21"/>
          <w:szCs w:val="21"/>
        </w:rPr>
      </w:pPr>
    </w:p>
    <w:p w14:paraId="24CA8A6F" w14:textId="77777777" w:rsidR="009C72FE" w:rsidRDefault="009C72FE" w:rsidP="00DC669C">
      <w:pPr>
        <w:spacing w:after="0"/>
        <w:rPr>
          <w:b/>
          <w:bCs/>
          <w:color w:val="3CDBC0" w:themeColor="accent2"/>
          <w:sz w:val="21"/>
          <w:szCs w:val="21"/>
        </w:rPr>
      </w:pPr>
    </w:p>
    <w:p w14:paraId="354A8C3E" w14:textId="77777777" w:rsidR="009C72FE" w:rsidRDefault="009C72FE" w:rsidP="00DC669C">
      <w:pPr>
        <w:spacing w:after="0"/>
        <w:rPr>
          <w:b/>
          <w:bCs/>
          <w:color w:val="3CDBC0" w:themeColor="accent2"/>
          <w:sz w:val="21"/>
          <w:szCs w:val="21"/>
        </w:rPr>
      </w:pPr>
    </w:p>
    <w:p w14:paraId="0EC993D3" w14:textId="77777777" w:rsidR="009C72FE" w:rsidRDefault="009C72FE" w:rsidP="00DC669C">
      <w:pPr>
        <w:spacing w:after="0"/>
        <w:rPr>
          <w:b/>
          <w:bCs/>
          <w:color w:val="3CDBC0" w:themeColor="accent2"/>
          <w:sz w:val="21"/>
          <w:szCs w:val="21"/>
        </w:rPr>
      </w:pPr>
    </w:p>
    <w:p w14:paraId="64CC0098" w14:textId="77777777" w:rsidR="005871E6" w:rsidRDefault="005871E6" w:rsidP="00DC669C">
      <w:pPr>
        <w:spacing w:after="0"/>
        <w:rPr>
          <w:b/>
          <w:bCs/>
          <w:color w:val="3CDBC0" w:themeColor="accent2"/>
          <w:sz w:val="21"/>
          <w:szCs w:val="21"/>
        </w:rPr>
      </w:pPr>
    </w:p>
    <w:p w14:paraId="04206AF3" w14:textId="77777777" w:rsidR="005871E6" w:rsidRDefault="005871E6" w:rsidP="00DC669C">
      <w:pPr>
        <w:spacing w:after="0"/>
        <w:rPr>
          <w:b/>
          <w:bCs/>
          <w:color w:val="3CDBC0" w:themeColor="accent2"/>
          <w:sz w:val="21"/>
          <w:szCs w:val="21"/>
        </w:rPr>
      </w:pPr>
    </w:p>
    <w:p w14:paraId="06B15B8C" w14:textId="77777777" w:rsidR="005871E6" w:rsidRDefault="005871E6" w:rsidP="00DC669C">
      <w:pPr>
        <w:spacing w:after="0"/>
        <w:rPr>
          <w:b/>
          <w:bCs/>
          <w:color w:val="3CDBC0" w:themeColor="accent2"/>
          <w:sz w:val="21"/>
          <w:szCs w:val="21"/>
        </w:rPr>
      </w:pPr>
    </w:p>
    <w:p w14:paraId="0BB92801" w14:textId="77777777" w:rsidR="005871E6" w:rsidRDefault="005871E6" w:rsidP="00DC669C">
      <w:pPr>
        <w:spacing w:after="0"/>
        <w:rPr>
          <w:b/>
          <w:bCs/>
          <w:color w:val="3CDBC0" w:themeColor="accent2"/>
          <w:sz w:val="21"/>
          <w:szCs w:val="21"/>
        </w:rPr>
      </w:pPr>
    </w:p>
    <w:p w14:paraId="1812AE78" w14:textId="77777777" w:rsidR="005871E6" w:rsidRDefault="005871E6" w:rsidP="00DC669C">
      <w:pPr>
        <w:spacing w:after="0"/>
        <w:rPr>
          <w:b/>
          <w:bCs/>
          <w:color w:val="3CDBC0" w:themeColor="accent2"/>
          <w:sz w:val="21"/>
          <w:szCs w:val="21"/>
        </w:rPr>
      </w:pPr>
    </w:p>
    <w:p w14:paraId="051F02EC" w14:textId="77777777" w:rsidR="005871E6" w:rsidRDefault="005871E6" w:rsidP="00DC669C">
      <w:pPr>
        <w:spacing w:after="0"/>
        <w:rPr>
          <w:b/>
          <w:bCs/>
          <w:color w:val="3CDBC0" w:themeColor="accent2"/>
          <w:sz w:val="21"/>
          <w:szCs w:val="21"/>
        </w:rPr>
      </w:pPr>
    </w:p>
    <w:p w14:paraId="2A8768A0" w14:textId="77777777" w:rsidR="009C72FE" w:rsidRDefault="009C72FE" w:rsidP="00DC669C">
      <w:pPr>
        <w:spacing w:after="0"/>
        <w:rPr>
          <w:b/>
          <w:bCs/>
          <w:color w:val="3CDBC0" w:themeColor="accent2"/>
          <w:sz w:val="21"/>
          <w:szCs w:val="21"/>
        </w:rPr>
      </w:pPr>
    </w:p>
    <w:p w14:paraId="61147A63" w14:textId="77777777" w:rsidR="009C72FE" w:rsidRPr="00DC669C" w:rsidRDefault="009C72FE" w:rsidP="00DC669C">
      <w:pPr>
        <w:spacing w:after="0"/>
        <w:rPr>
          <w:b/>
          <w:bCs/>
          <w:color w:val="3CDBC0" w:themeColor="accent2"/>
          <w:sz w:val="21"/>
          <w:szCs w:val="21"/>
        </w:rPr>
      </w:pPr>
    </w:p>
    <w:p w14:paraId="0E020239" w14:textId="20CE2E82" w:rsidR="00376E96" w:rsidRPr="00D87A71" w:rsidRDefault="00D87A71" w:rsidP="00376E96">
      <w:pPr>
        <w:pStyle w:val="ISEPHeading3onwhite"/>
      </w:pPr>
      <w:r w:rsidRPr="00D87A71">
        <w:t>About you</w:t>
      </w:r>
    </w:p>
    <w:tbl>
      <w:tblPr>
        <w:tblStyle w:val="TableGrid"/>
        <w:tblW w:w="14312" w:type="dxa"/>
        <w:tblBorders>
          <w:top w:val="single" w:sz="4" w:space="0" w:color="00263E" w:themeColor="accent1"/>
          <w:left w:val="single" w:sz="4" w:space="0" w:color="00263E" w:themeColor="accent1"/>
          <w:bottom w:val="single" w:sz="4" w:space="0" w:color="00263E" w:themeColor="accent1"/>
          <w:right w:val="single" w:sz="4" w:space="0" w:color="00263E" w:themeColor="accent1"/>
          <w:insideH w:val="single" w:sz="4" w:space="0" w:color="00263E" w:themeColor="accent1"/>
          <w:insideV w:val="single" w:sz="4" w:space="0" w:color="00263E" w:themeColor="accent1"/>
        </w:tblBorders>
        <w:tblLook w:val="04A0" w:firstRow="1" w:lastRow="0" w:firstColumn="1" w:lastColumn="0" w:noHBand="0" w:noVBand="1"/>
      </w:tblPr>
      <w:tblGrid>
        <w:gridCol w:w="2264"/>
        <w:gridCol w:w="4394"/>
        <w:gridCol w:w="2976"/>
        <w:gridCol w:w="4678"/>
      </w:tblGrid>
      <w:tr w:rsidR="00D87A71" w:rsidRPr="00D87A71" w14:paraId="39DE7DE9" w14:textId="77777777" w:rsidTr="00557E4A">
        <w:trPr>
          <w:trHeight w:val="505"/>
        </w:trPr>
        <w:tc>
          <w:tcPr>
            <w:tcW w:w="2264" w:type="dxa"/>
            <w:shd w:val="clear" w:color="auto" w:fill="3CDBC0" w:themeFill="accent2"/>
            <w:vAlign w:val="center"/>
          </w:tcPr>
          <w:p w14:paraId="512BC102" w14:textId="77777777" w:rsidR="00D87A71" w:rsidRPr="00D87A71" w:rsidRDefault="00D87A71" w:rsidP="008B22AB">
            <w:pPr>
              <w:spacing w:before="120" w:after="120"/>
              <w:jc w:val="center"/>
              <w:rPr>
                <w:b/>
                <w:bCs/>
                <w:sz w:val="21"/>
                <w:szCs w:val="21"/>
              </w:rPr>
            </w:pPr>
            <w:r w:rsidRPr="00D87A71">
              <w:rPr>
                <w:b/>
                <w:bCs/>
                <w:sz w:val="21"/>
                <w:szCs w:val="21"/>
              </w:rPr>
              <w:t>Name</w:t>
            </w:r>
          </w:p>
        </w:tc>
        <w:tc>
          <w:tcPr>
            <w:tcW w:w="4394" w:type="dxa"/>
            <w:vAlign w:val="center"/>
          </w:tcPr>
          <w:p w14:paraId="16983AE0"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69177259" w14:textId="77777777" w:rsidR="00D87A71" w:rsidRPr="00D87A71" w:rsidRDefault="00D87A71" w:rsidP="008B22AB">
            <w:pPr>
              <w:spacing w:before="120" w:after="120"/>
              <w:jc w:val="center"/>
              <w:rPr>
                <w:b/>
                <w:bCs/>
                <w:sz w:val="21"/>
                <w:szCs w:val="21"/>
              </w:rPr>
            </w:pPr>
            <w:r w:rsidRPr="00D87A71">
              <w:rPr>
                <w:b/>
                <w:bCs/>
                <w:sz w:val="21"/>
                <w:szCs w:val="21"/>
              </w:rPr>
              <w:t>Email Address</w:t>
            </w:r>
          </w:p>
        </w:tc>
        <w:tc>
          <w:tcPr>
            <w:tcW w:w="4678" w:type="dxa"/>
            <w:vAlign w:val="center"/>
          </w:tcPr>
          <w:p w14:paraId="438AAB68" w14:textId="77777777" w:rsidR="00D87A71" w:rsidRPr="00D87A71" w:rsidRDefault="00D87A71" w:rsidP="008B22AB">
            <w:pPr>
              <w:spacing w:before="120" w:after="120"/>
              <w:jc w:val="center"/>
              <w:rPr>
                <w:sz w:val="21"/>
                <w:szCs w:val="21"/>
              </w:rPr>
            </w:pPr>
          </w:p>
        </w:tc>
      </w:tr>
      <w:tr w:rsidR="00D87A71" w:rsidRPr="00D87A71" w14:paraId="1F207A12" w14:textId="77777777" w:rsidTr="00557E4A">
        <w:trPr>
          <w:trHeight w:val="929"/>
        </w:trPr>
        <w:tc>
          <w:tcPr>
            <w:tcW w:w="2264" w:type="dxa"/>
            <w:shd w:val="clear" w:color="auto" w:fill="3CDBC0" w:themeFill="accent2"/>
            <w:vAlign w:val="center"/>
          </w:tcPr>
          <w:p w14:paraId="27913846" w14:textId="77777777" w:rsidR="00D87A71" w:rsidRPr="00D87A71" w:rsidRDefault="00D87A71" w:rsidP="008B22AB">
            <w:pPr>
              <w:spacing w:before="120" w:after="120"/>
              <w:jc w:val="center"/>
              <w:rPr>
                <w:b/>
                <w:bCs/>
                <w:sz w:val="21"/>
                <w:szCs w:val="21"/>
              </w:rPr>
            </w:pPr>
            <w:r w:rsidRPr="00D87A71">
              <w:rPr>
                <w:b/>
                <w:bCs/>
                <w:sz w:val="21"/>
                <w:szCs w:val="21"/>
              </w:rPr>
              <w:t>Membership Number</w:t>
            </w:r>
          </w:p>
        </w:tc>
        <w:tc>
          <w:tcPr>
            <w:tcW w:w="4394" w:type="dxa"/>
            <w:vAlign w:val="center"/>
          </w:tcPr>
          <w:p w14:paraId="0928AD19"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78855F7C" w14:textId="77777777" w:rsidR="00D87A71" w:rsidRPr="00D87A71" w:rsidRDefault="00D87A71" w:rsidP="008B22AB">
            <w:pPr>
              <w:spacing w:before="120" w:after="120"/>
              <w:jc w:val="center"/>
              <w:rPr>
                <w:b/>
                <w:bCs/>
                <w:sz w:val="21"/>
                <w:szCs w:val="21"/>
              </w:rPr>
            </w:pPr>
            <w:r w:rsidRPr="00D87A71">
              <w:rPr>
                <w:b/>
                <w:bCs/>
                <w:sz w:val="21"/>
                <w:szCs w:val="21"/>
              </w:rPr>
              <w:t>Membership Grade (including Specialist Register if applicable)</w:t>
            </w:r>
          </w:p>
        </w:tc>
        <w:tc>
          <w:tcPr>
            <w:tcW w:w="4678" w:type="dxa"/>
            <w:vAlign w:val="center"/>
          </w:tcPr>
          <w:p w14:paraId="2FAD1C39" w14:textId="77777777" w:rsidR="00D87A71" w:rsidRPr="00D87A71" w:rsidRDefault="00D87A71" w:rsidP="008B22AB">
            <w:pPr>
              <w:spacing w:before="120" w:after="120"/>
              <w:jc w:val="center"/>
              <w:rPr>
                <w:sz w:val="21"/>
                <w:szCs w:val="21"/>
              </w:rPr>
            </w:pPr>
          </w:p>
        </w:tc>
      </w:tr>
      <w:tr w:rsidR="00D87A71" w:rsidRPr="00D87A71" w14:paraId="0BFA2EAF" w14:textId="77777777" w:rsidTr="00557E4A">
        <w:trPr>
          <w:trHeight w:val="560"/>
        </w:trPr>
        <w:tc>
          <w:tcPr>
            <w:tcW w:w="2264" w:type="dxa"/>
            <w:shd w:val="clear" w:color="auto" w:fill="3CDBC0" w:themeFill="accent2"/>
            <w:vAlign w:val="center"/>
          </w:tcPr>
          <w:p w14:paraId="3BF7C354" w14:textId="77777777" w:rsidR="00D87A71" w:rsidRPr="00D87A71" w:rsidRDefault="00D87A71" w:rsidP="008B22AB">
            <w:pPr>
              <w:spacing w:before="120" w:after="120"/>
              <w:jc w:val="center"/>
              <w:rPr>
                <w:b/>
                <w:bCs/>
                <w:sz w:val="21"/>
                <w:szCs w:val="21"/>
              </w:rPr>
            </w:pPr>
            <w:r w:rsidRPr="00D87A71">
              <w:rPr>
                <w:b/>
                <w:bCs/>
                <w:sz w:val="21"/>
                <w:szCs w:val="21"/>
              </w:rPr>
              <w:t>Job Title</w:t>
            </w:r>
          </w:p>
        </w:tc>
        <w:tc>
          <w:tcPr>
            <w:tcW w:w="4394" w:type="dxa"/>
            <w:vAlign w:val="center"/>
          </w:tcPr>
          <w:p w14:paraId="2B0D4F99"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38B37181" w14:textId="77777777" w:rsidR="00D87A71" w:rsidRPr="00D87A71" w:rsidRDefault="00D87A71" w:rsidP="008B22AB">
            <w:pPr>
              <w:spacing w:before="120" w:after="120"/>
              <w:jc w:val="center"/>
              <w:rPr>
                <w:b/>
                <w:bCs/>
                <w:sz w:val="21"/>
                <w:szCs w:val="21"/>
              </w:rPr>
            </w:pPr>
            <w:r w:rsidRPr="00D87A71">
              <w:rPr>
                <w:b/>
                <w:bCs/>
                <w:sz w:val="21"/>
                <w:szCs w:val="21"/>
              </w:rPr>
              <w:t>Primary Work Area</w:t>
            </w:r>
          </w:p>
        </w:tc>
        <w:tc>
          <w:tcPr>
            <w:tcW w:w="4678" w:type="dxa"/>
            <w:vAlign w:val="center"/>
          </w:tcPr>
          <w:p w14:paraId="5716424B" w14:textId="77777777" w:rsidR="00D87A71" w:rsidRPr="00D87A71" w:rsidRDefault="00D87A71" w:rsidP="008B22AB">
            <w:pPr>
              <w:spacing w:before="120" w:after="120"/>
              <w:jc w:val="center"/>
              <w:rPr>
                <w:sz w:val="21"/>
                <w:szCs w:val="21"/>
              </w:rPr>
            </w:pPr>
          </w:p>
        </w:tc>
      </w:tr>
      <w:tr w:rsidR="00D87A71" w:rsidRPr="00D87A71" w14:paraId="01272A6C" w14:textId="77777777" w:rsidTr="00557E4A">
        <w:trPr>
          <w:trHeight w:val="554"/>
        </w:trPr>
        <w:tc>
          <w:tcPr>
            <w:tcW w:w="2264" w:type="dxa"/>
            <w:shd w:val="clear" w:color="auto" w:fill="3CDBC0" w:themeFill="accent2"/>
            <w:vAlign w:val="center"/>
          </w:tcPr>
          <w:p w14:paraId="17DDB795" w14:textId="77777777" w:rsidR="00D87A71" w:rsidRPr="00D87A71" w:rsidRDefault="00D87A71" w:rsidP="008B22AB">
            <w:pPr>
              <w:spacing w:before="120" w:after="120"/>
              <w:jc w:val="center"/>
              <w:rPr>
                <w:b/>
                <w:bCs/>
                <w:sz w:val="21"/>
                <w:szCs w:val="21"/>
              </w:rPr>
            </w:pPr>
            <w:r w:rsidRPr="00D87A71">
              <w:rPr>
                <w:b/>
                <w:bCs/>
                <w:sz w:val="21"/>
                <w:szCs w:val="21"/>
              </w:rPr>
              <w:t>Location (if in the UK)</w:t>
            </w:r>
          </w:p>
        </w:tc>
        <w:tc>
          <w:tcPr>
            <w:tcW w:w="4394" w:type="dxa"/>
            <w:vAlign w:val="center"/>
          </w:tcPr>
          <w:p w14:paraId="2FD897F6"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234A8120" w14:textId="77777777" w:rsidR="00D87A71" w:rsidRPr="00D87A71" w:rsidRDefault="00D87A71" w:rsidP="008B22AB">
            <w:pPr>
              <w:spacing w:before="120" w:after="120"/>
              <w:jc w:val="center"/>
              <w:rPr>
                <w:b/>
                <w:bCs/>
                <w:sz w:val="21"/>
                <w:szCs w:val="21"/>
              </w:rPr>
            </w:pPr>
            <w:r w:rsidRPr="00D87A71">
              <w:rPr>
                <w:b/>
                <w:bCs/>
                <w:sz w:val="21"/>
                <w:szCs w:val="21"/>
              </w:rPr>
              <w:t>Location (if outside the UK)</w:t>
            </w:r>
          </w:p>
        </w:tc>
        <w:tc>
          <w:tcPr>
            <w:tcW w:w="4678" w:type="dxa"/>
            <w:vAlign w:val="center"/>
          </w:tcPr>
          <w:p w14:paraId="7C486A69" w14:textId="77777777" w:rsidR="00D87A71" w:rsidRPr="00D87A71" w:rsidRDefault="00D87A71" w:rsidP="008B22AB">
            <w:pPr>
              <w:spacing w:before="120" w:after="120"/>
              <w:jc w:val="center"/>
              <w:rPr>
                <w:sz w:val="21"/>
                <w:szCs w:val="21"/>
              </w:rPr>
            </w:pPr>
          </w:p>
        </w:tc>
      </w:tr>
    </w:tbl>
    <w:p w14:paraId="4B3BE45C" w14:textId="77777777" w:rsidR="00557E4A" w:rsidRDefault="00557E4A" w:rsidP="00557E4A"/>
    <w:p w14:paraId="2EE74A23" w14:textId="5B683627" w:rsidR="00D87A71" w:rsidRPr="00D87A71" w:rsidRDefault="00D87A71" w:rsidP="00376E96">
      <w:pPr>
        <w:pStyle w:val="ISEPHeading3onwhite"/>
      </w:pPr>
      <w:r w:rsidRPr="00D87A71">
        <w:t>Step 1: Identify your goals.</w:t>
      </w:r>
    </w:p>
    <w:p w14:paraId="67BFED74" w14:textId="1B73E1DD" w:rsidR="00D87A71" w:rsidRPr="00B40A11" w:rsidRDefault="00D87A71" w:rsidP="00D87A71">
      <w:pPr>
        <w:rPr>
          <w:sz w:val="20"/>
          <w:szCs w:val="20"/>
        </w:rPr>
      </w:pPr>
      <w:r w:rsidRPr="00B40A11">
        <w:rPr>
          <w:sz w:val="20"/>
          <w:szCs w:val="20"/>
        </w:rPr>
        <w:t>What are your goals? What skills and knowledge do you need to develop in order to help you achieve them? You should try to set yourself both short and longer-term goals</w:t>
      </w:r>
      <w:r w:rsidR="005871E6">
        <w:rPr>
          <w:sz w:val="20"/>
          <w:szCs w:val="20"/>
        </w:rPr>
        <w:t xml:space="preserve"> </w:t>
      </w:r>
      <w:r w:rsidR="005871E6" w:rsidRPr="00C55AF4">
        <w:rPr>
          <w:sz w:val="20"/>
          <w:szCs w:val="20"/>
        </w:rPr>
        <w:t>(N.B. if you are an ESOS Lead Assessor you will need to add at least one goal that pertains to ESOS requirements/PAS competencies):</w:t>
      </w:r>
    </w:p>
    <w:tbl>
      <w:tblPr>
        <w:tblStyle w:val="TableGrid"/>
        <w:tblW w:w="14317" w:type="dxa"/>
        <w:tblInd w:w="-5" w:type="dxa"/>
        <w:tblLook w:val="04A0" w:firstRow="1" w:lastRow="0" w:firstColumn="1" w:lastColumn="0" w:noHBand="0" w:noVBand="1"/>
      </w:tblPr>
      <w:tblGrid>
        <w:gridCol w:w="567"/>
        <w:gridCol w:w="4111"/>
        <w:gridCol w:w="1559"/>
        <w:gridCol w:w="1418"/>
        <w:gridCol w:w="1559"/>
        <w:gridCol w:w="1701"/>
        <w:gridCol w:w="3402"/>
      </w:tblGrid>
      <w:tr w:rsidR="00D87A71" w:rsidRPr="00D87A71" w14:paraId="6EF8CEEB" w14:textId="77777777" w:rsidTr="00E446CE">
        <w:trPr>
          <w:trHeight w:val="1593"/>
        </w:trPr>
        <w:tc>
          <w:tcPr>
            <w:tcW w:w="4678" w:type="dxa"/>
            <w:gridSpan w:val="2"/>
            <w:tcBorders>
              <w:top w:val="single" w:sz="4" w:space="0" w:color="auto"/>
              <w:left w:val="single" w:sz="4" w:space="0" w:color="auto"/>
              <w:bottom w:val="single" w:sz="4" w:space="0" w:color="auto"/>
              <w:right w:val="single" w:sz="4" w:space="0" w:color="auto"/>
            </w:tcBorders>
            <w:shd w:val="clear" w:color="auto" w:fill="3CDBC0" w:themeFill="accent2"/>
            <w:vAlign w:val="center"/>
          </w:tcPr>
          <w:p w14:paraId="49056D42" w14:textId="77777777" w:rsidR="00D87A71" w:rsidRPr="00D87A71" w:rsidRDefault="00D87A71" w:rsidP="00557E4A">
            <w:pPr>
              <w:tabs>
                <w:tab w:val="center" w:pos="7740"/>
              </w:tabs>
              <w:spacing w:beforeLines="80" w:before="192" w:after="80"/>
              <w:rPr>
                <w:b/>
                <w:sz w:val="21"/>
                <w:szCs w:val="21"/>
              </w:rPr>
            </w:pPr>
            <w:r w:rsidRPr="00D87A71">
              <w:rPr>
                <w:b/>
                <w:sz w:val="21"/>
                <w:szCs w:val="21"/>
              </w:rPr>
              <w:t>Learning and Development Goals:</w:t>
            </w:r>
          </w:p>
          <w:p w14:paraId="703D48F4" w14:textId="77777777" w:rsidR="00D87A71" w:rsidRPr="00D87A71" w:rsidRDefault="00D87A71" w:rsidP="00557E4A">
            <w:pPr>
              <w:tabs>
                <w:tab w:val="center" w:pos="7740"/>
              </w:tabs>
              <w:spacing w:beforeLines="80" w:before="192" w:after="80"/>
              <w:rPr>
                <w:sz w:val="21"/>
                <w:szCs w:val="21"/>
              </w:rPr>
            </w:pPr>
            <w:r w:rsidRPr="00F66642">
              <w:rPr>
                <w:i/>
                <w:sz w:val="18"/>
                <w:szCs w:val="18"/>
              </w:rPr>
              <w:t>These can include career goals, membership goals or could include a specific personal or workplace milestone on you or your employer’s journey to sustainability</w:t>
            </w:r>
          </w:p>
        </w:tc>
        <w:tc>
          <w:tcPr>
            <w:tcW w:w="1559" w:type="dxa"/>
            <w:tcBorders>
              <w:top w:val="single" w:sz="4" w:space="0" w:color="auto"/>
              <w:left w:val="single" w:sz="4" w:space="0" w:color="auto"/>
              <w:bottom w:val="single" w:sz="4" w:space="0" w:color="auto"/>
              <w:right w:val="single" w:sz="4" w:space="0" w:color="auto"/>
            </w:tcBorders>
            <w:shd w:val="clear" w:color="auto" w:fill="3CDBC0" w:themeFill="accent2"/>
            <w:vAlign w:val="center"/>
          </w:tcPr>
          <w:p w14:paraId="7A249985" w14:textId="77777777" w:rsidR="00D87A71" w:rsidRPr="00D87A71" w:rsidRDefault="00D87A71" w:rsidP="00557E4A">
            <w:pPr>
              <w:tabs>
                <w:tab w:val="center" w:pos="7740"/>
              </w:tabs>
              <w:spacing w:beforeLines="80" w:before="192" w:after="80"/>
              <w:rPr>
                <w:sz w:val="21"/>
                <w:szCs w:val="21"/>
              </w:rPr>
            </w:pPr>
            <w:r w:rsidRPr="00D87A71">
              <w:rPr>
                <w:b/>
                <w:sz w:val="21"/>
                <w:szCs w:val="21"/>
              </w:rPr>
              <w:t>Type of Goal</w:t>
            </w:r>
          </w:p>
        </w:tc>
        <w:tc>
          <w:tcPr>
            <w:tcW w:w="1418" w:type="dxa"/>
            <w:tcBorders>
              <w:top w:val="single" w:sz="4" w:space="0" w:color="auto"/>
              <w:left w:val="single" w:sz="4" w:space="0" w:color="auto"/>
              <w:bottom w:val="single" w:sz="4" w:space="0" w:color="auto"/>
              <w:right w:val="single" w:sz="4" w:space="0" w:color="auto"/>
            </w:tcBorders>
            <w:shd w:val="clear" w:color="auto" w:fill="3CDBC0" w:themeFill="accent2"/>
            <w:vAlign w:val="center"/>
          </w:tcPr>
          <w:p w14:paraId="69227E46" w14:textId="77777777" w:rsidR="00D87A71" w:rsidRPr="00D87A71" w:rsidRDefault="00D87A71" w:rsidP="00557E4A">
            <w:pPr>
              <w:tabs>
                <w:tab w:val="center" w:pos="7740"/>
              </w:tabs>
              <w:spacing w:beforeLines="80" w:before="192" w:after="80"/>
              <w:rPr>
                <w:b/>
                <w:sz w:val="21"/>
                <w:szCs w:val="21"/>
              </w:rPr>
            </w:pPr>
            <w:r w:rsidRPr="00D87A71">
              <w:rPr>
                <w:b/>
                <w:sz w:val="21"/>
                <w:szCs w:val="21"/>
              </w:rPr>
              <w:t>For membership Goals only, which grade do you want to achieve?</w:t>
            </w:r>
          </w:p>
        </w:tc>
        <w:tc>
          <w:tcPr>
            <w:tcW w:w="1559" w:type="dxa"/>
            <w:tcBorders>
              <w:top w:val="single" w:sz="4" w:space="0" w:color="auto"/>
              <w:left w:val="single" w:sz="4" w:space="0" w:color="auto"/>
              <w:bottom w:val="single" w:sz="4" w:space="0" w:color="auto"/>
              <w:right w:val="single" w:sz="4" w:space="0" w:color="000000"/>
            </w:tcBorders>
            <w:shd w:val="clear" w:color="auto" w:fill="3CDBC0" w:themeFill="accent2"/>
            <w:vAlign w:val="center"/>
          </w:tcPr>
          <w:p w14:paraId="6B53201D" w14:textId="77777777" w:rsidR="00D87A71" w:rsidRPr="00D87A71" w:rsidRDefault="00D87A71" w:rsidP="00557E4A">
            <w:pPr>
              <w:spacing w:beforeLines="80" w:before="192" w:after="80"/>
              <w:rPr>
                <w:sz w:val="21"/>
                <w:szCs w:val="21"/>
              </w:rPr>
            </w:pPr>
            <w:r w:rsidRPr="00D87A71">
              <w:rPr>
                <w:b/>
                <w:sz w:val="21"/>
                <w:szCs w:val="21"/>
              </w:rPr>
              <w:t>When do you want to achieve it?</w:t>
            </w:r>
          </w:p>
        </w:tc>
        <w:tc>
          <w:tcPr>
            <w:tcW w:w="1701" w:type="dxa"/>
            <w:tcBorders>
              <w:top w:val="single" w:sz="4" w:space="0" w:color="auto"/>
              <w:left w:val="single" w:sz="4" w:space="0" w:color="000000"/>
              <w:bottom w:val="single" w:sz="4" w:space="0" w:color="auto"/>
              <w:right w:val="single" w:sz="4" w:space="0" w:color="auto"/>
            </w:tcBorders>
            <w:shd w:val="clear" w:color="auto" w:fill="3CDBC0" w:themeFill="accent2"/>
            <w:vAlign w:val="center"/>
          </w:tcPr>
          <w:p w14:paraId="6F03ECD2" w14:textId="77777777" w:rsidR="00D87A71" w:rsidRPr="00D87A71" w:rsidRDefault="00D87A71" w:rsidP="00557E4A">
            <w:pPr>
              <w:spacing w:beforeLines="80" w:before="192" w:after="80"/>
              <w:rPr>
                <w:sz w:val="21"/>
                <w:szCs w:val="21"/>
              </w:rPr>
            </w:pPr>
            <w:r w:rsidRPr="00D87A71">
              <w:rPr>
                <w:b/>
                <w:sz w:val="21"/>
                <w:szCs w:val="21"/>
              </w:rPr>
              <w:t>Primary topic your goal relates to</w:t>
            </w:r>
          </w:p>
        </w:tc>
        <w:tc>
          <w:tcPr>
            <w:tcW w:w="3402" w:type="dxa"/>
            <w:tcBorders>
              <w:top w:val="single" w:sz="4" w:space="0" w:color="auto"/>
              <w:left w:val="single" w:sz="4" w:space="0" w:color="000000"/>
              <w:bottom w:val="single" w:sz="4" w:space="0" w:color="auto"/>
              <w:right w:val="single" w:sz="4" w:space="0" w:color="auto"/>
            </w:tcBorders>
            <w:shd w:val="clear" w:color="auto" w:fill="3CDBC0" w:themeFill="accent2"/>
            <w:vAlign w:val="center"/>
          </w:tcPr>
          <w:p w14:paraId="04A130E6" w14:textId="77777777" w:rsidR="00D87A71" w:rsidRPr="00D87A71" w:rsidRDefault="00D87A71" w:rsidP="00557E4A">
            <w:pPr>
              <w:spacing w:beforeLines="80" w:before="192" w:after="80"/>
              <w:rPr>
                <w:b/>
                <w:sz w:val="21"/>
                <w:szCs w:val="21"/>
              </w:rPr>
            </w:pPr>
            <w:r w:rsidRPr="00D87A71">
              <w:rPr>
                <w:b/>
                <w:sz w:val="21"/>
                <w:szCs w:val="21"/>
              </w:rPr>
              <w:t>How will you achieve your goal?</w:t>
            </w:r>
          </w:p>
          <w:p w14:paraId="36DD9DBB" w14:textId="77777777" w:rsidR="00D87A71" w:rsidRPr="00D87A71" w:rsidRDefault="00D87A71" w:rsidP="00557E4A">
            <w:pPr>
              <w:spacing w:beforeLines="80" w:before="192" w:after="80"/>
              <w:rPr>
                <w:sz w:val="21"/>
                <w:szCs w:val="21"/>
              </w:rPr>
            </w:pPr>
            <w:r w:rsidRPr="00F66642">
              <w:rPr>
                <w:i/>
                <w:sz w:val="18"/>
                <w:szCs w:val="18"/>
              </w:rPr>
              <w:t>Remember development activities are not restricted to formal training courses, and may occur through day-to-day activities, including coaching and mentoring, experiential learning, networking, webinars, conferences, research, and reading.</w:t>
            </w:r>
          </w:p>
        </w:tc>
      </w:tr>
      <w:tr w:rsidR="00D87A71" w:rsidRPr="00D87A71" w14:paraId="49B548DA" w14:textId="77777777" w:rsidTr="00F66642">
        <w:trPr>
          <w:trHeight w:val="1188"/>
        </w:trPr>
        <w:tc>
          <w:tcPr>
            <w:tcW w:w="567" w:type="dxa"/>
            <w:tcBorders>
              <w:top w:val="single" w:sz="4" w:space="0" w:color="auto"/>
              <w:left w:val="single" w:sz="4" w:space="0" w:color="auto"/>
              <w:bottom w:val="single" w:sz="4" w:space="0" w:color="auto"/>
              <w:right w:val="single" w:sz="4" w:space="0" w:color="auto"/>
            </w:tcBorders>
            <w:vAlign w:val="center"/>
          </w:tcPr>
          <w:p w14:paraId="5A271238" w14:textId="77777777" w:rsidR="00D87A71" w:rsidRPr="00D87A71" w:rsidRDefault="00D87A71" w:rsidP="008B22AB">
            <w:pPr>
              <w:tabs>
                <w:tab w:val="center" w:pos="7740"/>
              </w:tabs>
              <w:jc w:val="center"/>
              <w:rPr>
                <w:sz w:val="21"/>
                <w:szCs w:val="21"/>
              </w:rPr>
            </w:pPr>
            <w:r w:rsidRPr="00D87A71">
              <w:rPr>
                <w:sz w:val="21"/>
                <w:szCs w:val="21"/>
              </w:rPr>
              <w:t>1</w:t>
            </w:r>
          </w:p>
        </w:tc>
        <w:tc>
          <w:tcPr>
            <w:tcW w:w="4111" w:type="dxa"/>
            <w:tcBorders>
              <w:top w:val="single" w:sz="4" w:space="0" w:color="auto"/>
              <w:left w:val="single" w:sz="4" w:space="0" w:color="auto"/>
              <w:bottom w:val="single" w:sz="4" w:space="0" w:color="auto"/>
              <w:right w:val="single" w:sz="4" w:space="0" w:color="auto"/>
            </w:tcBorders>
            <w:vAlign w:val="center"/>
          </w:tcPr>
          <w:p w14:paraId="27F2CA22" w14:textId="77777777" w:rsidR="00D87A71" w:rsidRPr="00D87A71" w:rsidRDefault="00D87A71" w:rsidP="008B22AB">
            <w:pPr>
              <w:tabs>
                <w:tab w:val="center" w:pos="7740"/>
              </w:tabs>
              <w:rPr>
                <w:rFonts w:cs="Calibri"/>
                <w:sz w:val="21"/>
                <w:szCs w:val="21"/>
              </w:rPr>
            </w:pPr>
          </w:p>
        </w:tc>
        <w:sdt>
          <w:sdtPr>
            <w:rPr>
              <w:rFonts w:cs="Calibri"/>
              <w:sz w:val="21"/>
              <w:szCs w:val="21"/>
            </w:rPr>
            <w:alias w:val="Type of Goal"/>
            <w:tag w:val="Timeframe"/>
            <w:id w:val="1533145798"/>
            <w:placeholder>
              <w:docPart w:val="B2D4E1B4ED9A447EA43F9B6B6D2FE401"/>
            </w:placeholder>
            <w:showingPlcHdr/>
            <w:dropDownList>
              <w:listItem w:value="Choose an item."/>
              <w:listItem w:displayText="Career Goal" w:value="Career Goal"/>
              <w:listItem w:displayText="Membership Goal" w:value="Membership Goal"/>
              <w:listItem w:displayText="Workplace Milestone" w:value="Workplace Milestone"/>
              <w:listItem w:displayText="Personal Milestone" w:value="Personal Milestone"/>
              <w:listItem w:displayText="Other" w:value="Other"/>
            </w:dropDownList>
          </w:sdtPr>
          <w:sdtContent>
            <w:tc>
              <w:tcPr>
                <w:tcW w:w="1559" w:type="dxa"/>
                <w:tcBorders>
                  <w:top w:val="single" w:sz="4" w:space="0" w:color="auto"/>
                  <w:left w:val="single" w:sz="4" w:space="0" w:color="auto"/>
                  <w:bottom w:val="single" w:sz="4" w:space="0" w:color="auto"/>
                  <w:right w:val="single" w:sz="4" w:space="0" w:color="auto"/>
                </w:tcBorders>
                <w:vAlign w:val="center"/>
              </w:tcPr>
              <w:p w14:paraId="28414163" w14:textId="27C45631" w:rsidR="00D87A71" w:rsidRPr="00D87A71" w:rsidRDefault="00F66642" w:rsidP="00F66642">
                <w:pPr>
                  <w:tabs>
                    <w:tab w:val="center" w:pos="7740"/>
                  </w:tabs>
                  <w:jc w:val="center"/>
                  <w:rPr>
                    <w:rFonts w:cs="Calibri"/>
                    <w:sz w:val="21"/>
                    <w:szCs w:val="21"/>
                  </w:rPr>
                </w:pPr>
                <w:r w:rsidRPr="00FD48C3">
                  <w:rPr>
                    <w:rStyle w:val="PlaceholderText"/>
                  </w:rPr>
                  <w:t>Choose an item.</w:t>
                </w:r>
              </w:p>
            </w:tc>
          </w:sdtContent>
        </w:sdt>
        <w:sdt>
          <w:sdtPr>
            <w:rPr>
              <w:rFonts w:cs="Calibri"/>
              <w:sz w:val="21"/>
              <w:szCs w:val="21"/>
            </w:rPr>
            <w:alias w:val="Membership Grades"/>
            <w:tag w:val="Membership Grades"/>
            <w:id w:val="224651928"/>
            <w:placeholder>
              <w:docPart w:val="BB3251F88B0147DDB636889FF316C4A5"/>
            </w:placeholder>
            <w:showingPlcHdr/>
            <w:dropDownList>
              <w:listItem w:value="Choose an item."/>
              <w:listItem w:displayText="Fellow" w:value="Fellow"/>
              <w:listItem w:displayText="Full &amp; CEnv" w:value="Full &amp; CEnv"/>
              <w:listItem w:displayText="Full only" w:value="Full only"/>
              <w:listItem w:displayText="CEnv only" w:value="CEnv only"/>
              <w:listItem w:displayText="Practitioner" w:value="Practitioner"/>
              <w:listItem w:displayText="Associate" w:value="Associate"/>
              <w:listItem w:displayText="Auditor Registration" w:value="Auditor Registration"/>
              <w:listItem w:displayText="EIA Registration" w:value="EIA Registration"/>
              <w:listItem w:displayText="ESOS Registration" w:value="ESOS Registration"/>
            </w:dropDownList>
          </w:sdtPr>
          <w:sdtContent>
            <w:tc>
              <w:tcPr>
                <w:tcW w:w="1418" w:type="dxa"/>
                <w:tcBorders>
                  <w:top w:val="single" w:sz="4" w:space="0" w:color="auto"/>
                  <w:left w:val="single" w:sz="4" w:space="0" w:color="auto"/>
                  <w:bottom w:val="single" w:sz="4" w:space="0" w:color="auto"/>
                  <w:right w:val="single" w:sz="4" w:space="0" w:color="auto"/>
                </w:tcBorders>
                <w:vAlign w:val="center"/>
              </w:tcPr>
              <w:p w14:paraId="6A762DEE"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tc>
          <w:tcPr>
            <w:tcW w:w="1559" w:type="dxa"/>
            <w:tcBorders>
              <w:top w:val="single" w:sz="4" w:space="0" w:color="auto"/>
              <w:left w:val="single" w:sz="4" w:space="0" w:color="auto"/>
              <w:bottom w:val="single" w:sz="4" w:space="0" w:color="auto"/>
              <w:right w:val="single" w:sz="4" w:space="0" w:color="000000"/>
            </w:tcBorders>
            <w:vAlign w:val="center"/>
          </w:tcPr>
          <w:p w14:paraId="52CD01CA" w14:textId="77777777" w:rsidR="00D87A71" w:rsidRPr="00D87A71" w:rsidRDefault="00D87A71" w:rsidP="00F66642">
            <w:pPr>
              <w:jc w:val="center"/>
              <w:rPr>
                <w:rFonts w:cs="Calibri"/>
                <w:sz w:val="21"/>
                <w:szCs w:val="21"/>
              </w:rPr>
            </w:pPr>
          </w:p>
        </w:tc>
        <w:sdt>
          <w:sdtPr>
            <w:rPr>
              <w:rFonts w:cs="Calibri"/>
              <w:sz w:val="21"/>
              <w:szCs w:val="21"/>
            </w:rPr>
            <w:id w:val="1369260266"/>
            <w:placeholder>
              <w:docPart w:val="0F6F902FA25B45D4A3FA6FED32D8A507"/>
            </w:placeholder>
            <w:showingPlcHdr/>
            <w:dropDownList>
              <w:listItem w:value="Choose an item."/>
              <w:listItem w:displayText="Climate Change &amp; Energy" w:value="Climate Change &amp; Energy"/>
              <w:listItem w:displayText="Pollution" w:value="Pollution"/>
              <w:listItem w:displayText="Natural Environment" w:value="Natural Environment"/>
              <w:listItem w:displayText="Corporate Sustainability" w:value="Corporate Sustainability"/>
              <w:listItem w:displayText="Environmental Management" w:value="Environmental Management"/>
              <w:listItem w:displayText="Impact Assessment" w:value="Impact Assessment"/>
              <w:listItem w:displayText="Resource Management" w:value="Resource Management"/>
              <w:listItem w:displayText="Progressing your Journey" w:value="Progressing your Journey"/>
              <w:listItem w:displayText="Other" w:value="Other"/>
            </w:dropDownList>
          </w:sdtPr>
          <w:sdtContent>
            <w:tc>
              <w:tcPr>
                <w:tcW w:w="1701" w:type="dxa"/>
                <w:tcBorders>
                  <w:top w:val="single" w:sz="4" w:space="0" w:color="auto"/>
                  <w:left w:val="single" w:sz="4" w:space="0" w:color="000000"/>
                  <w:bottom w:val="single" w:sz="4" w:space="0" w:color="auto"/>
                  <w:right w:val="single" w:sz="4" w:space="0" w:color="auto"/>
                </w:tcBorders>
                <w:vAlign w:val="center"/>
              </w:tcPr>
              <w:p w14:paraId="1DCA85AA" w14:textId="019020A1" w:rsidR="00D87A71" w:rsidRPr="00D87A71" w:rsidRDefault="00F66642" w:rsidP="00F66642">
                <w:pPr>
                  <w:jc w:val="center"/>
                  <w:rPr>
                    <w:rFonts w:cs="Calibri"/>
                    <w:sz w:val="21"/>
                    <w:szCs w:val="21"/>
                  </w:rPr>
                </w:pPr>
                <w:r w:rsidRPr="00FD48C3">
                  <w:rPr>
                    <w:rStyle w:val="PlaceholderText"/>
                  </w:rPr>
                  <w:t>Choose an item.</w:t>
                </w:r>
              </w:p>
            </w:tc>
          </w:sdtContent>
        </w:sdt>
        <w:tc>
          <w:tcPr>
            <w:tcW w:w="3402" w:type="dxa"/>
            <w:tcBorders>
              <w:top w:val="single" w:sz="4" w:space="0" w:color="auto"/>
              <w:left w:val="single" w:sz="4" w:space="0" w:color="000000"/>
              <w:bottom w:val="single" w:sz="4" w:space="0" w:color="auto"/>
              <w:right w:val="single" w:sz="4" w:space="0" w:color="auto"/>
            </w:tcBorders>
            <w:vAlign w:val="center"/>
          </w:tcPr>
          <w:p w14:paraId="7D769815" w14:textId="77777777" w:rsidR="00D87A71" w:rsidRPr="00D87A71" w:rsidRDefault="00D87A71" w:rsidP="00F66642">
            <w:pPr>
              <w:rPr>
                <w:rFonts w:cs="Calibri"/>
                <w:sz w:val="21"/>
                <w:szCs w:val="21"/>
              </w:rPr>
            </w:pPr>
          </w:p>
        </w:tc>
      </w:tr>
      <w:tr w:rsidR="00D87A71" w:rsidRPr="00D87A71" w14:paraId="5FCD94A7" w14:textId="77777777" w:rsidTr="00F66642">
        <w:trPr>
          <w:trHeight w:val="1276"/>
        </w:trPr>
        <w:tc>
          <w:tcPr>
            <w:tcW w:w="567" w:type="dxa"/>
            <w:tcBorders>
              <w:top w:val="single" w:sz="4" w:space="0" w:color="auto"/>
              <w:left w:val="single" w:sz="4" w:space="0" w:color="auto"/>
              <w:bottom w:val="single" w:sz="4" w:space="0" w:color="auto"/>
              <w:right w:val="single" w:sz="4" w:space="0" w:color="auto"/>
            </w:tcBorders>
            <w:vAlign w:val="center"/>
          </w:tcPr>
          <w:p w14:paraId="4AB8AA56" w14:textId="77777777" w:rsidR="00D87A71" w:rsidRPr="00D87A71" w:rsidRDefault="00D87A71" w:rsidP="008B22AB">
            <w:pPr>
              <w:tabs>
                <w:tab w:val="center" w:pos="7740"/>
              </w:tabs>
              <w:jc w:val="center"/>
              <w:rPr>
                <w:sz w:val="21"/>
                <w:szCs w:val="21"/>
              </w:rPr>
            </w:pPr>
            <w:r w:rsidRPr="00D87A71">
              <w:rPr>
                <w:sz w:val="21"/>
                <w:szCs w:val="21"/>
              </w:rPr>
              <w:t>2</w:t>
            </w:r>
          </w:p>
        </w:tc>
        <w:tc>
          <w:tcPr>
            <w:tcW w:w="4111" w:type="dxa"/>
            <w:tcBorders>
              <w:top w:val="single" w:sz="4" w:space="0" w:color="auto"/>
              <w:left w:val="single" w:sz="4" w:space="0" w:color="auto"/>
              <w:bottom w:val="single" w:sz="4" w:space="0" w:color="auto"/>
              <w:right w:val="single" w:sz="4" w:space="0" w:color="auto"/>
            </w:tcBorders>
            <w:vAlign w:val="center"/>
          </w:tcPr>
          <w:p w14:paraId="296B8899" w14:textId="77777777" w:rsidR="00D87A71" w:rsidRPr="00D87A71" w:rsidRDefault="00D87A71" w:rsidP="008B22AB">
            <w:pPr>
              <w:tabs>
                <w:tab w:val="center" w:pos="7740"/>
              </w:tabs>
              <w:rPr>
                <w:rFonts w:cs="Calibri"/>
                <w:sz w:val="21"/>
                <w:szCs w:val="21"/>
              </w:rPr>
            </w:pPr>
          </w:p>
        </w:tc>
        <w:sdt>
          <w:sdtPr>
            <w:rPr>
              <w:rFonts w:cs="Calibri"/>
              <w:sz w:val="21"/>
              <w:szCs w:val="21"/>
            </w:rPr>
            <w:alias w:val="Type of Goal"/>
            <w:tag w:val="Timeframe"/>
            <w:id w:val="1943256393"/>
            <w:placeholder>
              <w:docPart w:val="6F7FC5141A614DCB86C45D48123F6B23"/>
            </w:placeholder>
            <w:showingPlcHdr/>
            <w:dropDownList>
              <w:listItem w:value="Choose an item."/>
              <w:listItem w:displayText="Career Goal" w:value="Career Goal"/>
              <w:listItem w:displayText="Membership Goal" w:value="Membership Goal"/>
              <w:listItem w:displayText="Workplace Milestone" w:value="Workplace Milestone"/>
              <w:listItem w:displayText="Personal Milestone" w:value="Personal Milestone"/>
              <w:listItem w:displayText="Other" w:value="Other"/>
            </w:dropDownList>
          </w:sdtPr>
          <w:sdtContent>
            <w:tc>
              <w:tcPr>
                <w:tcW w:w="1559" w:type="dxa"/>
                <w:tcBorders>
                  <w:top w:val="single" w:sz="4" w:space="0" w:color="auto"/>
                  <w:left w:val="single" w:sz="4" w:space="0" w:color="auto"/>
                  <w:bottom w:val="single" w:sz="4" w:space="0" w:color="auto"/>
                  <w:right w:val="single" w:sz="4" w:space="0" w:color="auto"/>
                </w:tcBorders>
                <w:vAlign w:val="center"/>
              </w:tcPr>
              <w:p w14:paraId="1D6429E1"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sdt>
          <w:sdtPr>
            <w:rPr>
              <w:rFonts w:cs="Calibri"/>
              <w:sz w:val="21"/>
              <w:szCs w:val="21"/>
            </w:rPr>
            <w:alias w:val="Membership Grades"/>
            <w:tag w:val="Membership Grades"/>
            <w:id w:val="659664784"/>
            <w:placeholder>
              <w:docPart w:val="B3449B8C09E9484694EE111C4FE68DEE"/>
            </w:placeholder>
            <w:showingPlcHdr/>
            <w:dropDownList>
              <w:listItem w:value="Choose an item."/>
              <w:listItem w:displayText="Fellow" w:value="Fellow"/>
              <w:listItem w:displayText="Full &amp; CEnv" w:value="Full &amp; CEnv"/>
              <w:listItem w:displayText="Full only" w:value="Full only"/>
              <w:listItem w:displayText="CEnv only" w:value="CEnv only"/>
              <w:listItem w:displayText="Practitioner" w:value="Practitioner"/>
              <w:listItem w:displayText="Associate" w:value="Associate"/>
              <w:listItem w:displayText="Auditor Registration" w:value="Auditor Registration"/>
              <w:listItem w:displayText="EIA Registration" w:value="EIA Registration"/>
              <w:listItem w:displayText="ESOS Registration" w:value="ESOS Registration"/>
            </w:dropDownList>
          </w:sdtPr>
          <w:sdtContent>
            <w:tc>
              <w:tcPr>
                <w:tcW w:w="1418" w:type="dxa"/>
                <w:tcBorders>
                  <w:top w:val="single" w:sz="4" w:space="0" w:color="auto"/>
                  <w:left w:val="single" w:sz="4" w:space="0" w:color="auto"/>
                  <w:bottom w:val="single" w:sz="4" w:space="0" w:color="auto"/>
                  <w:right w:val="single" w:sz="4" w:space="0" w:color="auto"/>
                </w:tcBorders>
                <w:vAlign w:val="center"/>
              </w:tcPr>
              <w:p w14:paraId="26A75D7A"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tc>
          <w:tcPr>
            <w:tcW w:w="1559" w:type="dxa"/>
            <w:tcBorders>
              <w:top w:val="single" w:sz="4" w:space="0" w:color="auto"/>
              <w:left w:val="single" w:sz="4" w:space="0" w:color="auto"/>
              <w:bottom w:val="single" w:sz="4" w:space="0" w:color="auto"/>
              <w:right w:val="single" w:sz="4" w:space="0" w:color="000000"/>
            </w:tcBorders>
            <w:vAlign w:val="center"/>
          </w:tcPr>
          <w:p w14:paraId="7DB9E8C2" w14:textId="77777777" w:rsidR="00D87A71" w:rsidRPr="00D87A71" w:rsidRDefault="00D87A71" w:rsidP="00F66642">
            <w:pPr>
              <w:tabs>
                <w:tab w:val="center" w:pos="7740"/>
              </w:tabs>
              <w:jc w:val="center"/>
              <w:rPr>
                <w:rFonts w:cs="Calibri"/>
                <w:sz w:val="21"/>
                <w:szCs w:val="21"/>
              </w:rPr>
            </w:pPr>
          </w:p>
        </w:tc>
        <w:sdt>
          <w:sdtPr>
            <w:rPr>
              <w:rFonts w:cs="Calibri"/>
              <w:sz w:val="21"/>
              <w:szCs w:val="21"/>
            </w:rPr>
            <w:id w:val="-1637567709"/>
            <w:placeholder>
              <w:docPart w:val="52E827F5A34E43299F6EDDC90A90914D"/>
            </w:placeholder>
            <w:showingPlcHdr/>
            <w:dropDownList>
              <w:listItem w:value="Choose an item."/>
              <w:listItem w:displayText="Climate Change &amp; Energy" w:value="Climate Change &amp; Energy"/>
              <w:listItem w:displayText="Pollution" w:value="Pollution"/>
              <w:listItem w:displayText="Natural Environment" w:value="Natural Environment"/>
              <w:listItem w:displayText="Corporate Sustainability" w:value="Corporate Sustainability"/>
              <w:listItem w:displayText="Environmental Management" w:value="Environmental Management"/>
              <w:listItem w:displayText="Impact Assessment" w:value="Impact Assessment"/>
              <w:listItem w:displayText="Resource Management" w:value="Resource Management"/>
              <w:listItem w:displayText="Progressing your Journey" w:value="Progressing your Journey"/>
              <w:listItem w:displayText="Other" w:value="Other"/>
            </w:dropDownList>
          </w:sdtPr>
          <w:sdtContent>
            <w:tc>
              <w:tcPr>
                <w:tcW w:w="1701" w:type="dxa"/>
                <w:tcBorders>
                  <w:top w:val="single" w:sz="4" w:space="0" w:color="auto"/>
                  <w:left w:val="single" w:sz="4" w:space="0" w:color="000000"/>
                  <w:bottom w:val="single" w:sz="4" w:space="0" w:color="auto"/>
                  <w:right w:val="single" w:sz="4" w:space="0" w:color="auto"/>
                </w:tcBorders>
                <w:vAlign w:val="center"/>
              </w:tcPr>
              <w:p w14:paraId="602359B4" w14:textId="77777777" w:rsidR="00D87A71" w:rsidRPr="00D87A71" w:rsidRDefault="00D87A71" w:rsidP="00F66642">
                <w:pPr>
                  <w:jc w:val="center"/>
                  <w:rPr>
                    <w:rFonts w:cs="Calibri"/>
                    <w:sz w:val="21"/>
                    <w:szCs w:val="21"/>
                  </w:rPr>
                </w:pPr>
                <w:r w:rsidRPr="00D87A71">
                  <w:rPr>
                    <w:rStyle w:val="PlaceholderText"/>
                    <w:rFonts w:cs="Calibri"/>
                    <w:sz w:val="21"/>
                    <w:szCs w:val="21"/>
                  </w:rPr>
                  <w:t>Choose an item.</w:t>
                </w:r>
              </w:p>
            </w:tc>
          </w:sdtContent>
        </w:sdt>
        <w:tc>
          <w:tcPr>
            <w:tcW w:w="3402" w:type="dxa"/>
            <w:tcBorders>
              <w:top w:val="single" w:sz="4" w:space="0" w:color="auto"/>
              <w:left w:val="single" w:sz="4" w:space="0" w:color="000000"/>
              <w:bottom w:val="single" w:sz="4" w:space="0" w:color="auto"/>
              <w:right w:val="single" w:sz="4" w:space="0" w:color="auto"/>
            </w:tcBorders>
            <w:vAlign w:val="center"/>
          </w:tcPr>
          <w:p w14:paraId="473538B7" w14:textId="77777777" w:rsidR="00D87A71" w:rsidRPr="00D87A71" w:rsidRDefault="00D87A71" w:rsidP="00F66642">
            <w:pPr>
              <w:rPr>
                <w:rFonts w:cs="Calibri"/>
                <w:sz w:val="21"/>
                <w:szCs w:val="21"/>
              </w:rPr>
            </w:pPr>
          </w:p>
        </w:tc>
      </w:tr>
      <w:tr w:rsidR="00D87A71" w:rsidRPr="00D87A71" w14:paraId="5DA2C593" w14:textId="77777777" w:rsidTr="00F66642">
        <w:trPr>
          <w:trHeight w:val="1265"/>
        </w:trPr>
        <w:tc>
          <w:tcPr>
            <w:tcW w:w="567" w:type="dxa"/>
            <w:tcBorders>
              <w:top w:val="single" w:sz="4" w:space="0" w:color="auto"/>
              <w:left w:val="single" w:sz="4" w:space="0" w:color="auto"/>
              <w:bottom w:val="single" w:sz="4" w:space="0" w:color="auto"/>
              <w:right w:val="single" w:sz="4" w:space="0" w:color="auto"/>
            </w:tcBorders>
            <w:vAlign w:val="center"/>
          </w:tcPr>
          <w:p w14:paraId="6CCCB224" w14:textId="77777777" w:rsidR="00D87A71" w:rsidRPr="00D87A71" w:rsidRDefault="00D87A71" w:rsidP="008B22AB">
            <w:pPr>
              <w:tabs>
                <w:tab w:val="center" w:pos="7740"/>
              </w:tabs>
              <w:jc w:val="center"/>
              <w:rPr>
                <w:sz w:val="21"/>
                <w:szCs w:val="21"/>
              </w:rPr>
            </w:pPr>
            <w:r w:rsidRPr="00D87A71">
              <w:rPr>
                <w:sz w:val="21"/>
                <w:szCs w:val="21"/>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tcPr>
          <w:p w14:paraId="03DB095D" w14:textId="77777777" w:rsidR="00D87A71" w:rsidRPr="00D87A71" w:rsidRDefault="00D87A71" w:rsidP="008B22AB">
            <w:pPr>
              <w:tabs>
                <w:tab w:val="center" w:pos="7740"/>
              </w:tabs>
              <w:rPr>
                <w:rFonts w:cs="Calibri"/>
                <w:sz w:val="21"/>
                <w:szCs w:val="21"/>
              </w:rPr>
            </w:pPr>
          </w:p>
        </w:tc>
        <w:sdt>
          <w:sdtPr>
            <w:rPr>
              <w:rFonts w:cs="Calibri"/>
              <w:sz w:val="21"/>
              <w:szCs w:val="21"/>
            </w:rPr>
            <w:alias w:val="Type of Goal"/>
            <w:tag w:val="Timeframe"/>
            <w:id w:val="-1680348163"/>
            <w:placeholder>
              <w:docPart w:val="204F861D7E1C40B6838F6E3225FB1CFA"/>
            </w:placeholder>
            <w:showingPlcHdr/>
            <w:dropDownList>
              <w:listItem w:value="Choose an item."/>
              <w:listItem w:displayText="Career Goal" w:value="Career Goal"/>
              <w:listItem w:displayText="Membership Goal" w:value="Membership Goal"/>
              <w:listItem w:displayText="Workplace Milestone" w:value="Workplace Milestone"/>
              <w:listItem w:displayText="Personal Milestone" w:value="Personal Milestone"/>
              <w:listItem w:displayText="Other" w:value="Other"/>
            </w:dropDownList>
          </w:sdtPr>
          <w:sdtContent>
            <w:tc>
              <w:tcPr>
                <w:tcW w:w="1559" w:type="dxa"/>
                <w:tcBorders>
                  <w:top w:val="single" w:sz="4" w:space="0" w:color="auto"/>
                  <w:left w:val="single" w:sz="4" w:space="0" w:color="auto"/>
                  <w:bottom w:val="single" w:sz="4" w:space="0" w:color="auto"/>
                  <w:right w:val="single" w:sz="4" w:space="0" w:color="auto"/>
                </w:tcBorders>
                <w:vAlign w:val="center"/>
              </w:tcPr>
              <w:p w14:paraId="0502F90C"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sdt>
          <w:sdtPr>
            <w:rPr>
              <w:rFonts w:cs="Calibri"/>
              <w:sz w:val="21"/>
              <w:szCs w:val="21"/>
            </w:rPr>
            <w:alias w:val="Membership Grades"/>
            <w:tag w:val="Membership Grades"/>
            <w:id w:val="1337653365"/>
            <w:placeholder>
              <w:docPart w:val="7FCAECCB37AE444E8E562242B8B4F86D"/>
            </w:placeholder>
            <w:showingPlcHdr/>
            <w:dropDownList>
              <w:listItem w:value="Choose an item."/>
              <w:listItem w:displayText="Fellow" w:value="Fellow"/>
              <w:listItem w:displayText="Full &amp; CEnv" w:value="Full &amp; CEnv"/>
              <w:listItem w:displayText="Full only" w:value="Full only"/>
              <w:listItem w:displayText="CEnv only" w:value="CEnv only"/>
              <w:listItem w:displayText="Practitioner" w:value="Practitioner"/>
              <w:listItem w:displayText="Associate" w:value="Associate"/>
              <w:listItem w:displayText="Auditor Registration" w:value="Auditor Registration"/>
              <w:listItem w:displayText="EIA Registration" w:value="EIA Registration"/>
              <w:listItem w:displayText="ESOS Registration" w:value="ESOS Registration"/>
            </w:dropDownList>
          </w:sdtPr>
          <w:sdtContent>
            <w:tc>
              <w:tcPr>
                <w:tcW w:w="1418" w:type="dxa"/>
                <w:tcBorders>
                  <w:top w:val="single" w:sz="4" w:space="0" w:color="auto"/>
                  <w:left w:val="single" w:sz="4" w:space="0" w:color="auto"/>
                  <w:bottom w:val="single" w:sz="4" w:space="0" w:color="auto"/>
                  <w:right w:val="single" w:sz="4" w:space="0" w:color="auto"/>
                </w:tcBorders>
                <w:vAlign w:val="center"/>
              </w:tcPr>
              <w:p w14:paraId="5E19070B"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tc>
          <w:tcPr>
            <w:tcW w:w="1559" w:type="dxa"/>
            <w:tcBorders>
              <w:top w:val="single" w:sz="4" w:space="0" w:color="auto"/>
              <w:left w:val="single" w:sz="4" w:space="0" w:color="auto"/>
              <w:bottom w:val="single" w:sz="4" w:space="0" w:color="auto"/>
              <w:right w:val="single" w:sz="4" w:space="0" w:color="auto"/>
            </w:tcBorders>
            <w:vAlign w:val="center"/>
          </w:tcPr>
          <w:p w14:paraId="013007FE" w14:textId="77777777" w:rsidR="00D87A71" w:rsidRPr="00D87A71" w:rsidRDefault="00D87A71" w:rsidP="00F66642">
            <w:pPr>
              <w:tabs>
                <w:tab w:val="center" w:pos="7740"/>
              </w:tabs>
              <w:jc w:val="center"/>
              <w:rPr>
                <w:rFonts w:cs="Calibri"/>
                <w:sz w:val="21"/>
                <w:szCs w:val="21"/>
              </w:rPr>
            </w:pPr>
          </w:p>
        </w:tc>
        <w:sdt>
          <w:sdtPr>
            <w:rPr>
              <w:rFonts w:cs="Calibri"/>
              <w:sz w:val="21"/>
              <w:szCs w:val="21"/>
            </w:rPr>
            <w:id w:val="-940838477"/>
            <w:placeholder>
              <w:docPart w:val="0D6FDEF599EB4CA19B986DC2294B6CC0"/>
            </w:placeholder>
            <w:showingPlcHdr/>
            <w:dropDownList>
              <w:listItem w:value="Choose an item."/>
              <w:listItem w:displayText="Climate Change &amp; Energy" w:value="Climate Change &amp; Energy"/>
              <w:listItem w:displayText="Pollution" w:value="Pollution"/>
              <w:listItem w:displayText="Natural Environment" w:value="Natural Environment"/>
              <w:listItem w:displayText="Corporate Sustainability" w:value="Corporate Sustainability"/>
              <w:listItem w:displayText="Environmental Management" w:value="Environmental Management"/>
              <w:listItem w:displayText="Impact Assessment" w:value="Impact Assessment"/>
              <w:listItem w:displayText="Resource Management" w:value="Resource Management"/>
              <w:listItem w:displayText="Progressing your Journey" w:value="Progressing your Journey"/>
              <w:listItem w:displayText="Other" w:value="Other"/>
            </w:dropDownList>
          </w:sdtPr>
          <w:sdtContent>
            <w:tc>
              <w:tcPr>
                <w:tcW w:w="1701" w:type="dxa"/>
                <w:tcBorders>
                  <w:top w:val="single" w:sz="4" w:space="0" w:color="auto"/>
                  <w:left w:val="single" w:sz="4" w:space="0" w:color="auto"/>
                  <w:bottom w:val="single" w:sz="4" w:space="0" w:color="auto"/>
                  <w:right w:val="single" w:sz="4" w:space="0" w:color="auto"/>
                </w:tcBorders>
                <w:vAlign w:val="center"/>
              </w:tcPr>
              <w:p w14:paraId="2AAF4A54" w14:textId="77777777" w:rsidR="00D87A71" w:rsidRPr="00D87A71" w:rsidRDefault="00D87A71" w:rsidP="00F66642">
                <w:pPr>
                  <w:jc w:val="center"/>
                  <w:rPr>
                    <w:rFonts w:cs="Calibri"/>
                    <w:sz w:val="21"/>
                    <w:szCs w:val="21"/>
                  </w:rPr>
                </w:pPr>
                <w:r w:rsidRPr="00D87A71">
                  <w:rPr>
                    <w:rStyle w:val="PlaceholderText"/>
                    <w:rFonts w:cs="Calibri"/>
                    <w:sz w:val="21"/>
                    <w:szCs w:val="21"/>
                  </w:rPr>
                  <w:t>Choose an item.</w:t>
                </w:r>
              </w:p>
            </w:tc>
          </w:sdtContent>
        </w:sdt>
        <w:tc>
          <w:tcPr>
            <w:tcW w:w="3402" w:type="dxa"/>
            <w:tcBorders>
              <w:top w:val="single" w:sz="4" w:space="0" w:color="auto"/>
              <w:left w:val="single" w:sz="4" w:space="0" w:color="auto"/>
              <w:bottom w:val="single" w:sz="4" w:space="0" w:color="auto"/>
              <w:right w:val="single" w:sz="4" w:space="0" w:color="auto"/>
            </w:tcBorders>
            <w:vAlign w:val="center"/>
          </w:tcPr>
          <w:p w14:paraId="21C3550E" w14:textId="77777777" w:rsidR="00D87A71" w:rsidRPr="00D87A71" w:rsidRDefault="00D87A71" w:rsidP="00F66642">
            <w:pPr>
              <w:rPr>
                <w:rFonts w:cs="Calibri"/>
                <w:sz w:val="21"/>
                <w:szCs w:val="21"/>
              </w:rPr>
            </w:pPr>
          </w:p>
        </w:tc>
      </w:tr>
    </w:tbl>
    <w:p w14:paraId="48828589" w14:textId="77777777" w:rsidR="00D87A71" w:rsidRPr="00D87A71" w:rsidRDefault="00D87A71" w:rsidP="00D87A71">
      <w:pPr>
        <w:rPr>
          <w:sz w:val="21"/>
          <w:szCs w:val="21"/>
        </w:rPr>
      </w:pPr>
    </w:p>
    <w:p w14:paraId="5249B4EE" w14:textId="77777777" w:rsidR="00D87A71" w:rsidRPr="00D87A71" w:rsidRDefault="00D87A71" w:rsidP="00D87A71">
      <w:pPr>
        <w:rPr>
          <w:rFonts w:cs="Calibri"/>
          <w:b/>
          <w:sz w:val="21"/>
          <w:szCs w:val="21"/>
        </w:rPr>
      </w:pPr>
      <w:r w:rsidRPr="00D87A71">
        <w:rPr>
          <w:rFonts w:cs="Calibri"/>
          <w:b/>
          <w:sz w:val="21"/>
          <w:szCs w:val="21"/>
        </w:rPr>
        <w:br w:type="page"/>
      </w:r>
    </w:p>
    <w:p w14:paraId="70966D05" w14:textId="77777777" w:rsidR="005871E6" w:rsidRDefault="005871E6" w:rsidP="00B40A11">
      <w:pPr>
        <w:pStyle w:val="ISEPHeading3onwhite"/>
      </w:pPr>
    </w:p>
    <w:p w14:paraId="0379C7F9" w14:textId="1DD43232" w:rsidR="00D87A71" w:rsidRPr="00B40A11" w:rsidRDefault="00D87A71" w:rsidP="00B40A11">
      <w:pPr>
        <w:pStyle w:val="ISEPHeading3onwhite"/>
      </w:pPr>
      <w:r w:rsidRPr="00D87A71">
        <w:t>Steps 2 and 3: Record your CPD activities and evaluate your results.</w:t>
      </w:r>
    </w:p>
    <w:tbl>
      <w:tblPr>
        <w:tblStyle w:val="TableGrid"/>
        <w:tblW w:w="14317" w:type="dxa"/>
        <w:tblInd w:w="-5" w:type="dxa"/>
        <w:tblLook w:val="04A0" w:firstRow="1" w:lastRow="0" w:firstColumn="1" w:lastColumn="0" w:noHBand="0" w:noVBand="1"/>
      </w:tblPr>
      <w:tblGrid>
        <w:gridCol w:w="1221"/>
        <w:gridCol w:w="1614"/>
        <w:gridCol w:w="2127"/>
        <w:gridCol w:w="1842"/>
        <w:gridCol w:w="1560"/>
        <w:gridCol w:w="2268"/>
        <w:gridCol w:w="2551"/>
        <w:gridCol w:w="1134"/>
      </w:tblGrid>
      <w:tr w:rsidR="00D87A71" w:rsidRPr="00D87A71" w14:paraId="4CBB6595" w14:textId="77777777" w:rsidTr="00045ED6">
        <w:trPr>
          <w:trHeight w:val="1259"/>
        </w:trPr>
        <w:tc>
          <w:tcPr>
            <w:tcW w:w="1221" w:type="dxa"/>
            <w:shd w:val="clear" w:color="auto" w:fill="3CDBC0" w:themeFill="accent2"/>
            <w:vAlign w:val="center"/>
          </w:tcPr>
          <w:p w14:paraId="71F94EEE" w14:textId="77777777" w:rsidR="00D87A71" w:rsidRPr="00D87A71" w:rsidRDefault="00D87A71" w:rsidP="00E446CE">
            <w:pPr>
              <w:rPr>
                <w:b/>
                <w:sz w:val="21"/>
                <w:szCs w:val="21"/>
              </w:rPr>
            </w:pPr>
            <w:r w:rsidRPr="00D87A71">
              <w:rPr>
                <w:b/>
                <w:sz w:val="21"/>
                <w:szCs w:val="21"/>
              </w:rPr>
              <w:t>Date</w:t>
            </w:r>
          </w:p>
        </w:tc>
        <w:tc>
          <w:tcPr>
            <w:tcW w:w="1614" w:type="dxa"/>
            <w:shd w:val="clear" w:color="auto" w:fill="3CDBC0" w:themeFill="accent2"/>
            <w:vAlign w:val="center"/>
          </w:tcPr>
          <w:p w14:paraId="0455F880" w14:textId="77777777" w:rsidR="00D87A71" w:rsidRPr="00D87A71" w:rsidRDefault="00D87A71" w:rsidP="00E446CE">
            <w:pPr>
              <w:pStyle w:val="Heading3"/>
              <w:rPr>
                <w:b/>
                <w:bCs/>
                <w:color w:val="3D3D3D" w:themeColor="text1"/>
                <w:sz w:val="21"/>
                <w:szCs w:val="21"/>
              </w:rPr>
            </w:pPr>
            <w:r w:rsidRPr="00D87A71">
              <w:rPr>
                <w:b/>
                <w:bCs/>
                <w:color w:val="3D3D3D" w:themeColor="text1"/>
                <w:sz w:val="21"/>
                <w:szCs w:val="21"/>
              </w:rPr>
              <w:t>Type of Activity</w:t>
            </w:r>
          </w:p>
        </w:tc>
        <w:tc>
          <w:tcPr>
            <w:tcW w:w="2127" w:type="dxa"/>
            <w:shd w:val="clear" w:color="auto" w:fill="3CDBC0" w:themeFill="accent2"/>
            <w:vAlign w:val="center"/>
          </w:tcPr>
          <w:p w14:paraId="712AF9AC" w14:textId="77777777" w:rsidR="00D87A71" w:rsidRPr="00D87A71" w:rsidRDefault="00D87A71" w:rsidP="00E446CE">
            <w:pPr>
              <w:rPr>
                <w:b/>
                <w:sz w:val="21"/>
                <w:szCs w:val="21"/>
              </w:rPr>
            </w:pPr>
            <w:r w:rsidRPr="00D87A71">
              <w:rPr>
                <w:b/>
                <w:sz w:val="21"/>
                <w:szCs w:val="21"/>
              </w:rPr>
              <w:t>Description of Activity</w:t>
            </w:r>
          </w:p>
          <w:p w14:paraId="18B93E03" w14:textId="044DB33D" w:rsidR="00D87A71" w:rsidRPr="00D87A71" w:rsidRDefault="00D87A71" w:rsidP="00E446CE">
            <w:pPr>
              <w:rPr>
                <w:i/>
                <w:sz w:val="21"/>
                <w:szCs w:val="21"/>
              </w:rPr>
            </w:pPr>
            <w:r w:rsidRPr="00E446CE">
              <w:rPr>
                <w:i/>
                <w:sz w:val="18"/>
                <w:szCs w:val="18"/>
              </w:rPr>
              <w:t>Developing Yourself</w:t>
            </w:r>
            <w:r w:rsidR="00E446CE">
              <w:rPr>
                <w:i/>
                <w:sz w:val="18"/>
                <w:szCs w:val="18"/>
              </w:rPr>
              <w:t xml:space="preserve"> </w:t>
            </w:r>
            <w:r w:rsidRPr="00E446CE">
              <w:rPr>
                <w:i/>
                <w:sz w:val="18"/>
                <w:szCs w:val="18"/>
              </w:rPr>
              <w:t>/</w:t>
            </w:r>
            <w:r w:rsidR="00E446CE">
              <w:rPr>
                <w:i/>
                <w:sz w:val="18"/>
                <w:szCs w:val="18"/>
              </w:rPr>
              <w:t xml:space="preserve"> </w:t>
            </w:r>
            <w:r w:rsidRPr="00E446CE">
              <w:rPr>
                <w:i/>
                <w:sz w:val="18"/>
                <w:szCs w:val="18"/>
              </w:rPr>
              <w:t>Developing Others</w:t>
            </w:r>
            <w:r w:rsidR="00E446CE">
              <w:rPr>
                <w:i/>
                <w:sz w:val="18"/>
                <w:szCs w:val="18"/>
              </w:rPr>
              <w:t xml:space="preserve"> </w:t>
            </w:r>
            <w:r w:rsidRPr="00E446CE">
              <w:rPr>
                <w:i/>
                <w:sz w:val="18"/>
                <w:szCs w:val="18"/>
              </w:rPr>
              <w:t>/</w:t>
            </w:r>
            <w:r w:rsidR="00E446CE">
              <w:rPr>
                <w:i/>
                <w:sz w:val="18"/>
                <w:szCs w:val="18"/>
              </w:rPr>
              <w:t xml:space="preserve"> </w:t>
            </w:r>
            <w:r w:rsidRPr="00E446CE">
              <w:rPr>
                <w:i/>
                <w:sz w:val="18"/>
                <w:szCs w:val="18"/>
              </w:rPr>
              <w:t>Work Activities</w:t>
            </w:r>
          </w:p>
        </w:tc>
        <w:tc>
          <w:tcPr>
            <w:tcW w:w="1842" w:type="dxa"/>
            <w:shd w:val="clear" w:color="auto" w:fill="3CDBC0" w:themeFill="accent2"/>
            <w:vAlign w:val="center"/>
          </w:tcPr>
          <w:p w14:paraId="158CBCC1" w14:textId="77777777" w:rsidR="00D87A71" w:rsidRPr="00D87A71" w:rsidRDefault="00D87A71" w:rsidP="00E446CE">
            <w:pPr>
              <w:rPr>
                <w:b/>
                <w:sz w:val="21"/>
                <w:szCs w:val="21"/>
              </w:rPr>
            </w:pPr>
            <w:r w:rsidRPr="00D87A71">
              <w:rPr>
                <w:b/>
                <w:sz w:val="21"/>
                <w:szCs w:val="21"/>
              </w:rPr>
              <w:t>Main Competency the activity relates to</w:t>
            </w:r>
          </w:p>
        </w:tc>
        <w:tc>
          <w:tcPr>
            <w:tcW w:w="1560" w:type="dxa"/>
            <w:shd w:val="clear" w:color="auto" w:fill="3CDBC0" w:themeFill="accent2"/>
            <w:vAlign w:val="center"/>
          </w:tcPr>
          <w:p w14:paraId="5331EC6A" w14:textId="77777777" w:rsidR="00D87A71" w:rsidRPr="00D87A71" w:rsidRDefault="00D87A71" w:rsidP="00E446CE">
            <w:pPr>
              <w:rPr>
                <w:b/>
                <w:sz w:val="21"/>
                <w:szCs w:val="21"/>
              </w:rPr>
            </w:pPr>
            <w:r w:rsidRPr="00D87A71">
              <w:rPr>
                <w:b/>
                <w:sz w:val="21"/>
                <w:szCs w:val="21"/>
              </w:rPr>
              <w:t>Level of work the activity relates to</w:t>
            </w:r>
          </w:p>
        </w:tc>
        <w:tc>
          <w:tcPr>
            <w:tcW w:w="2268" w:type="dxa"/>
            <w:shd w:val="clear" w:color="auto" w:fill="3CDBC0" w:themeFill="accent2"/>
            <w:vAlign w:val="center"/>
          </w:tcPr>
          <w:p w14:paraId="3D47701B" w14:textId="77777777" w:rsidR="00D87A71" w:rsidRPr="00D87A71" w:rsidRDefault="00D87A71" w:rsidP="00E446CE">
            <w:pPr>
              <w:spacing w:before="80" w:after="80"/>
              <w:rPr>
                <w:b/>
                <w:sz w:val="21"/>
                <w:szCs w:val="21"/>
              </w:rPr>
            </w:pPr>
            <w:r w:rsidRPr="00D87A71">
              <w:rPr>
                <w:b/>
                <w:sz w:val="21"/>
                <w:szCs w:val="21"/>
              </w:rPr>
              <w:t>Lessons Learnt</w:t>
            </w:r>
          </w:p>
          <w:p w14:paraId="78A48E3A" w14:textId="77777777" w:rsidR="00D87A71" w:rsidRPr="00D87A71" w:rsidRDefault="00D87A71" w:rsidP="00E446CE">
            <w:pPr>
              <w:rPr>
                <w:i/>
                <w:sz w:val="21"/>
                <w:szCs w:val="21"/>
              </w:rPr>
            </w:pPr>
            <w:r w:rsidRPr="00E446CE">
              <w:rPr>
                <w:i/>
                <w:sz w:val="18"/>
                <w:szCs w:val="18"/>
              </w:rPr>
              <w:t>What have your learned from undertaking this activity?</w:t>
            </w:r>
          </w:p>
        </w:tc>
        <w:tc>
          <w:tcPr>
            <w:tcW w:w="2551" w:type="dxa"/>
            <w:shd w:val="clear" w:color="auto" w:fill="3CDBC0" w:themeFill="accent2"/>
            <w:vAlign w:val="center"/>
          </w:tcPr>
          <w:p w14:paraId="5BF13FC7" w14:textId="77777777" w:rsidR="00D87A71" w:rsidRPr="00D87A71" w:rsidRDefault="00D87A71" w:rsidP="00E446CE">
            <w:pPr>
              <w:spacing w:before="80" w:after="80"/>
              <w:rPr>
                <w:b/>
                <w:sz w:val="21"/>
                <w:szCs w:val="21"/>
              </w:rPr>
            </w:pPr>
            <w:r w:rsidRPr="00D87A71">
              <w:rPr>
                <w:b/>
                <w:sz w:val="21"/>
                <w:szCs w:val="21"/>
              </w:rPr>
              <w:t>Benefits Gained</w:t>
            </w:r>
          </w:p>
          <w:p w14:paraId="5128A71C" w14:textId="77777777" w:rsidR="00D87A71" w:rsidRPr="00D87A71" w:rsidRDefault="00D87A71" w:rsidP="00E446CE">
            <w:pPr>
              <w:rPr>
                <w:b/>
                <w:bCs/>
                <w:iCs/>
                <w:sz w:val="21"/>
                <w:szCs w:val="21"/>
              </w:rPr>
            </w:pPr>
            <w:r w:rsidRPr="00E446CE">
              <w:rPr>
                <w:i/>
                <w:sz w:val="18"/>
                <w:szCs w:val="18"/>
              </w:rPr>
              <w:t>What will you do differently? How has the activity benefitted your work practices?</w:t>
            </w:r>
          </w:p>
        </w:tc>
        <w:tc>
          <w:tcPr>
            <w:tcW w:w="1134" w:type="dxa"/>
            <w:shd w:val="clear" w:color="auto" w:fill="3CDBC0" w:themeFill="accent2"/>
            <w:vAlign w:val="center"/>
          </w:tcPr>
          <w:p w14:paraId="1F9FB3A4" w14:textId="77777777" w:rsidR="00D87A71" w:rsidRPr="00D87A71" w:rsidRDefault="00D87A71" w:rsidP="00E446CE">
            <w:pPr>
              <w:rPr>
                <w:b/>
                <w:bCs/>
                <w:iCs/>
                <w:sz w:val="21"/>
                <w:szCs w:val="21"/>
              </w:rPr>
            </w:pPr>
            <w:r w:rsidRPr="00D87A71">
              <w:rPr>
                <w:b/>
                <w:bCs/>
                <w:iCs/>
                <w:sz w:val="21"/>
                <w:szCs w:val="21"/>
              </w:rPr>
              <w:t>Number of hours per activity</w:t>
            </w:r>
          </w:p>
        </w:tc>
      </w:tr>
      <w:tr w:rsidR="00D87A71" w:rsidRPr="00D87A71" w14:paraId="09F78300" w14:textId="77777777" w:rsidTr="00045ED6">
        <w:trPr>
          <w:trHeight w:val="1062"/>
        </w:trPr>
        <w:sdt>
          <w:sdtPr>
            <w:rPr>
              <w:rFonts w:cs="Calibri"/>
              <w:sz w:val="21"/>
              <w:szCs w:val="21"/>
            </w:rPr>
            <w:id w:val="-1240402268"/>
            <w:placeholder>
              <w:docPart w:val="3EA8352EE8634B779B940E3DAF66A99D"/>
            </w:placeholder>
            <w:showingPlcHdr/>
            <w:date w:fullDate="2021-10-01T00:00:00Z">
              <w:dateFormat w:val="dd/MM/yyyy"/>
              <w:lid w:val="en-GB"/>
              <w:storeMappedDataAs w:val="dateTime"/>
              <w:calendar w:val="gregorian"/>
            </w:date>
          </w:sdtPr>
          <w:sdtContent>
            <w:tc>
              <w:tcPr>
                <w:tcW w:w="1221" w:type="dxa"/>
                <w:vAlign w:val="center"/>
              </w:tcPr>
              <w:p w14:paraId="4C34D826"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1237857714"/>
            <w:placeholder>
              <w:docPart w:val="B04B7239C7144FEB9F2E48D41D3ED357"/>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22550D89" w14:textId="69BFCAFB" w:rsidR="00D87A71" w:rsidRPr="00D87A71" w:rsidRDefault="00E446CE" w:rsidP="00E446CE">
                <w:pPr>
                  <w:pStyle w:val="Heading3"/>
                  <w:rPr>
                    <w:rFonts w:cs="Calibri"/>
                    <w:b/>
                    <w:bCs/>
                    <w:color w:val="3D3D3D" w:themeColor="text1"/>
                    <w:sz w:val="21"/>
                    <w:szCs w:val="21"/>
                  </w:rPr>
                </w:pPr>
                <w:r w:rsidRPr="009B7BA6">
                  <w:rPr>
                    <w:rStyle w:val="PlaceholderText"/>
                  </w:rPr>
                  <w:t>Choose an item.</w:t>
                </w:r>
              </w:p>
            </w:tc>
          </w:sdtContent>
        </w:sdt>
        <w:tc>
          <w:tcPr>
            <w:tcW w:w="2127" w:type="dxa"/>
            <w:vAlign w:val="center"/>
          </w:tcPr>
          <w:p w14:paraId="33F5118B" w14:textId="77777777" w:rsidR="00D87A71" w:rsidRPr="00D87A71" w:rsidRDefault="00D87A71" w:rsidP="00E446CE">
            <w:pPr>
              <w:rPr>
                <w:rFonts w:cs="Calibri"/>
                <w:sz w:val="21"/>
                <w:szCs w:val="21"/>
              </w:rPr>
            </w:pPr>
          </w:p>
          <w:p w14:paraId="5BAED3FE"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1258295921"/>
            <w:placeholder>
              <w:docPart w:val="EAE148A97F4F4C02AB187E252F50943C"/>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5D079096" w14:textId="34B25BFC" w:rsidR="00D87A71" w:rsidRPr="00D87A71" w:rsidRDefault="00045ED6" w:rsidP="00E446CE">
                <w:pPr>
                  <w:rPr>
                    <w:rFonts w:cs="Calibri"/>
                    <w:sz w:val="21"/>
                    <w:szCs w:val="21"/>
                  </w:rPr>
                </w:pPr>
                <w:r w:rsidRPr="009B7BA6">
                  <w:rPr>
                    <w:rStyle w:val="PlaceholderText"/>
                  </w:rPr>
                  <w:t>Choose an item.</w:t>
                </w:r>
              </w:p>
            </w:tc>
          </w:sdtContent>
        </w:sdt>
        <w:sdt>
          <w:sdtPr>
            <w:rPr>
              <w:rStyle w:val="Style3"/>
            </w:rPr>
            <w:alias w:val="Level of Work"/>
            <w:tag w:val="Level of Work"/>
            <w:id w:val="-380255639"/>
            <w:placeholder>
              <w:docPart w:val="B6436A34266E47DE8F3A019E9BD242D4"/>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0642B81E" w14:textId="61F837C5"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489E0069" w14:textId="77777777" w:rsidR="00D87A71" w:rsidRPr="00D87A71" w:rsidRDefault="00D87A71" w:rsidP="00E446CE">
            <w:pPr>
              <w:rPr>
                <w:rFonts w:cs="Calibri"/>
                <w:sz w:val="21"/>
                <w:szCs w:val="21"/>
              </w:rPr>
            </w:pPr>
          </w:p>
          <w:p w14:paraId="708287BF" w14:textId="77777777" w:rsidR="00D87A71" w:rsidRPr="00D87A71" w:rsidRDefault="00D87A71" w:rsidP="00E446CE">
            <w:pPr>
              <w:rPr>
                <w:rFonts w:cs="Calibri"/>
                <w:sz w:val="21"/>
                <w:szCs w:val="21"/>
              </w:rPr>
            </w:pPr>
          </w:p>
        </w:tc>
        <w:tc>
          <w:tcPr>
            <w:tcW w:w="2551" w:type="dxa"/>
          </w:tcPr>
          <w:p w14:paraId="5A9E8ECA" w14:textId="77777777" w:rsidR="00D87A71" w:rsidRPr="00D87A71" w:rsidRDefault="00D87A71" w:rsidP="008B22AB">
            <w:pPr>
              <w:rPr>
                <w:rFonts w:cs="Calibri"/>
                <w:sz w:val="21"/>
                <w:szCs w:val="21"/>
              </w:rPr>
            </w:pPr>
          </w:p>
        </w:tc>
        <w:tc>
          <w:tcPr>
            <w:tcW w:w="1134" w:type="dxa"/>
          </w:tcPr>
          <w:p w14:paraId="0FD8C483" w14:textId="77777777" w:rsidR="00D87A71" w:rsidRPr="00D87A71" w:rsidRDefault="00D87A71" w:rsidP="008B22AB">
            <w:pPr>
              <w:rPr>
                <w:rFonts w:cs="Calibri"/>
                <w:sz w:val="21"/>
                <w:szCs w:val="21"/>
              </w:rPr>
            </w:pPr>
          </w:p>
        </w:tc>
      </w:tr>
      <w:tr w:rsidR="00D87A71" w:rsidRPr="00D87A71" w14:paraId="264DA778" w14:textId="77777777" w:rsidTr="00045ED6">
        <w:trPr>
          <w:trHeight w:val="1047"/>
        </w:trPr>
        <w:sdt>
          <w:sdtPr>
            <w:rPr>
              <w:rFonts w:cs="Calibri"/>
              <w:sz w:val="21"/>
              <w:szCs w:val="21"/>
            </w:rPr>
            <w:id w:val="208920257"/>
            <w:placeholder>
              <w:docPart w:val="CFFA0AF51C7E45FF8091C9DBB3D51C49"/>
            </w:placeholder>
            <w:showingPlcHdr/>
            <w:date w:fullDate="2023-01-01T00:00:00Z">
              <w:dateFormat w:val="dd/MM/yyyy"/>
              <w:lid w:val="en-GB"/>
              <w:storeMappedDataAs w:val="dateTime"/>
              <w:calendar w:val="gregorian"/>
            </w:date>
          </w:sdtPr>
          <w:sdtContent>
            <w:tc>
              <w:tcPr>
                <w:tcW w:w="1221" w:type="dxa"/>
                <w:vAlign w:val="center"/>
              </w:tcPr>
              <w:p w14:paraId="77694D52"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534005997"/>
            <w:placeholder>
              <w:docPart w:val="59902EFBAD13400EB4EF215ABC582C49"/>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1DC83715" w14:textId="29F9074D" w:rsidR="00D87A71" w:rsidRPr="00D87A71" w:rsidRDefault="00E446CE" w:rsidP="00E446CE">
                <w:pPr>
                  <w:pStyle w:val="Heading3"/>
                  <w:rPr>
                    <w:rFonts w:cs="Calibri"/>
                    <w:b/>
                    <w:bCs/>
                    <w:color w:val="3D3D3D" w:themeColor="text1"/>
                    <w:sz w:val="21"/>
                    <w:szCs w:val="21"/>
                  </w:rPr>
                </w:pPr>
                <w:r w:rsidRPr="009B7BA6">
                  <w:rPr>
                    <w:rStyle w:val="PlaceholderText"/>
                  </w:rPr>
                  <w:t>Choose an item.</w:t>
                </w:r>
              </w:p>
            </w:tc>
          </w:sdtContent>
        </w:sdt>
        <w:tc>
          <w:tcPr>
            <w:tcW w:w="2127" w:type="dxa"/>
            <w:vAlign w:val="center"/>
          </w:tcPr>
          <w:p w14:paraId="24F5D083"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270013931"/>
            <w:placeholder>
              <w:docPart w:val="A9D8C7C5E2184901B9AD22E9784B77E4"/>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054CE7B1" w14:textId="38FCAA23" w:rsidR="00D87A71" w:rsidRPr="00D87A71" w:rsidRDefault="00053644" w:rsidP="00E446CE">
                <w:pPr>
                  <w:rPr>
                    <w:rFonts w:cs="Calibri"/>
                    <w:sz w:val="21"/>
                    <w:szCs w:val="21"/>
                  </w:rPr>
                </w:pPr>
                <w:r w:rsidRPr="009B7BA6">
                  <w:rPr>
                    <w:rStyle w:val="PlaceholderText"/>
                  </w:rPr>
                  <w:t>Choose an item.</w:t>
                </w:r>
              </w:p>
            </w:tc>
          </w:sdtContent>
        </w:sdt>
        <w:sdt>
          <w:sdtPr>
            <w:rPr>
              <w:rStyle w:val="Style3"/>
            </w:rPr>
            <w:alias w:val="Level of Work"/>
            <w:tag w:val="Level of Work"/>
            <w:id w:val="1370031513"/>
            <w:placeholder>
              <w:docPart w:val="5E2784FE23F3422C99F33BA03CAE81D2"/>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72612A52" w14:textId="04D4CAC4"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6D9F81AE" w14:textId="77777777" w:rsidR="00D87A71" w:rsidRDefault="00D87A71" w:rsidP="00E446CE">
            <w:pPr>
              <w:rPr>
                <w:rFonts w:cs="Calibri"/>
                <w:sz w:val="21"/>
                <w:szCs w:val="21"/>
              </w:rPr>
            </w:pPr>
          </w:p>
          <w:p w14:paraId="14A16E66" w14:textId="77777777" w:rsidR="00F36EBA" w:rsidRPr="00F36EBA" w:rsidRDefault="00F36EBA" w:rsidP="00F36EBA">
            <w:pPr>
              <w:rPr>
                <w:rFonts w:cs="Calibri"/>
                <w:sz w:val="21"/>
                <w:szCs w:val="21"/>
              </w:rPr>
            </w:pPr>
          </w:p>
        </w:tc>
        <w:tc>
          <w:tcPr>
            <w:tcW w:w="2551" w:type="dxa"/>
          </w:tcPr>
          <w:p w14:paraId="1014F408" w14:textId="77777777" w:rsidR="00D87A71" w:rsidRPr="00D87A71" w:rsidRDefault="00D87A71" w:rsidP="008B22AB">
            <w:pPr>
              <w:rPr>
                <w:rFonts w:cs="Calibri"/>
                <w:sz w:val="21"/>
                <w:szCs w:val="21"/>
              </w:rPr>
            </w:pPr>
          </w:p>
        </w:tc>
        <w:tc>
          <w:tcPr>
            <w:tcW w:w="1134" w:type="dxa"/>
          </w:tcPr>
          <w:p w14:paraId="0EE29A7F" w14:textId="77777777" w:rsidR="00D87A71" w:rsidRPr="00D87A71" w:rsidRDefault="00D87A71" w:rsidP="008B22AB">
            <w:pPr>
              <w:rPr>
                <w:rFonts w:cs="Calibri"/>
                <w:sz w:val="21"/>
                <w:szCs w:val="21"/>
              </w:rPr>
            </w:pPr>
          </w:p>
        </w:tc>
      </w:tr>
      <w:tr w:rsidR="00D87A71" w:rsidRPr="00D87A71" w14:paraId="77EF3606" w14:textId="77777777" w:rsidTr="00045ED6">
        <w:trPr>
          <w:trHeight w:val="1047"/>
        </w:trPr>
        <w:sdt>
          <w:sdtPr>
            <w:rPr>
              <w:rFonts w:cs="Calibri"/>
              <w:sz w:val="21"/>
              <w:szCs w:val="21"/>
            </w:rPr>
            <w:id w:val="1791932950"/>
            <w:placeholder>
              <w:docPart w:val="EC45350A495B4894946B95135587F815"/>
            </w:placeholder>
            <w:showingPlcHdr/>
            <w:date w:fullDate="2021-10-01T00:00:00Z">
              <w:dateFormat w:val="dd/MM/yyyy"/>
              <w:lid w:val="en-GB"/>
              <w:storeMappedDataAs w:val="dateTime"/>
              <w:calendar w:val="gregorian"/>
            </w:date>
          </w:sdtPr>
          <w:sdtContent>
            <w:tc>
              <w:tcPr>
                <w:tcW w:w="1221" w:type="dxa"/>
                <w:vAlign w:val="center"/>
              </w:tcPr>
              <w:p w14:paraId="0C1E7C51"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1447344052"/>
            <w:placeholder>
              <w:docPart w:val="1CE01EB9340C4A83A7432D554636DDDD"/>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0893DB1D" w14:textId="7CC1846C" w:rsidR="00D87A71" w:rsidRPr="00D87A71" w:rsidRDefault="00E446CE" w:rsidP="00E446CE">
                <w:pPr>
                  <w:pStyle w:val="Heading3"/>
                  <w:rPr>
                    <w:rStyle w:val="Style4"/>
                    <w:rFonts w:cs="Calibri"/>
                    <w:b/>
                    <w:bCs/>
                    <w:color w:val="3D3D3D" w:themeColor="text1"/>
                    <w:sz w:val="21"/>
                    <w:szCs w:val="21"/>
                  </w:rPr>
                </w:pPr>
                <w:r w:rsidRPr="009B7BA6">
                  <w:rPr>
                    <w:rStyle w:val="PlaceholderText"/>
                  </w:rPr>
                  <w:t>Choose an item.</w:t>
                </w:r>
              </w:p>
            </w:tc>
          </w:sdtContent>
        </w:sdt>
        <w:tc>
          <w:tcPr>
            <w:tcW w:w="2127" w:type="dxa"/>
            <w:vAlign w:val="center"/>
          </w:tcPr>
          <w:p w14:paraId="2B49970B" w14:textId="77777777" w:rsidR="00D87A71" w:rsidRPr="00D87A71" w:rsidRDefault="00D87A71" w:rsidP="00E446CE">
            <w:pPr>
              <w:rPr>
                <w:rFonts w:cs="Calibri"/>
                <w:sz w:val="21"/>
                <w:szCs w:val="21"/>
              </w:rPr>
            </w:pPr>
          </w:p>
          <w:p w14:paraId="41343A9E"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2006274334"/>
            <w:placeholder>
              <w:docPart w:val="6974D0B5D5E845EE821BBA32AFDFA22E"/>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0BB98D07" w14:textId="3D3ACC07"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1646848174"/>
            <w:placeholder>
              <w:docPart w:val="926D03EF200541CC978C843EC9458511"/>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6863FFE9" w14:textId="66165205"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5F5D7A97" w14:textId="77777777" w:rsidR="00D87A71" w:rsidRPr="00D87A71" w:rsidRDefault="00D87A71" w:rsidP="00E446CE">
            <w:pPr>
              <w:rPr>
                <w:rFonts w:cs="Calibri"/>
                <w:sz w:val="21"/>
                <w:szCs w:val="21"/>
              </w:rPr>
            </w:pPr>
          </w:p>
          <w:p w14:paraId="2034D0BE" w14:textId="77777777" w:rsidR="00D87A71" w:rsidRPr="00D87A71" w:rsidRDefault="00D87A71" w:rsidP="00E446CE">
            <w:pPr>
              <w:rPr>
                <w:rFonts w:cs="Calibri"/>
                <w:sz w:val="21"/>
                <w:szCs w:val="21"/>
              </w:rPr>
            </w:pPr>
          </w:p>
        </w:tc>
        <w:tc>
          <w:tcPr>
            <w:tcW w:w="2551" w:type="dxa"/>
          </w:tcPr>
          <w:p w14:paraId="2538D35B" w14:textId="77777777" w:rsidR="00D87A71" w:rsidRPr="00D87A71" w:rsidRDefault="00D87A71" w:rsidP="008B22AB">
            <w:pPr>
              <w:rPr>
                <w:rFonts w:cs="Calibri"/>
                <w:sz w:val="21"/>
                <w:szCs w:val="21"/>
              </w:rPr>
            </w:pPr>
          </w:p>
        </w:tc>
        <w:tc>
          <w:tcPr>
            <w:tcW w:w="1134" w:type="dxa"/>
          </w:tcPr>
          <w:p w14:paraId="101104BB" w14:textId="77777777" w:rsidR="00D87A71" w:rsidRPr="00D87A71" w:rsidRDefault="00D87A71" w:rsidP="008B22AB">
            <w:pPr>
              <w:rPr>
                <w:rFonts w:cs="Calibri"/>
                <w:sz w:val="21"/>
                <w:szCs w:val="21"/>
              </w:rPr>
            </w:pPr>
          </w:p>
        </w:tc>
      </w:tr>
      <w:tr w:rsidR="00D87A71" w:rsidRPr="00D87A71" w14:paraId="66FAB27C" w14:textId="77777777" w:rsidTr="00045ED6">
        <w:trPr>
          <w:trHeight w:val="1047"/>
        </w:trPr>
        <w:sdt>
          <w:sdtPr>
            <w:rPr>
              <w:rFonts w:cs="Calibri"/>
              <w:sz w:val="21"/>
              <w:szCs w:val="21"/>
            </w:rPr>
            <w:id w:val="809056505"/>
            <w:placeholder>
              <w:docPart w:val="E49B1F6DFF6C43F8A0DF1331C4E0C903"/>
            </w:placeholder>
            <w:showingPlcHdr/>
            <w:date w:fullDate="2021-10-01T00:00:00Z">
              <w:dateFormat w:val="dd/MM/yyyy"/>
              <w:lid w:val="en-GB"/>
              <w:storeMappedDataAs w:val="dateTime"/>
              <w:calendar w:val="gregorian"/>
            </w:date>
          </w:sdtPr>
          <w:sdtContent>
            <w:tc>
              <w:tcPr>
                <w:tcW w:w="1221" w:type="dxa"/>
                <w:vAlign w:val="center"/>
              </w:tcPr>
              <w:p w14:paraId="2EF877F2"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32853026"/>
            <w:placeholder>
              <w:docPart w:val="3330F2CE5AC2408CA1A3FEA150202BC2"/>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0D1E4AD2" w14:textId="120D8F8C" w:rsidR="00D87A71" w:rsidRPr="00D87A71" w:rsidRDefault="00E446CE" w:rsidP="00E446CE">
                <w:pPr>
                  <w:pStyle w:val="Heading3"/>
                  <w:rPr>
                    <w:rStyle w:val="Style4"/>
                    <w:rFonts w:cs="Calibri"/>
                    <w:b/>
                    <w:bCs/>
                    <w:color w:val="3D3D3D" w:themeColor="text1"/>
                    <w:sz w:val="21"/>
                    <w:szCs w:val="21"/>
                  </w:rPr>
                </w:pPr>
                <w:r w:rsidRPr="009B7BA6">
                  <w:rPr>
                    <w:rStyle w:val="PlaceholderText"/>
                  </w:rPr>
                  <w:t>Choose an item.</w:t>
                </w:r>
              </w:p>
            </w:tc>
          </w:sdtContent>
        </w:sdt>
        <w:tc>
          <w:tcPr>
            <w:tcW w:w="2127" w:type="dxa"/>
            <w:vAlign w:val="center"/>
          </w:tcPr>
          <w:p w14:paraId="5E290DD7" w14:textId="77777777" w:rsidR="00D87A71" w:rsidRPr="00D87A71" w:rsidRDefault="00D87A71" w:rsidP="00E446CE">
            <w:pPr>
              <w:rPr>
                <w:rFonts w:cs="Calibri"/>
                <w:sz w:val="21"/>
                <w:szCs w:val="21"/>
              </w:rPr>
            </w:pPr>
          </w:p>
          <w:p w14:paraId="6804C9BE"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162937221"/>
            <w:placeholder>
              <w:docPart w:val="0A62E833EBC3406B82B2FCD1D3602425"/>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1ABC79A8" w14:textId="67617F89"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1017808621"/>
            <w:placeholder>
              <w:docPart w:val="BAF5F31A44184154A845B6184472059E"/>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4B93F0A1" w14:textId="4F88A19A"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05833F16" w14:textId="77777777" w:rsidR="00D87A71" w:rsidRPr="00D87A71" w:rsidRDefault="00D87A71" w:rsidP="00E446CE">
            <w:pPr>
              <w:rPr>
                <w:rFonts w:cs="Calibri"/>
                <w:sz w:val="21"/>
                <w:szCs w:val="21"/>
              </w:rPr>
            </w:pPr>
          </w:p>
          <w:p w14:paraId="1717E65E" w14:textId="77777777" w:rsidR="00D87A71" w:rsidRPr="00D87A71" w:rsidRDefault="00D87A71" w:rsidP="00E446CE">
            <w:pPr>
              <w:rPr>
                <w:rFonts w:cs="Calibri"/>
                <w:sz w:val="21"/>
                <w:szCs w:val="21"/>
              </w:rPr>
            </w:pPr>
          </w:p>
        </w:tc>
        <w:tc>
          <w:tcPr>
            <w:tcW w:w="2551" w:type="dxa"/>
          </w:tcPr>
          <w:p w14:paraId="0AED608B" w14:textId="77777777" w:rsidR="00D87A71" w:rsidRPr="00D87A71" w:rsidRDefault="00D87A71" w:rsidP="008B22AB">
            <w:pPr>
              <w:rPr>
                <w:rFonts w:cs="Calibri"/>
                <w:sz w:val="21"/>
                <w:szCs w:val="21"/>
              </w:rPr>
            </w:pPr>
          </w:p>
        </w:tc>
        <w:tc>
          <w:tcPr>
            <w:tcW w:w="1134" w:type="dxa"/>
          </w:tcPr>
          <w:p w14:paraId="4F9D7768" w14:textId="77777777" w:rsidR="00D87A71" w:rsidRPr="00D87A71" w:rsidRDefault="00D87A71" w:rsidP="008B22AB">
            <w:pPr>
              <w:rPr>
                <w:rFonts w:cs="Calibri"/>
                <w:sz w:val="21"/>
                <w:szCs w:val="21"/>
              </w:rPr>
            </w:pPr>
          </w:p>
        </w:tc>
      </w:tr>
      <w:tr w:rsidR="00D87A71" w:rsidRPr="00D87A71" w14:paraId="6523F3A4" w14:textId="77777777" w:rsidTr="00045ED6">
        <w:trPr>
          <w:trHeight w:val="1047"/>
        </w:trPr>
        <w:sdt>
          <w:sdtPr>
            <w:rPr>
              <w:rFonts w:cs="Calibri"/>
              <w:sz w:val="21"/>
              <w:szCs w:val="21"/>
            </w:rPr>
            <w:id w:val="745231607"/>
            <w:placeholder>
              <w:docPart w:val="C13A6FA28DD149AF9ACEF2F0D01FAB0A"/>
            </w:placeholder>
            <w:showingPlcHdr/>
            <w:date w:fullDate="2021-10-01T00:00:00Z">
              <w:dateFormat w:val="dd/MM/yyyy"/>
              <w:lid w:val="en-GB"/>
              <w:storeMappedDataAs w:val="dateTime"/>
              <w:calendar w:val="gregorian"/>
            </w:date>
          </w:sdtPr>
          <w:sdtContent>
            <w:tc>
              <w:tcPr>
                <w:tcW w:w="1221" w:type="dxa"/>
                <w:vAlign w:val="center"/>
              </w:tcPr>
              <w:p w14:paraId="3A9E39DB"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1383630050"/>
            <w:placeholder>
              <w:docPart w:val="B828F270D83A4BE08854BECC1504EC98"/>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631E553B" w14:textId="44966001" w:rsidR="00D87A71" w:rsidRPr="00D87A71" w:rsidRDefault="00E446CE" w:rsidP="00E446CE">
                <w:pPr>
                  <w:pStyle w:val="Heading3"/>
                  <w:rPr>
                    <w:rStyle w:val="Style4"/>
                    <w:rFonts w:cs="Calibri"/>
                    <w:sz w:val="21"/>
                    <w:szCs w:val="21"/>
                  </w:rPr>
                </w:pPr>
                <w:r w:rsidRPr="009B7BA6">
                  <w:rPr>
                    <w:rStyle w:val="PlaceholderText"/>
                  </w:rPr>
                  <w:t>Choose an item.</w:t>
                </w:r>
              </w:p>
            </w:tc>
          </w:sdtContent>
        </w:sdt>
        <w:tc>
          <w:tcPr>
            <w:tcW w:w="2127" w:type="dxa"/>
            <w:vAlign w:val="center"/>
          </w:tcPr>
          <w:p w14:paraId="1DB8AE00" w14:textId="77777777" w:rsidR="00D87A71" w:rsidRPr="00D87A71" w:rsidRDefault="00D87A71" w:rsidP="00E446CE">
            <w:pPr>
              <w:rPr>
                <w:rFonts w:cs="Calibri"/>
                <w:sz w:val="21"/>
                <w:szCs w:val="21"/>
              </w:rPr>
            </w:pPr>
          </w:p>
          <w:p w14:paraId="50F7E940"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777178806"/>
            <w:placeholder>
              <w:docPart w:val="064E1946F3BA4BDEA7004D6DC7A55085"/>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51BC1F61" w14:textId="22ABB3DC"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908153771"/>
            <w:placeholder>
              <w:docPart w:val="6FABB06147D241BDA131ED20392CA92B"/>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390CB1FE" w14:textId="5286A118"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37152A60" w14:textId="77777777" w:rsidR="00D87A71" w:rsidRPr="00D87A71" w:rsidRDefault="00D87A71" w:rsidP="00E446CE">
            <w:pPr>
              <w:rPr>
                <w:rFonts w:cs="Calibri"/>
                <w:sz w:val="21"/>
                <w:szCs w:val="21"/>
              </w:rPr>
            </w:pPr>
          </w:p>
          <w:p w14:paraId="42077B31" w14:textId="77777777" w:rsidR="00D87A71" w:rsidRPr="00D87A71" w:rsidRDefault="00D87A71" w:rsidP="00E446CE">
            <w:pPr>
              <w:rPr>
                <w:rFonts w:cs="Calibri"/>
                <w:sz w:val="21"/>
                <w:szCs w:val="21"/>
              </w:rPr>
            </w:pPr>
          </w:p>
        </w:tc>
        <w:tc>
          <w:tcPr>
            <w:tcW w:w="2551" w:type="dxa"/>
          </w:tcPr>
          <w:p w14:paraId="340DEA3B" w14:textId="77777777" w:rsidR="00D87A71" w:rsidRPr="00D87A71" w:rsidRDefault="00D87A71" w:rsidP="008B22AB">
            <w:pPr>
              <w:rPr>
                <w:rFonts w:cs="Calibri"/>
                <w:sz w:val="21"/>
                <w:szCs w:val="21"/>
              </w:rPr>
            </w:pPr>
          </w:p>
        </w:tc>
        <w:tc>
          <w:tcPr>
            <w:tcW w:w="1134" w:type="dxa"/>
          </w:tcPr>
          <w:p w14:paraId="14DFB4B3" w14:textId="77777777" w:rsidR="00D87A71" w:rsidRPr="00D87A71" w:rsidRDefault="00D87A71" w:rsidP="008B22AB">
            <w:pPr>
              <w:rPr>
                <w:rFonts w:cs="Calibri"/>
                <w:sz w:val="21"/>
                <w:szCs w:val="21"/>
              </w:rPr>
            </w:pPr>
          </w:p>
        </w:tc>
      </w:tr>
      <w:tr w:rsidR="00D87A71" w:rsidRPr="00D87A71" w14:paraId="3EB47BB4" w14:textId="77777777" w:rsidTr="00045ED6">
        <w:trPr>
          <w:trHeight w:val="1047"/>
        </w:trPr>
        <w:sdt>
          <w:sdtPr>
            <w:rPr>
              <w:rFonts w:cs="Calibri"/>
              <w:sz w:val="21"/>
              <w:szCs w:val="21"/>
            </w:rPr>
            <w:id w:val="27853094"/>
            <w:placeholder>
              <w:docPart w:val="5F2308D09F4649B596BD686E289482ED"/>
            </w:placeholder>
            <w:showingPlcHdr/>
            <w:date w:fullDate="2021-10-01T00:00:00Z">
              <w:dateFormat w:val="dd/MM/yyyy"/>
              <w:lid w:val="en-GB"/>
              <w:storeMappedDataAs w:val="dateTime"/>
              <w:calendar w:val="gregorian"/>
            </w:date>
          </w:sdtPr>
          <w:sdtContent>
            <w:tc>
              <w:tcPr>
                <w:tcW w:w="1221" w:type="dxa"/>
                <w:vAlign w:val="center"/>
              </w:tcPr>
              <w:p w14:paraId="2F46D8C2" w14:textId="77777777" w:rsidR="00D87A71" w:rsidRPr="00D87A71" w:rsidRDefault="00D87A71" w:rsidP="00E446CE">
                <w:pPr>
                  <w:rPr>
                    <w:rFonts w:cs="Calibri"/>
                    <w:sz w:val="21"/>
                    <w:szCs w:val="21"/>
                  </w:rPr>
                </w:pPr>
                <w:r w:rsidRPr="00D87A71">
                  <w:rPr>
                    <w:rStyle w:val="PlaceholderText"/>
                    <w:sz w:val="21"/>
                    <w:szCs w:val="21"/>
                  </w:rPr>
                  <w:t>Click or tap to enter a date.</w:t>
                </w:r>
              </w:p>
            </w:tc>
          </w:sdtContent>
        </w:sdt>
        <w:sdt>
          <w:sdtPr>
            <w:rPr>
              <w:rStyle w:val="Style4"/>
              <w:rFonts w:cs="Calibri"/>
              <w:b/>
              <w:bCs/>
              <w:color w:val="3D3D3D" w:themeColor="text1"/>
              <w:sz w:val="21"/>
              <w:szCs w:val="21"/>
            </w:rPr>
            <w:alias w:val="Type of Activity"/>
            <w:tag w:val="Type of Activity"/>
            <w:id w:val="1202132854"/>
            <w:placeholder>
              <w:docPart w:val="25B4A0C12CFD4B59B0D7BF34A4428BEA"/>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4BF65FD2" w14:textId="28DA6D64" w:rsidR="00D87A71" w:rsidRPr="00D87A71" w:rsidRDefault="00E446CE" w:rsidP="00E446CE">
                <w:pPr>
                  <w:pStyle w:val="Heading3"/>
                  <w:rPr>
                    <w:rStyle w:val="Style4"/>
                    <w:rFonts w:cs="Calibri"/>
                    <w:sz w:val="21"/>
                    <w:szCs w:val="21"/>
                  </w:rPr>
                </w:pPr>
                <w:r w:rsidRPr="009B7BA6">
                  <w:rPr>
                    <w:rStyle w:val="PlaceholderText"/>
                  </w:rPr>
                  <w:t>Choose an item.</w:t>
                </w:r>
              </w:p>
            </w:tc>
          </w:sdtContent>
        </w:sdt>
        <w:tc>
          <w:tcPr>
            <w:tcW w:w="2127" w:type="dxa"/>
            <w:vAlign w:val="center"/>
          </w:tcPr>
          <w:p w14:paraId="45C6D0DB" w14:textId="77777777" w:rsidR="00D87A71" w:rsidRPr="00D87A71" w:rsidRDefault="00D87A71" w:rsidP="00E446CE">
            <w:pPr>
              <w:rPr>
                <w:rFonts w:cs="Calibri"/>
                <w:sz w:val="21"/>
                <w:szCs w:val="21"/>
              </w:rPr>
            </w:pPr>
          </w:p>
          <w:p w14:paraId="77474C07"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1752928333"/>
            <w:placeholder>
              <w:docPart w:val="9491F12D3E6D4E04ADB7D40733432ABF"/>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053CAD05" w14:textId="1CE1ECE4"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1211028811"/>
            <w:placeholder>
              <w:docPart w:val="16A8AB3CC62346AD8C023955D542145A"/>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03C651B1" w14:textId="5460870E"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6A38A19B" w14:textId="77777777" w:rsidR="00D87A71" w:rsidRPr="00D87A71" w:rsidRDefault="00D87A71" w:rsidP="00E446CE">
            <w:pPr>
              <w:rPr>
                <w:rFonts w:cs="Calibri"/>
                <w:sz w:val="21"/>
                <w:szCs w:val="21"/>
              </w:rPr>
            </w:pPr>
          </w:p>
          <w:p w14:paraId="199C9AE4" w14:textId="77777777" w:rsidR="00D87A71" w:rsidRPr="00D87A71" w:rsidRDefault="00D87A71" w:rsidP="00E446CE">
            <w:pPr>
              <w:rPr>
                <w:rFonts w:cs="Calibri"/>
                <w:sz w:val="21"/>
                <w:szCs w:val="21"/>
              </w:rPr>
            </w:pPr>
          </w:p>
        </w:tc>
        <w:tc>
          <w:tcPr>
            <w:tcW w:w="2551" w:type="dxa"/>
          </w:tcPr>
          <w:p w14:paraId="27EEDFAA" w14:textId="77777777" w:rsidR="00D87A71" w:rsidRPr="00D87A71" w:rsidRDefault="00D87A71" w:rsidP="008B22AB">
            <w:pPr>
              <w:rPr>
                <w:rFonts w:cs="Calibri"/>
                <w:sz w:val="21"/>
                <w:szCs w:val="21"/>
              </w:rPr>
            </w:pPr>
          </w:p>
        </w:tc>
        <w:tc>
          <w:tcPr>
            <w:tcW w:w="1134" w:type="dxa"/>
          </w:tcPr>
          <w:p w14:paraId="12075780" w14:textId="77777777" w:rsidR="00D87A71" w:rsidRPr="00D87A71" w:rsidRDefault="00D87A71" w:rsidP="008B22AB">
            <w:pPr>
              <w:rPr>
                <w:rFonts w:cs="Calibri"/>
                <w:sz w:val="21"/>
                <w:szCs w:val="21"/>
              </w:rPr>
            </w:pPr>
          </w:p>
        </w:tc>
      </w:tr>
      <w:tr w:rsidR="00D87A71" w:rsidRPr="00D87A71" w14:paraId="575907B3" w14:textId="77777777" w:rsidTr="00045ED6">
        <w:trPr>
          <w:trHeight w:val="469"/>
        </w:trPr>
        <w:tc>
          <w:tcPr>
            <w:tcW w:w="13183" w:type="dxa"/>
            <w:gridSpan w:val="7"/>
          </w:tcPr>
          <w:p w14:paraId="6537B0CD" w14:textId="77777777" w:rsidR="00D87A71" w:rsidRPr="00D87A71" w:rsidRDefault="00D87A71" w:rsidP="008B22AB">
            <w:pPr>
              <w:jc w:val="right"/>
              <w:rPr>
                <w:b/>
                <w:bCs/>
                <w:sz w:val="21"/>
                <w:szCs w:val="21"/>
              </w:rPr>
            </w:pPr>
            <w:r w:rsidRPr="00D87A71">
              <w:rPr>
                <w:b/>
                <w:bCs/>
                <w:sz w:val="21"/>
                <w:szCs w:val="21"/>
              </w:rPr>
              <w:t>Total number of hours:</w:t>
            </w:r>
          </w:p>
        </w:tc>
        <w:tc>
          <w:tcPr>
            <w:tcW w:w="1134" w:type="dxa"/>
          </w:tcPr>
          <w:p w14:paraId="248682EA" w14:textId="77777777" w:rsidR="00D87A71" w:rsidRPr="00D87A71" w:rsidRDefault="00D87A71" w:rsidP="008B22AB">
            <w:pPr>
              <w:rPr>
                <w:sz w:val="21"/>
                <w:szCs w:val="21"/>
              </w:rPr>
            </w:pPr>
          </w:p>
        </w:tc>
      </w:tr>
    </w:tbl>
    <w:p w14:paraId="0D893CD1" w14:textId="77777777" w:rsidR="00D87A71" w:rsidRPr="00D87A71" w:rsidRDefault="00D87A71" w:rsidP="00D87A71">
      <w:pPr>
        <w:rPr>
          <w:b/>
          <w:sz w:val="21"/>
          <w:szCs w:val="21"/>
        </w:rPr>
      </w:pPr>
    </w:p>
    <w:p w14:paraId="40B68B6C" w14:textId="77777777" w:rsidR="005871E6" w:rsidRDefault="005871E6" w:rsidP="00376E96">
      <w:pPr>
        <w:pStyle w:val="ISEPHeading3onwhite"/>
      </w:pPr>
    </w:p>
    <w:p w14:paraId="2579D98B" w14:textId="55E1563F" w:rsidR="00D87A71" w:rsidRPr="00D87A71" w:rsidRDefault="00D87A71" w:rsidP="00376E96">
      <w:pPr>
        <w:pStyle w:val="ISEPHeading3onwhite"/>
      </w:pPr>
      <w:r w:rsidRPr="00D87A71">
        <w:t>Step 4: Reflection and Declaration</w:t>
      </w:r>
    </w:p>
    <w:p w14:paraId="3CFF2374" w14:textId="76D4FA00" w:rsidR="00D87A71" w:rsidRPr="00267419" w:rsidRDefault="00D87A71" w:rsidP="00376E96">
      <w:r w:rsidRPr="00267419">
        <w:t>Identify your principal learning lessons.</w:t>
      </w:r>
      <w:r w:rsidR="00376E96" w:rsidRPr="00267419">
        <w:t xml:space="preserve"> </w:t>
      </w:r>
      <w:r w:rsidRPr="00267419">
        <w:t>Reflect on the activities you have described in this submission to identify:</w:t>
      </w:r>
    </w:p>
    <w:p w14:paraId="22FFE14C" w14:textId="77777777" w:rsidR="00D87A71" w:rsidRPr="00267419" w:rsidRDefault="00D87A71" w:rsidP="00D87A71">
      <w:pPr>
        <w:pStyle w:val="ISEPBulletedList"/>
      </w:pPr>
      <w:r w:rsidRPr="00267419">
        <w:t>The progress you have made towards your goals.</w:t>
      </w:r>
    </w:p>
    <w:p w14:paraId="4D72F760" w14:textId="77777777" w:rsidR="00D87A71" w:rsidRPr="00267419" w:rsidRDefault="00D87A71" w:rsidP="00D87A71">
      <w:pPr>
        <w:pStyle w:val="ISEPBulletedList"/>
      </w:pPr>
      <w:r w:rsidRPr="00267419">
        <w:t>The nature of activities that you get most learning and development value from</w:t>
      </w:r>
    </w:p>
    <w:p w14:paraId="18643EC9" w14:textId="278FDE68" w:rsidR="00D87A71" w:rsidRPr="00267419" w:rsidRDefault="00D87A71" w:rsidP="00376E96">
      <w:pPr>
        <w:pStyle w:val="ISEPBulletedList"/>
      </w:pPr>
      <w:r w:rsidRPr="00267419">
        <w:t>What you will do differently next year to continue to progress towards your objectives</w:t>
      </w:r>
    </w:p>
    <w:p w14:paraId="798822A5" w14:textId="77777777" w:rsidR="00D87A71" w:rsidRPr="00376E96" w:rsidRDefault="00D87A71" w:rsidP="00376E96">
      <w:pPr>
        <w:spacing w:line="256" w:lineRule="auto"/>
        <w:ind w:right="5"/>
        <w:rPr>
          <w:sz w:val="21"/>
          <w:szCs w:val="21"/>
        </w:rPr>
      </w:pPr>
    </w:p>
    <w:tbl>
      <w:tblPr>
        <w:tblStyle w:val="TableGrid"/>
        <w:tblW w:w="14168" w:type="dxa"/>
        <w:tblInd w:w="-5" w:type="dxa"/>
        <w:tblLook w:val="04A0" w:firstRow="1" w:lastRow="0" w:firstColumn="1" w:lastColumn="0" w:noHBand="0" w:noVBand="1"/>
      </w:tblPr>
      <w:tblGrid>
        <w:gridCol w:w="14168"/>
      </w:tblGrid>
      <w:tr w:rsidR="00D87A71" w:rsidRPr="00D87A71" w14:paraId="5E148D87" w14:textId="77777777" w:rsidTr="00376E96">
        <w:trPr>
          <w:trHeight w:val="2222"/>
        </w:trPr>
        <w:tc>
          <w:tcPr>
            <w:tcW w:w="14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6A61F88" w14:textId="77777777" w:rsidR="00D87A71" w:rsidRPr="00D87A71" w:rsidRDefault="00D87A71" w:rsidP="008B22AB">
            <w:pPr>
              <w:rPr>
                <w:sz w:val="21"/>
                <w:szCs w:val="21"/>
              </w:rPr>
            </w:pPr>
          </w:p>
        </w:tc>
      </w:tr>
    </w:tbl>
    <w:p w14:paraId="55866E40" w14:textId="77777777" w:rsidR="00D87A71" w:rsidRPr="00D87A71" w:rsidRDefault="00D87A71" w:rsidP="00D87A71">
      <w:pPr>
        <w:ind w:left="709"/>
        <w:rPr>
          <w:sz w:val="21"/>
          <w:szCs w:val="21"/>
        </w:rPr>
      </w:pPr>
    </w:p>
    <w:p w14:paraId="214070E8" w14:textId="77777777" w:rsidR="00D87A71" w:rsidRPr="00D87A71" w:rsidRDefault="00D87A71" w:rsidP="00376E96">
      <w:pPr>
        <w:pStyle w:val="ISEPHeading3onwhite"/>
      </w:pPr>
      <w:r w:rsidRPr="00D87A71">
        <w:t>Declaration</w:t>
      </w:r>
    </w:p>
    <w:p w14:paraId="48B2A89C" w14:textId="5F1D20A5" w:rsidR="00D87A71" w:rsidRPr="00D87A71" w:rsidRDefault="00D87A71" w:rsidP="00D87A71">
      <w:pPr>
        <w:rPr>
          <w:sz w:val="21"/>
          <w:szCs w:val="21"/>
        </w:rPr>
      </w:pPr>
      <w:r w:rsidRPr="00D87A71">
        <w:rPr>
          <w:sz w:val="21"/>
          <w:szCs w:val="21"/>
        </w:rPr>
        <w:t>The information I have provided is a true and accurate record of my Continuing Professional Development (CPD)</w:t>
      </w:r>
    </w:p>
    <w:tbl>
      <w:tblPr>
        <w:tblStyle w:val="TableGrid"/>
        <w:tblW w:w="14175" w:type="dxa"/>
        <w:tblInd w:w="-5" w:type="dxa"/>
        <w:tblLook w:val="04A0" w:firstRow="1" w:lastRow="0" w:firstColumn="1" w:lastColumn="0" w:noHBand="0" w:noVBand="1"/>
      </w:tblPr>
      <w:tblGrid>
        <w:gridCol w:w="7088"/>
        <w:gridCol w:w="7087"/>
      </w:tblGrid>
      <w:tr w:rsidR="00D87A71" w:rsidRPr="00D87A71" w14:paraId="66A6860A" w14:textId="77777777" w:rsidTr="00376E96">
        <w:trPr>
          <w:trHeight w:val="746"/>
        </w:trPr>
        <w:tc>
          <w:tcPr>
            <w:tcW w:w="7088" w:type="dxa"/>
            <w:tcBorders>
              <w:top w:val="single" w:sz="4" w:space="0" w:color="auto"/>
              <w:left w:val="single" w:sz="4" w:space="0" w:color="auto"/>
              <w:bottom w:val="single" w:sz="4" w:space="0" w:color="auto"/>
              <w:right w:val="single" w:sz="4" w:space="0" w:color="auto"/>
            </w:tcBorders>
            <w:vAlign w:val="center"/>
            <w:hideMark/>
          </w:tcPr>
          <w:p w14:paraId="08FB419E" w14:textId="77777777" w:rsidR="00D87A71" w:rsidRPr="00D87A71" w:rsidRDefault="00D87A71" w:rsidP="008B22AB">
            <w:pPr>
              <w:rPr>
                <w:sz w:val="21"/>
                <w:szCs w:val="21"/>
              </w:rPr>
            </w:pPr>
            <w:r w:rsidRPr="00D87A71">
              <w:rPr>
                <w:b/>
                <w:bCs/>
                <w:sz w:val="21"/>
                <w:szCs w:val="21"/>
              </w:rPr>
              <w:t>Name: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A10EED1" w14:textId="77777777" w:rsidR="00D87A71" w:rsidRPr="00D87A71" w:rsidRDefault="00D87A71" w:rsidP="008B22AB">
            <w:pPr>
              <w:rPr>
                <w:b/>
                <w:bCs/>
                <w:sz w:val="21"/>
                <w:szCs w:val="21"/>
              </w:rPr>
            </w:pPr>
            <w:r w:rsidRPr="00D87A71">
              <w:rPr>
                <w:b/>
                <w:bCs/>
                <w:sz w:val="21"/>
                <w:szCs w:val="21"/>
              </w:rPr>
              <w:t>Date:</w:t>
            </w:r>
          </w:p>
        </w:tc>
      </w:tr>
    </w:tbl>
    <w:p w14:paraId="1D711DBA" w14:textId="77777777" w:rsidR="00D87A71" w:rsidRPr="00D87A71" w:rsidRDefault="00D87A71" w:rsidP="00D87A71">
      <w:pPr>
        <w:rPr>
          <w:b/>
          <w:sz w:val="21"/>
          <w:szCs w:val="21"/>
        </w:rPr>
      </w:pPr>
    </w:p>
    <w:p w14:paraId="178E3839" w14:textId="70ACC730" w:rsidR="00D87A71" w:rsidRPr="00D87A71" w:rsidRDefault="00D87A71" w:rsidP="00D87A71">
      <w:pPr>
        <w:jc w:val="center"/>
        <w:rPr>
          <w:b/>
          <w:bCs/>
          <w:sz w:val="21"/>
          <w:szCs w:val="21"/>
        </w:rPr>
      </w:pPr>
      <w:r w:rsidRPr="00D87A71">
        <w:rPr>
          <w:b/>
          <w:bCs/>
          <w:i/>
          <w:iCs/>
          <w:sz w:val="21"/>
          <w:szCs w:val="21"/>
        </w:rPr>
        <w:t>By submitting this information, you agree with the points laid out in</w:t>
      </w:r>
      <w:r w:rsidRPr="00D87A71">
        <w:rPr>
          <w:b/>
          <w:bCs/>
          <w:i/>
          <w:iCs/>
          <w:color w:val="3CDBC0" w:themeColor="accent2"/>
          <w:sz w:val="21"/>
          <w:szCs w:val="21"/>
        </w:rPr>
        <w:t xml:space="preserve"> </w:t>
      </w:r>
      <w:hyperlink r:id="rId12" w:history="1">
        <w:r w:rsidRPr="00D87A71">
          <w:rPr>
            <w:rStyle w:val="Hyperlink"/>
            <w:b/>
            <w:bCs/>
            <w:i/>
            <w:iCs/>
            <w:color w:val="3CDBC0" w:themeColor="accent2"/>
            <w:sz w:val="21"/>
            <w:szCs w:val="21"/>
          </w:rPr>
          <w:t>I</w:t>
        </w:r>
        <w:r>
          <w:rPr>
            <w:rStyle w:val="Hyperlink"/>
            <w:b/>
            <w:bCs/>
            <w:i/>
            <w:iCs/>
            <w:color w:val="3CDBC0" w:themeColor="accent2"/>
            <w:sz w:val="21"/>
            <w:szCs w:val="21"/>
          </w:rPr>
          <w:t>SEP</w:t>
        </w:r>
        <w:r w:rsidRPr="00D87A71">
          <w:rPr>
            <w:rStyle w:val="Hyperlink"/>
            <w:b/>
            <w:bCs/>
            <w:i/>
            <w:iCs/>
            <w:color w:val="3CDBC0" w:themeColor="accent2"/>
            <w:sz w:val="21"/>
            <w:szCs w:val="21"/>
          </w:rPr>
          <w:t>’s Privacy Policy</w:t>
        </w:r>
      </w:hyperlink>
      <w:r w:rsidRPr="00D87A71">
        <w:rPr>
          <w:b/>
          <w:bCs/>
          <w:i/>
          <w:iCs/>
          <w:sz w:val="21"/>
          <w:szCs w:val="21"/>
        </w:rPr>
        <w:t xml:space="preserve"> regarding the collection of personal data</w:t>
      </w:r>
    </w:p>
    <w:p w14:paraId="460F9968" w14:textId="77777777" w:rsidR="00D87A71" w:rsidRDefault="00D87A71" w:rsidP="00D87A71">
      <w:pPr>
        <w:rPr>
          <w:b/>
          <w:sz w:val="21"/>
          <w:szCs w:val="21"/>
        </w:rPr>
      </w:pPr>
    </w:p>
    <w:p w14:paraId="1C77366E" w14:textId="77777777" w:rsidR="00267419" w:rsidRDefault="00267419" w:rsidP="00D87A71">
      <w:pPr>
        <w:rPr>
          <w:b/>
          <w:sz w:val="21"/>
          <w:szCs w:val="21"/>
        </w:rPr>
      </w:pPr>
    </w:p>
    <w:p w14:paraId="0EC41CFB" w14:textId="77777777" w:rsidR="005871E6" w:rsidRDefault="005871E6" w:rsidP="00D87A71">
      <w:pPr>
        <w:rPr>
          <w:b/>
          <w:sz w:val="21"/>
          <w:szCs w:val="21"/>
        </w:rPr>
      </w:pPr>
    </w:p>
    <w:p w14:paraId="73E3686C" w14:textId="77777777" w:rsidR="00267419" w:rsidRPr="00D87A71" w:rsidRDefault="00267419" w:rsidP="00D87A71">
      <w:pPr>
        <w:rPr>
          <w:b/>
          <w:sz w:val="21"/>
          <w:szCs w:val="21"/>
        </w:rPr>
      </w:pPr>
    </w:p>
    <w:p w14:paraId="393B0DD5" w14:textId="77777777" w:rsidR="005871E6" w:rsidRDefault="005871E6" w:rsidP="00376E96">
      <w:pPr>
        <w:pStyle w:val="ISEPHeading3onwhite"/>
      </w:pPr>
    </w:p>
    <w:p w14:paraId="3B39AAE5" w14:textId="14987E89" w:rsidR="00D87A71" w:rsidRPr="00D87A71" w:rsidRDefault="00D87A71" w:rsidP="00376E96">
      <w:pPr>
        <w:pStyle w:val="ISEPHeading3onwhite"/>
        <w:rPr>
          <w:u w:val="single"/>
        </w:rPr>
      </w:pPr>
      <w:r w:rsidRPr="00D87A71">
        <w:t xml:space="preserve">Step 3 (Continued): Record work activity for members holding </w:t>
      </w:r>
      <w:r w:rsidRPr="00D87A71">
        <w:rPr>
          <w:u w:val="single"/>
        </w:rPr>
        <w:t>Specialist Registrations</w:t>
      </w:r>
      <w:r w:rsidRPr="00D87A71">
        <w:t xml:space="preserve"> </w:t>
      </w:r>
      <w:r w:rsidRPr="00D87A71">
        <w:rPr>
          <w:u w:val="single"/>
        </w:rPr>
        <w:t>only.</w:t>
      </w:r>
    </w:p>
    <w:p w14:paraId="2E5DD62E" w14:textId="77777777" w:rsidR="00D87A71" w:rsidRPr="00D87A71" w:rsidRDefault="00D87A71" w:rsidP="00D87A71">
      <w:pPr>
        <w:rPr>
          <w:sz w:val="21"/>
          <w:szCs w:val="21"/>
        </w:rPr>
      </w:pPr>
    </w:p>
    <w:tbl>
      <w:tblPr>
        <w:tblStyle w:val="TableGrid"/>
        <w:tblW w:w="15309" w:type="dxa"/>
        <w:tblInd w:w="-5" w:type="dxa"/>
        <w:tblLayout w:type="fixed"/>
        <w:tblLook w:val="04A0" w:firstRow="1" w:lastRow="0" w:firstColumn="1" w:lastColumn="0" w:noHBand="0" w:noVBand="1"/>
      </w:tblPr>
      <w:tblGrid>
        <w:gridCol w:w="1276"/>
        <w:gridCol w:w="992"/>
        <w:gridCol w:w="1134"/>
        <w:gridCol w:w="2694"/>
        <w:gridCol w:w="1134"/>
        <w:gridCol w:w="1417"/>
        <w:gridCol w:w="2268"/>
        <w:gridCol w:w="2552"/>
        <w:gridCol w:w="1842"/>
      </w:tblGrid>
      <w:tr w:rsidR="009332BD" w:rsidRPr="00D87A71" w14:paraId="4FFBE10D" w14:textId="77777777" w:rsidTr="009332BD">
        <w:trPr>
          <w:trHeight w:val="2302"/>
        </w:trPr>
        <w:tc>
          <w:tcPr>
            <w:tcW w:w="1276" w:type="dxa"/>
            <w:shd w:val="clear" w:color="auto" w:fill="3CDBC0" w:themeFill="accent2"/>
            <w:vAlign w:val="center"/>
          </w:tcPr>
          <w:p w14:paraId="60EE6505" w14:textId="77777777" w:rsidR="00D87A71" w:rsidRPr="00D87A71" w:rsidRDefault="00D87A71" w:rsidP="008B22AB">
            <w:pPr>
              <w:spacing w:after="80"/>
              <w:jc w:val="center"/>
              <w:rPr>
                <w:rFonts w:cstheme="minorHAnsi"/>
                <w:b/>
                <w:sz w:val="21"/>
                <w:szCs w:val="21"/>
              </w:rPr>
            </w:pPr>
            <w:r w:rsidRPr="00D87A71">
              <w:rPr>
                <w:rFonts w:eastAsia="Times New Roman" w:cstheme="minorHAnsi"/>
                <w:b/>
                <w:sz w:val="21"/>
                <w:szCs w:val="21"/>
                <w:lang w:eastAsia="en-GB"/>
              </w:rPr>
              <w:t>Date(s) work was undertaken</w:t>
            </w:r>
          </w:p>
        </w:tc>
        <w:tc>
          <w:tcPr>
            <w:tcW w:w="992" w:type="dxa"/>
            <w:shd w:val="clear" w:color="auto" w:fill="3CDBC0" w:themeFill="accent2"/>
            <w:vAlign w:val="center"/>
          </w:tcPr>
          <w:p w14:paraId="34A66781"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Number of days onsite</w:t>
            </w:r>
          </w:p>
          <w:p w14:paraId="6EDD8EE9" w14:textId="77777777" w:rsidR="00D87A71" w:rsidRPr="00D87A71" w:rsidRDefault="00D87A71" w:rsidP="008B22AB">
            <w:pPr>
              <w:spacing w:before="80" w:after="80"/>
              <w:rPr>
                <w:rFonts w:eastAsia="Times New Roman" w:cstheme="minorHAnsi"/>
                <w:sz w:val="21"/>
                <w:szCs w:val="21"/>
                <w:lang w:eastAsia="en-GB"/>
              </w:rPr>
            </w:pPr>
          </w:p>
          <w:p w14:paraId="44C072AF" w14:textId="77777777" w:rsidR="00D87A71" w:rsidRPr="00D87A71" w:rsidRDefault="00D87A71" w:rsidP="008B22AB">
            <w:pPr>
              <w:spacing w:before="80" w:after="80"/>
              <w:jc w:val="center"/>
              <w:rPr>
                <w:rFonts w:cstheme="minorHAnsi"/>
                <w:sz w:val="21"/>
                <w:szCs w:val="21"/>
              </w:rPr>
            </w:pPr>
            <w:r w:rsidRPr="00927735">
              <w:rPr>
                <w:rFonts w:cstheme="minorHAnsi"/>
                <w:sz w:val="18"/>
                <w:szCs w:val="18"/>
              </w:rPr>
              <w:t>(E.g., 1,3, 5, etc.)</w:t>
            </w:r>
          </w:p>
        </w:tc>
        <w:tc>
          <w:tcPr>
            <w:tcW w:w="1134" w:type="dxa"/>
            <w:shd w:val="clear" w:color="auto" w:fill="3CDBC0" w:themeFill="accent2"/>
            <w:vAlign w:val="center"/>
          </w:tcPr>
          <w:p w14:paraId="25FC8F19"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Number of days offsite</w:t>
            </w:r>
          </w:p>
          <w:p w14:paraId="650A7EA8" w14:textId="77777777" w:rsidR="00D87A71" w:rsidRPr="00D87A71" w:rsidRDefault="00D87A71" w:rsidP="008B22AB">
            <w:pPr>
              <w:spacing w:before="80" w:after="80"/>
              <w:rPr>
                <w:rFonts w:eastAsia="Times New Roman" w:cstheme="minorHAnsi"/>
                <w:sz w:val="21"/>
                <w:szCs w:val="21"/>
                <w:lang w:eastAsia="en-GB"/>
              </w:rPr>
            </w:pPr>
          </w:p>
          <w:p w14:paraId="5EA9E54C" w14:textId="77777777" w:rsidR="00D87A71" w:rsidRPr="00D87A71" w:rsidRDefault="00D87A71" w:rsidP="008B22AB">
            <w:pPr>
              <w:spacing w:before="80" w:after="80"/>
              <w:jc w:val="center"/>
              <w:rPr>
                <w:rFonts w:eastAsia="Times New Roman" w:cstheme="minorHAnsi"/>
                <w:b/>
                <w:sz w:val="21"/>
                <w:szCs w:val="21"/>
                <w:lang w:eastAsia="en-GB"/>
              </w:rPr>
            </w:pPr>
            <w:r w:rsidRPr="00927735">
              <w:rPr>
                <w:rFonts w:cstheme="minorHAnsi"/>
                <w:sz w:val="18"/>
                <w:szCs w:val="18"/>
              </w:rPr>
              <w:t>(E.g., 1,3,5, etc.)</w:t>
            </w:r>
          </w:p>
        </w:tc>
        <w:tc>
          <w:tcPr>
            <w:tcW w:w="2694" w:type="dxa"/>
            <w:shd w:val="clear" w:color="auto" w:fill="3CDBC0" w:themeFill="accent2"/>
            <w:vAlign w:val="center"/>
          </w:tcPr>
          <w:p w14:paraId="2872E352" w14:textId="1A933714" w:rsidR="00D87A71" w:rsidRPr="009332BD" w:rsidRDefault="00D87A71" w:rsidP="009332BD">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Role in Project/Audit</w:t>
            </w:r>
          </w:p>
          <w:p w14:paraId="5A87960E"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 xml:space="preserve">L </w:t>
            </w:r>
            <w:r w:rsidRPr="00927735">
              <w:rPr>
                <w:rFonts w:cstheme="minorHAnsi"/>
                <w:sz w:val="18"/>
                <w:szCs w:val="18"/>
              </w:rPr>
              <w:t>= Lead Auditor, Sole Auditor</w:t>
            </w:r>
          </w:p>
          <w:p w14:paraId="1E948C0D"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A</w:t>
            </w:r>
            <w:r w:rsidRPr="00927735">
              <w:rPr>
                <w:rFonts w:cstheme="minorHAnsi"/>
                <w:sz w:val="18"/>
                <w:szCs w:val="18"/>
              </w:rPr>
              <w:t xml:space="preserve"> = Auditor; under supervision of Lead Auditor</w:t>
            </w:r>
          </w:p>
          <w:p w14:paraId="43CD96F4"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TP</w:t>
            </w:r>
            <w:r w:rsidRPr="00927735">
              <w:rPr>
                <w:rFonts w:cstheme="minorHAnsi"/>
                <w:sz w:val="18"/>
                <w:szCs w:val="18"/>
              </w:rPr>
              <w:t xml:space="preserve"> = Training Provider</w:t>
            </w:r>
          </w:p>
          <w:p w14:paraId="4124EC60"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PM</w:t>
            </w:r>
            <w:r w:rsidRPr="00927735">
              <w:rPr>
                <w:rFonts w:cstheme="minorHAnsi"/>
                <w:sz w:val="18"/>
                <w:szCs w:val="18"/>
              </w:rPr>
              <w:t xml:space="preserve"> = Project Manager</w:t>
            </w:r>
          </w:p>
          <w:p w14:paraId="408D01A1" w14:textId="77777777" w:rsidR="00D87A71" w:rsidRPr="009332BD" w:rsidRDefault="00D87A71" w:rsidP="009332BD">
            <w:pPr>
              <w:spacing w:before="80" w:after="80"/>
              <w:ind w:left="113"/>
              <w:contextualSpacing/>
              <w:rPr>
                <w:rFonts w:cstheme="minorHAnsi"/>
                <w:sz w:val="21"/>
                <w:szCs w:val="21"/>
              </w:rPr>
            </w:pPr>
            <w:r w:rsidRPr="00927735">
              <w:rPr>
                <w:rFonts w:cstheme="minorHAnsi"/>
                <w:b/>
                <w:sz w:val="18"/>
                <w:szCs w:val="18"/>
              </w:rPr>
              <w:t xml:space="preserve">O </w:t>
            </w:r>
            <w:r w:rsidRPr="00927735">
              <w:rPr>
                <w:rFonts w:cstheme="minorHAnsi"/>
                <w:sz w:val="18"/>
                <w:szCs w:val="18"/>
              </w:rPr>
              <w:t>= Other</w:t>
            </w:r>
          </w:p>
        </w:tc>
        <w:tc>
          <w:tcPr>
            <w:tcW w:w="1134" w:type="dxa"/>
            <w:shd w:val="clear" w:color="auto" w:fill="3CDBC0" w:themeFill="accent2"/>
            <w:vAlign w:val="center"/>
          </w:tcPr>
          <w:p w14:paraId="7C8466C2"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Supervised</w:t>
            </w:r>
          </w:p>
          <w:p w14:paraId="7E67288B" w14:textId="77777777" w:rsidR="00D87A71" w:rsidRPr="00D87A71" w:rsidRDefault="00D87A71" w:rsidP="008B22AB">
            <w:pPr>
              <w:spacing w:before="80" w:after="80"/>
              <w:rPr>
                <w:rFonts w:eastAsia="Times New Roman" w:cstheme="minorHAnsi"/>
                <w:sz w:val="21"/>
                <w:szCs w:val="21"/>
                <w:lang w:eastAsia="en-GB"/>
              </w:rPr>
            </w:pPr>
          </w:p>
          <w:p w14:paraId="568B574D" w14:textId="77777777" w:rsidR="00D87A71" w:rsidRPr="00D87A71" w:rsidRDefault="00D87A71" w:rsidP="008B22AB">
            <w:pPr>
              <w:spacing w:before="80" w:after="80"/>
              <w:jc w:val="center"/>
              <w:rPr>
                <w:rFonts w:eastAsia="Times New Roman" w:cstheme="minorHAnsi"/>
                <w:sz w:val="21"/>
                <w:szCs w:val="21"/>
                <w:lang w:eastAsia="en-GB"/>
              </w:rPr>
            </w:pPr>
            <w:r w:rsidRPr="00927735">
              <w:rPr>
                <w:rFonts w:eastAsia="Times New Roman" w:cstheme="minorHAnsi"/>
                <w:sz w:val="18"/>
                <w:szCs w:val="18"/>
                <w:lang w:eastAsia="en-GB"/>
              </w:rPr>
              <w:t>(Yes / No)</w:t>
            </w:r>
          </w:p>
        </w:tc>
        <w:tc>
          <w:tcPr>
            <w:tcW w:w="1417" w:type="dxa"/>
            <w:shd w:val="clear" w:color="auto" w:fill="3CDBC0" w:themeFill="accent2"/>
            <w:vAlign w:val="center"/>
          </w:tcPr>
          <w:p w14:paraId="3AA11A16"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Number in team</w:t>
            </w:r>
          </w:p>
          <w:p w14:paraId="51729429" w14:textId="77777777" w:rsidR="00D87A71" w:rsidRPr="00D87A71" w:rsidRDefault="00D87A71" w:rsidP="008B22AB">
            <w:pPr>
              <w:spacing w:before="80" w:after="80"/>
              <w:rPr>
                <w:rFonts w:cstheme="minorHAnsi"/>
                <w:sz w:val="21"/>
                <w:szCs w:val="21"/>
              </w:rPr>
            </w:pPr>
          </w:p>
          <w:p w14:paraId="33AABE64" w14:textId="77777777" w:rsidR="00D87A71" w:rsidRPr="00D87A71" w:rsidRDefault="00D87A71" w:rsidP="008B22AB">
            <w:pPr>
              <w:spacing w:before="80" w:after="80"/>
              <w:jc w:val="center"/>
              <w:rPr>
                <w:rFonts w:cstheme="minorHAnsi"/>
                <w:b/>
                <w:sz w:val="21"/>
                <w:szCs w:val="21"/>
                <w:lang w:val="fr-FR"/>
              </w:rPr>
            </w:pPr>
            <w:r w:rsidRPr="00927735">
              <w:rPr>
                <w:rFonts w:cstheme="minorHAnsi"/>
                <w:sz w:val="18"/>
                <w:szCs w:val="18"/>
                <w:lang w:val="fr-FR"/>
              </w:rPr>
              <w:t>(E.g. 1,2,5,10, etc.)</w:t>
            </w:r>
          </w:p>
        </w:tc>
        <w:tc>
          <w:tcPr>
            <w:tcW w:w="2268" w:type="dxa"/>
            <w:shd w:val="clear" w:color="auto" w:fill="3CDBC0" w:themeFill="accent2"/>
            <w:vAlign w:val="center"/>
          </w:tcPr>
          <w:p w14:paraId="72FC40D2" w14:textId="70C4FB8A" w:rsidR="00D87A71" w:rsidRPr="009332BD" w:rsidRDefault="00D87A71" w:rsidP="009332BD">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Description of:</w:t>
            </w:r>
          </w:p>
          <w:p w14:paraId="524FBD83" w14:textId="77777777" w:rsidR="00D87A71" w:rsidRPr="00927735" w:rsidRDefault="00D87A71" w:rsidP="009332BD">
            <w:pPr>
              <w:pStyle w:val="ISEPBulletedList"/>
              <w:rPr>
                <w:rFonts w:cstheme="minorHAnsi"/>
                <w:b/>
                <w:sz w:val="18"/>
                <w:szCs w:val="18"/>
                <w:lang w:eastAsia="en-GB"/>
              </w:rPr>
            </w:pPr>
            <w:r w:rsidRPr="00927735">
              <w:rPr>
                <w:sz w:val="18"/>
                <w:szCs w:val="18"/>
                <w:lang w:eastAsia="en-GB"/>
              </w:rPr>
              <w:t>CPD activity</w:t>
            </w:r>
          </w:p>
          <w:p w14:paraId="582622EE" w14:textId="77777777" w:rsidR="00D87A71" w:rsidRPr="00927735" w:rsidRDefault="00D87A71" w:rsidP="009332BD">
            <w:pPr>
              <w:pStyle w:val="ISEPBulletedList"/>
              <w:rPr>
                <w:rFonts w:cstheme="minorHAnsi"/>
                <w:b/>
                <w:sz w:val="18"/>
                <w:szCs w:val="18"/>
                <w:lang w:eastAsia="en-GB"/>
              </w:rPr>
            </w:pPr>
            <w:r w:rsidRPr="00927735">
              <w:rPr>
                <w:sz w:val="18"/>
                <w:szCs w:val="18"/>
                <w:lang w:eastAsia="en-GB"/>
              </w:rPr>
              <w:t>Audit conducted</w:t>
            </w:r>
          </w:p>
          <w:p w14:paraId="4A16E438" w14:textId="77777777" w:rsidR="00D87A71" w:rsidRPr="00927735" w:rsidRDefault="00D87A71" w:rsidP="009332BD">
            <w:pPr>
              <w:pStyle w:val="ISEPBulletedList"/>
              <w:rPr>
                <w:rFonts w:cstheme="minorHAnsi"/>
                <w:b/>
                <w:sz w:val="18"/>
                <w:szCs w:val="18"/>
                <w:lang w:eastAsia="en-GB"/>
              </w:rPr>
            </w:pPr>
            <w:r w:rsidRPr="00927735">
              <w:rPr>
                <w:sz w:val="18"/>
                <w:szCs w:val="18"/>
                <w:lang w:eastAsia="en-GB"/>
              </w:rPr>
              <w:t>Training received</w:t>
            </w:r>
          </w:p>
          <w:p w14:paraId="6B3E176D" w14:textId="77777777" w:rsidR="00D87A71" w:rsidRPr="00D87A71" w:rsidRDefault="00D87A71" w:rsidP="009332BD">
            <w:pPr>
              <w:pStyle w:val="ISEPBulletedList"/>
              <w:rPr>
                <w:rFonts w:cstheme="minorHAnsi"/>
                <w:b/>
                <w:lang w:eastAsia="en-GB"/>
              </w:rPr>
            </w:pPr>
            <w:r w:rsidRPr="00927735">
              <w:rPr>
                <w:sz w:val="18"/>
                <w:szCs w:val="18"/>
                <w:lang w:eastAsia="en-GB"/>
              </w:rPr>
              <w:t>Training provided</w:t>
            </w:r>
          </w:p>
        </w:tc>
        <w:tc>
          <w:tcPr>
            <w:tcW w:w="2552" w:type="dxa"/>
            <w:shd w:val="clear" w:color="auto" w:fill="3CDBC0" w:themeFill="accent2"/>
            <w:vAlign w:val="center"/>
          </w:tcPr>
          <w:p w14:paraId="2D1371AC" w14:textId="77777777" w:rsidR="00743666" w:rsidRPr="005871E6" w:rsidRDefault="00D87A71" w:rsidP="008B22AB">
            <w:pPr>
              <w:spacing w:before="80" w:after="80"/>
              <w:jc w:val="center"/>
              <w:rPr>
                <w:rFonts w:eastAsia="Times New Roman" w:cstheme="minorHAnsi"/>
                <w:b/>
                <w:bCs/>
                <w:sz w:val="21"/>
                <w:szCs w:val="21"/>
                <w:u w:val="single"/>
                <w:lang w:eastAsia="en-GB"/>
              </w:rPr>
            </w:pPr>
            <w:r w:rsidRPr="005871E6">
              <w:rPr>
                <w:rFonts w:eastAsia="Times New Roman" w:cstheme="minorHAnsi"/>
                <w:b/>
                <w:sz w:val="21"/>
                <w:szCs w:val="21"/>
                <w:u w:val="single"/>
                <w:lang w:eastAsia="en-GB"/>
              </w:rPr>
              <w:t xml:space="preserve">For ESOS Lead Assessor use - Description of </w:t>
            </w:r>
            <w:r w:rsidRPr="005871E6">
              <w:rPr>
                <w:rFonts w:eastAsia="Times New Roman" w:cstheme="minorHAnsi"/>
                <w:b/>
                <w:bCs/>
                <w:sz w:val="21"/>
                <w:szCs w:val="21"/>
                <w:u w:val="single"/>
                <w:lang w:eastAsia="en-GB"/>
              </w:rPr>
              <w:t>ESOS competency</w:t>
            </w:r>
            <w:r w:rsidR="009332BD" w:rsidRPr="005871E6">
              <w:rPr>
                <w:rFonts w:eastAsia="Times New Roman" w:cstheme="minorHAnsi"/>
                <w:b/>
                <w:bCs/>
                <w:sz w:val="21"/>
                <w:szCs w:val="21"/>
                <w:u w:val="single"/>
                <w:lang w:eastAsia="en-GB"/>
              </w:rPr>
              <w:t xml:space="preserve"> </w:t>
            </w:r>
          </w:p>
          <w:p w14:paraId="2516B441" w14:textId="55AC2F10" w:rsidR="00D87A71" w:rsidRPr="00743666" w:rsidRDefault="009332BD" w:rsidP="00743666">
            <w:pPr>
              <w:spacing w:before="80" w:after="80"/>
              <w:jc w:val="center"/>
              <w:rPr>
                <w:rFonts w:eastAsia="Times New Roman" w:cstheme="minorHAnsi"/>
                <w:sz w:val="21"/>
                <w:szCs w:val="21"/>
                <w:lang w:eastAsia="en-GB"/>
              </w:rPr>
            </w:pPr>
            <w:r w:rsidRPr="00743666">
              <w:rPr>
                <w:rFonts w:eastAsia="Times New Roman" w:cstheme="minorHAnsi"/>
                <w:sz w:val="18"/>
                <w:szCs w:val="18"/>
                <w:lang w:eastAsia="en-GB"/>
              </w:rPr>
              <w:t>(</w:t>
            </w:r>
            <w:r w:rsidR="00743666" w:rsidRPr="00743666">
              <w:rPr>
                <w:rFonts w:eastAsia="Times New Roman" w:cstheme="minorHAnsi"/>
                <w:sz w:val="18"/>
                <w:szCs w:val="18"/>
                <w:lang w:eastAsia="en-GB"/>
              </w:rPr>
              <w:t>S</w:t>
            </w:r>
            <w:r w:rsidRPr="00743666">
              <w:rPr>
                <w:rFonts w:eastAsia="Times New Roman" w:cstheme="minorHAnsi"/>
                <w:sz w:val="18"/>
                <w:szCs w:val="18"/>
                <w:lang w:eastAsia="en-GB"/>
              </w:rPr>
              <w:t>ee list below)</w:t>
            </w:r>
          </w:p>
        </w:tc>
        <w:tc>
          <w:tcPr>
            <w:tcW w:w="1842" w:type="dxa"/>
            <w:shd w:val="clear" w:color="auto" w:fill="3CDBC0" w:themeFill="accent2"/>
            <w:vAlign w:val="center"/>
          </w:tcPr>
          <w:p w14:paraId="75E28E73" w14:textId="0AD4F02C" w:rsidR="00D87A71" w:rsidRPr="009332BD" w:rsidRDefault="00D87A71" w:rsidP="009332BD">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Verification of third party:</w:t>
            </w:r>
          </w:p>
          <w:p w14:paraId="0F7FBDE7" w14:textId="77777777" w:rsidR="00D87A71" w:rsidRPr="00743666" w:rsidRDefault="00D87A71" w:rsidP="009332BD">
            <w:pPr>
              <w:pStyle w:val="ISEPBulletedList"/>
              <w:rPr>
                <w:sz w:val="18"/>
                <w:szCs w:val="18"/>
                <w:lang w:eastAsia="en-GB"/>
              </w:rPr>
            </w:pPr>
            <w:r w:rsidRPr="00743666">
              <w:rPr>
                <w:sz w:val="18"/>
                <w:szCs w:val="18"/>
                <w:lang w:eastAsia="en-GB"/>
              </w:rPr>
              <w:t>Company Name</w:t>
            </w:r>
          </w:p>
          <w:p w14:paraId="32A4FE97" w14:textId="77777777" w:rsidR="00D87A71" w:rsidRPr="00743666" w:rsidRDefault="00D87A71" w:rsidP="009332BD">
            <w:pPr>
              <w:pStyle w:val="ISEPBulletedList"/>
              <w:rPr>
                <w:sz w:val="18"/>
                <w:szCs w:val="18"/>
                <w:lang w:eastAsia="en-GB"/>
              </w:rPr>
            </w:pPr>
            <w:r w:rsidRPr="00743666">
              <w:rPr>
                <w:sz w:val="18"/>
                <w:szCs w:val="18"/>
                <w:lang w:eastAsia="en-GB"/>
              </w:rPr>
              <w:t>Website</w:t>
            </w:r>
          </w:p>
          <w:p w14:paraId="7EC7BF1E" w14:textId="77777777" w:rsidR="00D87A71" w:rsidRPr="00D87A71" w:rsidRDefault="00D87A71" w:rsidP="009332BD">
            <w:pPr>
              <w:pStyle w:val="ISEPBulletedList"/>
              <w:rPr>
                <w:b/>
              </w:rPr>
            </w:pPr>
            <w:r w:rsidRPr="00743666">
              <w:rPr>
                <w:sz w:val="18"/>
                <w:szCs w:val="18"/>
                <w:lang w:eastAsia="en-GB"/>
              </w:rPr>
              <w:t>Industry / Sector</w:t>
            </w:r>
          </w:p>
        </w:tc>
      </w:tr>
      <w:tr w:rsidR="00D87A71" w:rsidRPr="00D87A71" w14:paraId="2BC1DEF4" w14:textId="77777777" w:rsidTr="007760BA">
        <w:trPr>
          <w:trHeight w:val="1088"/>
        </w:trPr>
        <w:tc>
          <w:tcPr>
            <w:tcW w:w="1276" w:type="dxa"/>
            <w:vAlign w:val="center"/>
          </w:tcPr>
          <w:p w14:paraId="0CF59302"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Example:</w:t>
            </w:r>
          </w:p>
          <w:p w14:paraId="44155AB0"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20 - 21 June 2017</w:t>
            </w:r>
          </w:p>
        </w:tc>
        <w:tc>
          <w:tcPr>
            <w:tcW w:w="992" w:type="dxa"/>
            <w:vAlign w:val="center"/>
          </w:tcPr>
          <w:p w14:paraId="0244FD2A" w14:textId="77777777" w:rsidR="00D87A71" w:rsidRPr="007760BA" w:rsidRDefault="00D87A71" w:rsidP="007760BA">
            <w:pPr>
              <w:jc w:val="center"/>
              <w:rPr>
                <w:color w:val="A6A6A6" w:themeColor="background1" w:themeShade="A6"/>
                <w:sz w:val="18"/>
                <w:szCs w:val="18"/>
              </w:rPr>
            </w:pPr>
          </w:p>
          <w:p w14:paraId="2BB0E4F6"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2</w:t>
            </w:r>
          </w:p>
        </w:tc>
        <w:tc>
          <w:tcPr>
            <w:tcW w:w="1134" w:type="dxa"/>
            <w:vAlign w:val="center"/>
          </w:tcPr>
          <w:p w14:paraId="3C4C8DC2" w14:textId="77777777" w:rsidR="00D87A71" w:rsidRPr="007760BA" w:rsidRDefault="00D87A71" w:rsidP="007760BA">
            <w:pPr>
              <w:jc w:val="center"/>
              <w:rPr>
                <w:color w:val="A6A6A6" w:themeColor="background1" w:themeShade="A6"/>
                <w:sz w:val="18"/>
                <w:szCs w:val="18"/>
              </w:rPr>
            </w:pPr>
          </w:p>
          <w:p w14:paraId="5FE71488"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1</w:t>
            </w:r>
          </w:p>
        </w:tc>
        <w:tc>
          <w:tcPr>
            <w:tcW w:w="2694" w:type="dxa"/>
            <w:vAlign w:val="center"/>
          </w:tcPr>
          <w:p w14:paraId="3F0B8311" w14:textId="77777777" w:rsidR="00D87A71" w:rsidRPr="007760BA" w:rsidRDefault="00D87A71" w:rsidP="007760BA">
            <w:pPr>
              <w:jc w:val="center"/>
              <w:rPr>
                <w:color w:val="A6A6A6" w:themeColor="background1" w:themeShade="A6"/>
                <w:sz w:val="18"/>
                <w:szCs w:val="18"/>
              </w:rPr>
            </w:pPr>
          </w:p>
          <w:p w14:paraId="37AFFEF7"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L</w:t>
            </w:r>
          </w:p>
        </w:tc>
        <w:tc>
          <w:tcPr>
            <w:tcW w:w="1134" w:type="dxa"/>
            <w:vAlign w:val="center"/>
          </w:tcPr>
          <w:p w14:paraId="75D510C2" w14:textId="77777777" w:rsidR="00D87A71" w:rsidRPr="007760BA" w:rsidRDefault="00D87A71" w:rsidP="007760BA">
            <w:pPr>
              <w:jc w:val="center"/>
              <w:rPr>
                <w:color w:val="A6A6A6" w:themeColor="background1" w:themeShade="A6"/>
                <w:sz w:val="18"/>
                <w:szCs w:val="18"/>
              </w:rPr>
            </w:pPr>
          </w:p>
          <w:p w14:paraId="09F0EA2D"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No</w:t>
            </w:r>
          </w:p>
        </w:tc>
        <w:tc>
          <w:tcPr>
            <w:tcW w:w="1417" w:type="dxa"/>
            <w:vAlign w:val="center"/>
          </w:tcPr>
          <w:p w14:paraId="7A547206" w14:textId="77777777" w:rsidR="00D87A71" w:rsidRPr="007760BA" w:rsidRDefault="00D87A71" w:rsidP="007760BA">
            <w:pPr>
              <w:jc w:val="center"/>
              <w:rPr>
                <w:color w:val="A6A6A6" w:themeColor="background1" w:themeShade="A6"/>
                <w:sz w:val="18"/>
                <w:szCs w:val="18"/>
              </w:rPr>
            </w:pPr>
          </w:p>
          <w:p w14:paraId="14A73A6E"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2</w:t>
            </w:r>
          </w:p>
        </w:tc>
        <w:tc>
          <w:tcPr>
            <w:tcW w:w="2268" w:type="dxa"/>
            <w:vAlign w:val="center"/>
          </w:tcPr>
          <w:p w14:paraId="6E795750" w14:textId="77777777" w:rsidR="00D87A71" w:rsidRPr="007760BA" w:rsidRDefault="00D87A71" w:rsidP="007760BA">
            <w:pPr>
              <w:jc w:val="center"/>
              <w:rPr>
                <w:color w:val="A6A6A6" w:themeColor="background1" w:themeShade="A6"/>
                <w:sz w:val="18"/>
                <w:szCs w:val="18"/>
              </w:rPr>
            </w:pPr>
          </w:p>
          <w:p w14:paraId="40179199"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Conducted a full Initial Environmental Review of a garage.</w:t>
            </w:r>
          </w:p>
          <w:p w14:paraId="63396608" w14:textId="77777777" w:rsidR="00D87A71" w:rsidRPr="007760BA" w:rsidRDefault="00D87A71" w:rsidP="007760BA">
            <w:pPr>
              <w:jc w:val="center"/>
              <w:rPr>
                <w:color w:val="A6A6A6" w:themeColor="background1" w:themeShade="A6"/>
                <w:sz w:val="18"/>
                <w:szCs w:val="18"/>
              </w:rPr>
            </w:pPr>
          </w:p>
        </w:tc>
        <w:tc>
          <w:tcPr>
            <w:tcW w:w="2552" w:type="dxa"/>
            <w:vAlign w:val="center"/>
          </w:tcPr>
          <w:p w14:paraId="2C0C3DBD" w14:textId="77777777" w:rsidR="00D87A71" w:rsidRPr="007760BA" w:rsidRDefault="00D87A71" w:rsidP="007760BA">
            <w:pPr>
              <w:jc w:val="center"/>
              <w:rPr>
                <w:i/>
                <w:iCs/>
                <w:color w:val="A6A6A6" w:themeColor="background1" w:themeShade="A6"/>
                <w:sz w:val="18"/>
                <w:szCs w:val="18"/>
              </w:rPr>
            </w:pPr>
          </w:p>
          <w:p w14:paraId="6CA946A9" w14:textId="77777777" w:rsidR="00D87A71" w:rsidRPr="007760BA" w:rsidRDefault="00D87A71" w:rsidP="007760BA">
            <w:pPr>
              <w:jc w:val="center"/>
              <w:rPr>
                <w:i/>
                <w:iCs/>
                <w:color w:val="A6A6A6" w:themeColor="background1" w:themeShade="A6"/>
                <w:sz w:val="18"/>
                <w:szCs w:val="18"/>
              </w:rPr>
            </w:pPr>
            <w:r w:rsidRPr="007760BA">
              <w:rPr>
                <w:i/>
                <w:iCs/>
                <w:color w:val="A6A6A6" w:themeColor="background1" w:themeShade="A6"/>
                <w:sz w:val="18"/>
                <w:szCs w:val="18"/>
              </w:rPr>
              <w:t>1, 2, 3, 4, 8, 9, 10., etc.</w:t>
            </w:r>
          </w:p>
        </w:tc>
        <w:tc>
          <w:tcPr>
            <w:tcW w:w="1842" w:type="dxa"/>
            <w:vAlign w:val="center"/>
          </w:tcPr>
          <w:p w14:paraId="3508BAC8" w14:textId="77777777" w:rsidR="00D87A71" w:rsidRPr="007760BA" w:rsidRDefault="00D87A71" w:rsidP="007760BA">
            <w:pPr>
              <w:jc w:val="center"/>
              <w:rPr>
                <w:color w:val="A6A6A6" w:themeColor="background1" w:themeShade="A6"/>
                <w:sz w:val="18"/>
                <w:szCs w:val="18"/>
              </w:rPr>
            </w:pPr>
          </w:p>
          <w:p w14:paraId="2AF24806"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Name of company, company website, industry sector.</w:t>
            </w:r>
          </w:p>
        </w:tc>
      </w:tr>
      <w:tr w:rsidR="00D87A71" w:rsidRPr="00D87A71" w14:paraId="282FE24D" w14:textId="77777777" w:rsidTr="007760BA">
        <w:trPr>
          <w:trHeight w:val="1088"/>
        </w:trPr>
        <w:tc>
          <w:tcPr>
            <w:tcW w:w="1276" w:type="dxa"/>
            <w:vAlign w:val="center"/>
          </w:tcPr>
          <w:p w14:paraId="47930923" w14:textId="77777777" w:rsidR="00D87A71" w:rsidRPr="00D87A71" w:rsidRDefault="00D87A71" w:rsidP="007760BA">
            <w:pPr>
              <w:rPr>
                <w:rFonts w:cstheme="minorHAnsi"/>
                <w:color w:val="001C2E" w:themeColor="accent1" w:themeShade="BF"/>
                <w:sz w:val="21"/>
                <w:szCs w:val="21"/>
              </w:rPr>
            </w:pPr>
          </w:p>
        </w:tc>
        <w:tc>
          <w:tcPr>
            <w:tcW w:w="992" w:type="dxa"/>
            <w:vAlign w:val="center"/>
          </w:tcPr>
          <w:p w14:paraId="6ED25D07" w14:textId="77777777" w:rsidR="00D87A71" w:rsidRPr="00D87A71" w:rsidRDefault="00D87A71" w:rsidP="007760BA">
            <w:pPr>
              <w:rPr>
                <w:rFonts w:cstheme="minorHAnsi"/>
                <w:color w:val="001C2E" w:themeColor="accent1" w:themeShade="BF"/>
                <w:sz w:val="21"/>
                <w:szCs w:val="21"/>
              </w:rPr>
            </w:pPr>
          </w:p>
        </w:tc>
        <w:tc>
          <w:tcPr>
            <w:tcW w:w="1134" w:type="dxa"/>
            <w:vAlign w:val="center"/>
          </w:tcPr>
          <w:p w14:paraId="1747C32A" w14:textId="77777777" w:rsidR="00D87A71" w:rsidRPr="00D87A71" w:rsidRDefault="00D87A71" w:rsidP="007760BA">
            <w:pPr>
              <w:rPr>
                <w:rFonts w:cstheme="minorHAnsi"/>
                <w:color w:val="001C2E" w:themeColor="accent1" w:themeShade="BF"/>
                <w:sz w:val="21"/>
                <w:szCs w:val="21"/>
              </w:rPr>
            </w:pPr>
          </w:p>
        </w:tc>
        <w:tc>
          <w:tcPr>
            <w:tcW w:w="2694" w:type="dxa"/>
            <w:vAlign w:val="center"/>
          </w:tcPr>
          <w:sdt>
            <w:sdtPr>
              <w:id w:val="1163051066"/>
              <w:placeholder>
                <w:docPart w:val="8FDB26C2632B4EF19F70A6E532CAF936"/>
              </w:placeholder>
              <w:showingPlcHdr/>
              <w:dropDownList>
                <w:listItem w:value="Choose an item."/>
                <w:listItem w:displayText="L" w:value="L"/>
                <w:listItem w:displayText="A" w:value="A"/>
                <w:listItem w:displayText="TP" w:value="TP"/>
                <w:listItem w:displayText="PM" w:value="PM"/>
                <w:listItem w:displayText="O" w:value="O"/>
              </w:dropDownList>
            </w:sdtPr>
            <w:sdtContent>
              <w:p w14:paraId="22FF5F12" w14:textId="77777777" w:rsidR="007B664F" w:rsidRDefault="007B664F" w:rsidP="007760BA">
                <w:r w:rsidRPr="00F43E77">
                  <w:rPr>
                    <w:rStyle w:val="PlaceholderText"/>
                  </w:rPr>
                  <w:t>Choose an item.</w:t>
                </w:r>
              </w:p>
            </w:sdtContent>
          </w:sdt>
          <w:p w14:paraId="3716F235" w14:textId="45115A5D" w:rsidR="00D87A71" w:rsidRPr="00D87A71" w:rsidRDefault="00D87A71" w:rsidP="007760BA">
            <w:pPr>
              <w:rPr>
                <w:rFonts w:cstheme="minorHAnsi"/>
                <w:color w:val="001C2E" w:themeColor="accent1" w:themeShade="BF"/>
                <w:sz w:val="21"/>
                <w:szCs w:val="21"/>
              </w:rPr>
            </w:pPr>
          </w:p>
        </w:tc>
        <w:sdt>
          <w:sdtPr>
            <w:id w:val="-1167480796"/>
            <w:placeholder>
              <w:docPart w:val="8A894813355C4CD8BCD051FB3EAC219C"/>
            </w:placeholder>
            <w:showingPlcHdr/>
            <w:dropDownList>
              <w:listItem w:value="Choose an item."/>
              <w:listItem w:displayText="Yes" w:value="Yes"/>
              <w:listItem w:displayText="No" w:value="No"/>
            </w:dropDownList>
          </w:sdtPr>
          <w:sdtContent>
            <w:tc>
              <w:tcPr>
                <w:tcW w:w="1134" w:type="dxa"/>
                <w:vAlign w:val="center"/>
              </w:tcPr>
              <w:p w14:paraId="0656ADD4" w14:textId="7FB12F15" w:rsidR="00D87A71" w:rsidRPr="00D87A71" w:rsidRDefault="007760BA" w:rsidP="007760BA">
                <w:pPr>
                  <w:rPr>
                    <w:rFonts w:cstheme="minorHAnsi"/>
                    <w:color w:val="001C2E" w:themeColor="accent1" w:themeShade="BF"/>
                    <w:sz w:val="21"/>
                    <w:szCs w:val="21"/>
                  </w:rPr>
                </w:pPr>
                <w:r w:rsidRPr="00F43E77">
                  <w:rPr>
                    <w:rStyle w:val="PlaceholderText"/>
                  </w:rPr>
                  <w:t>Choose an item.</w:t>
                </w:r>
              </w:p>
            </w:tc>
          </w:sdtContent>
        </w:sdt>
        <w:tc>
          <w:tcPr>
            <w:tcW w:w="1417" w:type="dxa"/>
            <w:vAlign w:val="center"/>
          </w:tcPr>
          <w:p w14:paraId="465757EF" w14:textId="77777777" w:rsidR="00D87A71" w:rsidRPr="00D87A71" w:rsidRDefault="00D87A71" w:rsidP="007760BA">
            <w:pPr>
              <w:rPr>
                <w:rFonts w:cstheme="minorHAnsi"/>
                <w:color w:val="001C2E" w:themeColor="accent1" w:themeShade="BF"/>
                <w:sz w:val="21"/>
                <w:szCs w:val="21"/>
              </w:rPr>
            </w:pPr>
          </w:p>
        </w:tc>
        <w:tc>
          <w:tcPr>
            <w:tcW w:w="2268" w:type="dxa"/>
            <w:vAlign w:val="center"/>
          </w:tcPr>
          <w:p w14:paraId="1FD55553" w14:textId="77777777" w:rsidR="00D87A71" w:rsidRPr="00D87A71" w:rsidRDefault="00D87A71" w:rsidP="007760BA">
            <w:pPr>
              <w:rPr>
                <w:rFonts w:cstheme="minorHAnsi"/>
                <w:color w:val="001C2E" w:themeColor="accent1" w:themeShade="BF"/>
                <w:sz w:val="21"/>
                <w:szCs w:val="21"/>
              </w:rPr>
            </w:pPr>
          </w:p>
        </w:tc>
        <w:tc>
          <w:tcPr>
            <w:tcW w:w="2552" w:type="dxa"/>
            <w:vAlign w:val="center"/>
          </w:tcPr>
          <w:p w14:paraId="56372166" w14:textId="77777777" w:rsidR="00D87A71" w:rsidRPr="00D87A71" w:rsidRDefault="00D87A71" w:rsidP="007760BA">
            <w:pPr>
              <w:rPr>
                <w:rFonts w:cstheme="minorHAnsi"/>
                <w:i/>
                <w:iCs/>
                <w:color w:val="001C2E" w:themeColor="accent1" w:themeShade="BF"/>
                <w:sz w:val="21"/>
                <w:szCs w:val="21"/>
              </w:rPr>
            </w:pPr>
          </w:p>
        </w:tc>
        <w:tc>
          <w:tcPr>
            <w:tcW w:w="1842" w:type="dxa"/>
            <w:vAlign w:val="center"/>
          </w:tcPr>
          <w:p w14:paraId="1C093480" w14:textId="77777777" w:rsidR="00D87A71" w:rsidRPr="00D87A71" w:rsidRDefault="00D87A71" w:rsidP="007760BA">
            <w:pPr>
              <w:rPr>
                <w:rFonts w:cstheme="minorHAnsi"/>
                <w:color w:val="001C2E" w:themeColor="accent1" w:themeShade="BF"/>
                <w:sz w:val="21"/>
                <w:szCs w:val="21"/>
              </w:rPr>
            </w:pPr>
          </w:p>
        </w:tc>
      </w:tr>
      <w:tr w:rsidR="00D87A71" w:rsidRPr="00D87A71" w14:paraId="556938B2" w14:textId="77777777" w:rsidTr="007760BA">
        <w:trPr>
          <w:trHeight w:val="1088"/>
        </w:trPr>
        <w:tc>
          <w:tcPr>
            <w:tcW w:w="1276" w:type="dxa"/>
            <w:vAlign w:val="center"/>
          </w:tcPr>
          <w:p w14:paraId="5009689B" w14:textId="77777777" w:rsidR="00D87A71" w:rsidRPr="00D87A71" w:rsidRDefault="00D87A71" w:rsidP="007760BA">
            <w:pPr>
              <w:rPr>
                <w:rFonts w:cstheme="minorHAnsi"/>
                <w:color w:val="001C2E" w:themeColor="accent1" w:themeShade="BF"/>
                <w:sz w:val="21"/>
                <w:szCs w:val="21"/>
              </w:rPr>
            </w:pPr>
          </w:p>
        </w:tc>
        <w:tc>
          <w:tcPr>
            <w:tcW w:w="992" w:type="dxa"/>
            <w:vAlign w:val="center"/>
          </w:tcPr>
          <w:p w14:paraId="13FEEAD6" w14:textId="77777777" w:rsidR="00D87A71" w:rsidRPr="00D87A71" w:rsidRDefault="00D87A71" w:rsidP="007760BA">
            <w:pPr>
              <w:rPr>
                <w:rFonts w:cstheme="minorHAnsi"/>
                <w:color w:val="001C2E" w:themeColor="accent1" w:themeShade="BF"/>
                <w:sz w:val="21"/>
                <w:szCs w:val="21"/>
              </w:rPr>
            </w:pPr>
          </w:p>
        </w:tc>
        <w:tc>
          <w:tcPr>
            <w:tcW w:w="1134" w:type="dxa"/>
            <w:vAlign w:val="center"/>
          </w:tcPr>
          <w:p w14:paraId="3583D621" w14:textId="77777777" w:rsidR="00D87A71" w:rsidRPr="00D87A71" w:rsidRDefault="00D87A71" w:rsidP="007760BA">
            <w:pPr>
              <w:rPr>
                <w:rFonts w:cstheme="minorHAnsi"/>
                <w:color w:val="001C2E" w:themeColor="accent1" w:themeShade="BF"/>
                <w:sz w:val="21"/>
                <w:szCs w:val="21"/>
              </w:rPr>
            </w:pPr>
          </w:p>
        </w:tc>
        <w:tc>
          <w:tcPr>
            <w:tcW w:w="2694" w:type="dxa"/>
            <w:vAlign w:val="center"/>
          </w:tcPr>
          <w:sdt>
            <w:sdtPr>
              <w:id w:val="-811707632"/>
              <w:placeholder>
                <w:docPart w:val="823FBDC6F06E4D00AA7B65CD7851AF49"/>
              </w:placeholder>
              <w:showingPlcHdr/>
              <w:dropDownList>
                <w:listItem w:value="Choose an item."/>
                <w:listItem w:displayText="L" w:value="L"/>
                <w:listItem w:displayText="A" w:value="A"/>
                <w:listItem w:displayText="TP" w:value="TP"/>
                <w:listItem w:displayText="PM" w:value="PM"/>
                <w:listItem w:displayText="O" w:value="O"/>
              </w:dropDownList>
            </w:sdtPr>
            <w:sdtContent>
              <w:p w14:paraId="1DBA8748" w14:textId="40F7505D" w:rsidR="00D87A71" w:rsidRPr="007B664F" w:rsidRDefault="007B664F" w:rsidP="007760BA">
                <w:r w:rsidRPr="00F43E77">
                  <w:rPr>
                    <w:rStyle w:val="PlaceholderText"/>
                  </w:rPr>
                  <w:t>Choose an item.</w:t>
                </w:r>
              </w:p>
            </w:sdtContent>
          </w:sdt>
        </w:tc>
        <w:sdt>
          <w:sdtPr>
            <w:id w:val="1320536600"/>
            <w:placeholder>
              <w:docPart w:val="01644AE8AEFB4D92908858969EF59746"/>
            </w:placeholder>
            <w:showingPlcHdr/>
            <w:dropDownList>
              <w:listItem w:value="Choose an item."/>
              <w:listItem w:displayText="Yes" w:value="Yes"/>
              <w:listItem w:displayText="No" w:value="No"/>
            </w:dropDownList>
          </w:sdtPr>
          <w:sdtContent>
            <w:tc>
              <w:tcPr>
                <w:tcW w:w="1134" w:type="dxa"/>
                <w:vAlign w:val="center"/>
              </w:tcPr>
              <w:p w14:paraId="17E4A016" w14:textId="2FE0B79B" w:rsidR="00D87A71" w:rsidRPr="00D87A71" w:rsidRDefault="007760BA" w:rsidP="007760BA">
                <w:pPr>
                  <w:rPr>
                    <w:rFonts w:cstheme="minorHAnsi"/>
                    <w:color w:val="001C2E" w:themeColor="accent1" w:themeShade="BF"/>
                    <w:sz w:val="21"/>
                    <w:szCs w:val="21"/>
                  </w:rPr>
                </w:pPr>
                <w:r w:rsidRPr="00F43E77">
                  <w:rPr>
                    <w:rStyle w:val="PlaceholderText"/>
                  </w:rPr>
                  <w:t>Choose an item.</w:t>
                </w:r>
              </w:p>
            </w:tc>
          </w:sdtContent>
        </w:sdt>
        <w:tc>
          <w:tcPr>
            <w:tcW w:w="1417" w:type="dxa"/>
            <w:vAlign w:val="center"/>
          </w:tcPr>
          <w:p w14:paraId="38DE380C" w14:textId="77777777" w:rsidR="00D87A71" w:rsidRPr="00D87A71" w:rsidRDefault="00D87A71" w:rsidP="007760BA">
            <w:pPr>
              <w:rPr>
                <w:rFonts w:cstheme="minorHAnsi"/>
                <w:color w:val="001C2E" w:themeColor="accent1" w:themeShade="BF"/>
                <w:sz w:val="21"/>
                <w:szCs w:val="21"/>
              </w:rPr>
            </w:pPr>
          </w:p>
        </w:tc>
        <w:tc>
          <w:tcPr>
            <w:tcW w:w="2268" w:type="dxa"/>
            <w:vAlign w:val="center"/>
          </w:tcPr>
          <w:p w14:paraId="4018E5D9" w14:textId="77777777" w:rsidR="00D87A71" w:rsidRPr="00D87A71" w:rsidRDefault="00D87A71" w:rsidP="007760BA">
            <w:pPr>
              <w:rPr>
                <w:rFonts w:cstheme="minorHAnsi"/>
                <w:color w:val="001C2E" w:themeColor="accent1" w:themeShade="BF"/>
                <w:sz w:val="21"/>
                <w:szCs w:val="21"/>
              </w:rPr>
            </w:pPr>
          </w:p>
        </w:tc>
        <w:tc>
          <w:tcPr>
            <w:tcW w:w="2552" w:type="dxa"/>
            <w:vAlign w:val="center"/>
          </w:tcPr>
          <w:p w14:paraId="1636863C" w14:textId="77777777" w:rsidR="00D87A71" w:rsidRPr="00D87A71" w:rsidRDefault="00D87A71" w:rsidP="007760BA">
            <w:pPr>
              <w:rPr>
                <w:rFonts w:cstheme="minorHAnsi"/>
                <w:i/>
                <w:iCs/>
                <w:color w:val="001C2E" w:themeColor="accent1" w:themeShade="BF"/>
                <w:sz w:val="21"/>
                <w:szCs w:val="21"/>
              </w:rPr>
            </w:pPr>
          </w:p>
        </w:tc>
        <w:tc>
          <w:tcPr>
            <w:tcW w:w="1842" w:type="dxa"/>
            <w:vAlign w:val="center"/>
          </w:tcPr>
          <w:p w14:paraId="44C85B74" w14:textId="77777777" w:rsidR="00D87A71" w:rsidRPr="00D87A71" w:rsidRDefault="00D87A71" w:rsidP="007760BA">
            <w:pPr>
              <w:rPr>
                <w:rFonts w:cstheme="minorHAnsi"/>
                <w:color w:val="001C2E" w:themeColor="accent1" w:themeShade="BF"/>
                <w:sz w:val="21"/>
                <w:szCs w:val="21"/>
              </w:rPr>
            </w:pPr>
          </w:p>
        </w:tc>
      </w:tr>
    </w:tbl>
    <w:p w14:paraId="40B0F069" w14:textId="77777777" w:rsidR="00D87A71" w:rsidRPr="00D87A71" w:rsidRDefault="00D87A71" w:rsidP="00D87A71">
      <w:pPr>
        <w:rPr>
          <w:sz w:val="21"/>
          <w:szCs w:val="21"/>
        </w:rPr>
      </w:pPr>
    </w:p>
    <w:p w14:paraId="330ED2F7" w14:textId="2A8AE3A4" w:rsidR="009332BD" w:rsidRDefault="009332BD" w:rsidP="009332BD">
      <w:pPr>
        <w:spacing w:before="80" w:after="80"/>
        <w:rPr>
          <w:rFonts w:eastAsia="Times New Roman" w:cstheme="minorHAnsi"/>
          <w:bCs/>
          <w:sz w:val="21"/>
          <w:szCs w:val="21"/>
          <w:lang w:eastAsia="en-GB"/>
        </w:rPr>
      </w:pPr>
      <w:r>
        <w:rPr>
          <w:rFonts w:eastAsia="Times New Roman" w:cstheme="minorHAnsi"/>
          <w:bCs/>
          <w:sz w:val="21"/>
          <w:szCs w:val="21"/>
          <w:lang w:eastAsia="en-GB"/>
        </w:rPr>
        <w:t>Descriptions of ESOS competenc</w:t>
      </w:r>
      <w:r w:rsidR="009C72FE">
        <w:rPr>
          <w:rFonts w:eastAsia="Times New Roman" w:cstheme="minorHAnsi"/>
          <w:bCs/>
          <w:sz w:val="21"/>
          <w:szCs w:val="21"/>
          <w:lang w:eastAsia="en-GB"/>
        </w:rPr>
        <w:t>ies</w:t>
      </w:r>
      <w:r>
        <w:rPr>
          <w:rFonts w:eastAsia="Times New Roman" w:cstheme="minorHAnsi"/>
          <w:bCs/>
          <w:sz w:val="21"/>
          <w:szCs w:val="21"/>
          <w:lang w:eastAsia="en-GB"/>
        </w:rPr>
        <w:t>:</w:t>
      </w:r>
    </w:p>
    <w:p w14:paraId="7EF76FBB" w14:textId="5313A0DB" w:rsidR="009332BD" w:rsidRPr="009332BD" w:rsidRDefault="009332BD" w:rsidP="009332BD">
      <w:pPr>
        <w:pStyle w:val="ListParagraph"/>
        <w:numPr>
          <w:ilvl w:val="0"/>
          <w:numId w:val="17"/>
        </w:numPr>
        <w:spacing w:before="80" w:after="80" w:line="240" w:lineRule="auto"/>
        <w:rPr>
          <w:rFonts w:eastAsia="Times New Roman" w:cstheme="minorHAnsi"/>
          <w:bCs/>
          <w:sz w:val="21"/>
          <w:szCs w:val="21"/>
          <w:lang w:eastAsia="en-GB"/>
        </w:rPr>
      </w:pPr>
      <w:r w:rsidRPr="009332BD">
        <w:rPr>
          <w:rFonts w:eastAsia="Times New Roman" w:cstheme="minorHAnsi"/>
          <w:bCs/>
          <w:sz w:val="21"/>
          <w:szCs w:val="21"/>
          <w:lang w:eastAsia="en-GB"/>
        </w:rPr>
        <w:t>Understanding operational context of the organisation being assessed.</w:t>
      </w:r>
    </w:p>
    <w:p w14:paraId="75865709"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Familiarity with, and ability to apply, the requirements of energy efficiency assessment methods.</w:t>
      </w:r>
    </w:p>
    <w:p w14:paraId="3DC5E915"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Scoping an energy efficiency assessment, as applicable to the organisation being assessed.</w:t>
      </w:r>
    </w:p>
    <w:p w14:paraId="6C8BAB5C"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Understanding, in detail, energy use and energy systems applicable to the organisation being assessed.</w:t>
      </w:r>
    </w:p>
    <w:p w14:paraId="4539D55E" w14:textId="77777777" w:rsidR="009332BD" w:rsidRPr="009332BD" w:rsidRDefault="009332BD" w:rsidP="009332BD">
      <w:pPr>
        <w:pStyle w:val="ListParagraph"/>
        <w:numPr>
          <w:ilvl w:val="0"/>
          <w:numId w:val="17"/>
        </w:numPr>
        <w:spacing w:before="80" w:after="80" w:line="240" w:lineRule="auto"/>
        <w:rPr>
          <w:rFonts w:eastAsia="Times New Roman" w:cstheme="minorHAnsi"/>
          <w:bCs/>
          <w:sz w:val="21"/>
          <w:szCs w:val="21"/>
          <w:lang w:eastAsia="en-GB"/>
        </w:rPr>
      </w:pPr>
      <w:r w:rsidRPr="009332BD">
        <w:rPr>
          <w:rFonts w:eastAsia="Times New Roman" w:cstheme="minorHAnsi"/>
          <w:bCs/>
          <w:sz w:val="21"/>
          <w:szCs w:val="21"/>
          <w:lang w:eastAsia="en-GB"/>
        </w:rPr>
        <w:t>Managing energy efficiency assessment team budgets.</w:t>
      </w:r>
    </w:p>
    <w:p w14:paraId="56BB552F"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Understanding the techniques of measuring, sampling, sub-metering and establishing an energy balance.</w:t>
      </w:r>
    </w:p>
    <w:p w14:paraId="6BBFC456" w14:textId="77777777" w:rsidR="009332BD" w:rsidRPr="005871E6"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Data interpretation, including analysis and scrutiny of energy use, energy consumption, and energy performance data.</w:t>
      </w:r>
    </w:p>
    <w:p w14:paraId="4548C628" w14:textId="77777777" w:rsidR="005871E6" w:rsidRPr="009332BD" w:rsidRDefault="005871E6" w:rsidP="005871E6">
      <w:pPr>
        <w:pStyle w:val="ListParagraph"/>
        <w:numPr>
          <w:ilvl w:val="0"/>
          <w:numId w:val="0"/>
        </w:numPr>
        <w:spacing w:before="80" w:after="80" w:line="240" w:lineRule="auto"/>
        <w:ind w:left="720"/>
        <w:rPr>
          <w:rFonts w:eastAsia="Times New Roman" w:cstheme="minorHAnsi"/>
          <w:b/>
          <w:sz w:val="21"/>
          <w:szCs w:val="21"/>
          <w:lang w:eastAsia="en-GB"/>
        </w:rPr>
      </w:pPr>
    </w:p>
    <w:p w14:paraId="36DC1665" w14:textId="39F16B5F" w:rsidR="009332BD" w:rsidRPr="009332BD" w:rsidRDefault="009332BD" w:rsidP="009332BD">
      <w:pPr>
        <w:pStyle w:val="ListParagraph"/>
        <w:numPr>
          <w:ilvl w:val="0"/>
          <w:numId w:val="17"/>
        </w:numPr>
        <w:spacing w:before="80" w:after="80" w:line="240" w:lineRule="auto"/>
        <w:rPr>
          <w:rFonts w:eastAsia="Times New Roman" w:cstheme="minorHAnsi"/>
          <w:bCs/>
          <w:sz w:val="21"/>
          <w:szCs w:val="21"/>
          <w:lang w:eastAsia="en-GB"/>
        </w:rPr>
      </w:pPr>
      <w:r w:rsidRPr="009332BD">
        <w:rPr>
          <w:rFonts w:eastAsia="Times New Roman" w:cstheme="minorHAnsi"/>
          <w:bCs/>
          <w:sz w:val="21"/>
          <w:szCs w:val="21"/>
          <w:lang w:eastAsia="en-GB"/>
        </w:rPr>
        <w:t>Identification, quantification, ranking and prioritising of opportunities for improvement.</w:t>
      </w:r>
    </w:p>
    <w:p w14:paraId="345403F9"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Managing working relationships.</w:t>
      </w:r>
    </w:p>
    <w:p w14:paraId="22389251" w14:textId="162934C9" w:rsidR="00D87A71" w:rsidRPr="009332BD" w:rsidRDefault="009332BD" w:rsidP="009332BD">
      <w:pPr>
        <w:pStyle w:val="ListParagraph"/>
        <w:numPr>
          <w:ilvl w:val="0"/>
          <w:numId w:val="17"/>
        </w:numPr>
        <w:rPr>
          <w:sz w:val="21"/>
          <w:szCs w:val="21"/>
        </w:rPr>
      </w:pPr>
      <w:r w:rsidRPr="009332BD">
        <w:rPr>
          <w:rFonts w:eastAsia="Times New Roman" w:cstheme="minorHAnsi"/>
          <w:bCs/>
          <w:sz w:val="21"/>
          <w:szCs w:val="21"/>
          <w:lang w:eastAsia="en-GB"/>
        </w:rPr>
        <w:t>Preparation and presentation of a technical and non-technical report for energy efficiency assessment.</w:t>
      </w:r>
    </w:p>
    <w:sectPr w:rsidR="00D87A71" w:rsidRPr="009332BD" w:rsidSect="005871E6">
      <w:headerReference w:type="default" r:id="rId13"/>
      <w:footerReference w:type="default" r:id="rId14"/>
      <w:pgSz w:w="16838" w:h="11906" w:orient="landscape"/>
      <w:pgMar w:top="720" w:right="720" w:bottom="720" w:left="720" w:header="709" w:footer="351"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C10A" w14:textId="77777777" w:rsidR="000547B3" w:rsidRDefault="000547B3" w:rsidP="00AF64DC">
      <w:pPr>
        <w:spacing w:after="0" w:line="240" w:lineRule="auto"/>
      </w:pPr>
      <w:r>
        <w:separator/>
      </w:r>
    </w:p>
  </w:endnote>
  <w:endnote w:type="continuationSeparator" w:id="0">
    <w:p w14:paraId="78CA0FD1" w14:textId="77777777" w:rsidR="000547B3" w:rsidRDefault="000547B3" w:rsidP="00AF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bas Neue">
    <w:charset w:val="00"/>
    <w:family w:val="swiss"/>
    <w:pitch w:val="variable"/>
    <w:sig w:usb0="00000007" w:usb1="00000001" w:usb2="00000000" w:usb3="00000000" w:csb0="00000093" w:csb1="00000000"/>
  </w:font>
  <w:font w:name="Bebas Neue Pro Exp Rg">
    <w:altName w:val="Calibri"/>
    <w:panose1 w:val="020B0506020202050201"/>
    <w:charset w:val="00"/>
    <w:family w:val="swiss"/>
    <w:notTrueType/>
    <w:pitch w:val="variable"/>
    <w:sig w:usb0="00000207" w:usb1="00000001" w:usb2="00000000" w:usb3="00000000" w:csb0="00000097" w:csb1="00000000"/>
  </w:font>
  <w:font w:name="Bebas Neue Pro Exp Bk">
    <w:altName w:val="Calibri"/>
    <w:panose1 w:val="020B0406020202050201"/>
    <w:charset w:val="00"/>
    <w:family w:val="swiss"/>
    <w:notTrueType/>
    <w:pitch w:val="variable"/>
    <w:sig w:usb0="00000207" w:usb1="00000001"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5742" w14:textId="5B3823D0" w:rsidR="00435A1C" w:rsidRDefault="00B40A11" w:rsidP="00E471D1">
    <w:pPr>
      <w:pStyle w:val="ISEPFooter"/>
    </w:pPr>
    <w:r w:rsidRPr="00176AD3">
      <w:rPr>
        <w:noProof/>
      </w:rPr>
      <mc:AlternateContent>
        <mc:Choice Requires="wps">
          <w:drawing>
            <wp:anchor distT="45720" distB="45720" distL="114300" distR="114300" simplePos="0" relativeHeight="251671552" behindDoc="0" locked="0" layoutInCell="1" allowOverlap="1" wp14:anchorId="13C2CB3E" wp14:editId="65C19EB5">
              <wp:simplePos x="0" y="0"/>
              <wp:positionH relativeFrom="column">
                <wp:posOffset>-398145</wp:posOffset>
              </wp:positionH>
              <wp:positionV relativeFrom="paragraph">
                <wp:posOffset>-57150</wp:posOffset>
              </wp:positionV>
              <wp:extent cx="351129" cy="567732"/>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29" cy="567732"/>
                      </a:xfrm>
                      <a:prstGeom prst="rect">
                        <a:avLst/>
                      </a:prstGeom>
                      <a:noFill/>
                      <a:ln w="9525">
                        <a:noFill/>
                        <a:miter lim="800000"/>
                        <a:headEnd/>
                        <a:tailEnd/>
                      </a:ln>
                    </wps:spPr>
                    <wps:txbx>
                      <w:txbxContent>
                        <w:p w14:paraId="326EAEE4" w14:textId="41AD93A3" w:rsidR="00B40A11" w:rsidRPr="00176AD3" w:rsidRDefault="00D16B66" w:rsidP="00B40A11">
                          <w:pPr>
                            <w:pStyle w:val="ISEPFooter"/>
                            <w:jc w:val="center"/>
                            <w:rPr>
                              <w:sz w:val="8"/>
                              <w:szCs w:val="8"/>
                            </w:rPr>
                          </w:pPr>
                          <w:r>
                            <w:t>v2</w:t>
                          </w:r>
                          <w:r w:rsidR="00B40A11" w:rsidRPr="00176AD3">
                            <w:t>.</w:t>
                          </w: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CB3E" id="_x0000_t202" coordsize="21600,21600" o:spt="202" path="m,l,21600r21600,l21600,xe">
              <v:stroke joinstyle="miter"/>
              <v:path gradientshapeok="t" o:connecttype="rect"/>
            </v:shapetype>
            <v:shape id="Text Box 2" o:spid="_x0000_s1027" type="#_x0000_t202" style="position:absolute;margin-left:-31.35pt;margin-top:-4.5pt;width:27.65pt;height:44.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" filled="f" stroked="f">
              <v:textbox>
                <w:txbxContent>
                  <w:p w14:paraId="326EAEE4" w14:textId="41AD93A3" w:rsidR="00B40A11" w:rsidRPr="00176AD3" w:rsidRDefault="00D16B66" w:rsidP="00B40A11">
                    <w:pPr>
                      <w:pStyle w:val="ISEPFooter"/>
                      <w:jc w:val="center"/>
                      <w:rPr>
                        <w:sz w:val="8"/>
                        <w:szCs w:val="8"/>
                      </w:rPr>
                    </w:pPr>
                    <w:r>
                      <w:t>v2</w:t>
                    </w:r>
                    <w:r w:rsidR="00B40A11" w:rsidRPr="00176AD3">
                      <w:t>.</w:t>
                    </w:r>
                    <w:r>
                      <w:t>1</w:t>
                    </w:r>
                  </w:p>
                </w:txbxContent>
              </v:textbox>
            </v:shape>
          </w:pict>
        </mc:Fallback>
      </mc:AlternateContent>
    </w:r>
    <w:r w:rsidR="00435A1C">
      <w:rPr>
        <w:noProof/>
        <w:color w:val="26D07C" w:themeColor="accent4"/>
      </w:rPr>
      <mc:AlternateContent>
        <mc:Choice Requires="wps">
          <w:drawing>
            <wp:anchor distT="0" distB="0" distL="114300" distR="114300" simplePos="0" relativeHeight="251665408" behindDoc="0" locked="1" layoutInCell="1" allowOverlap="1" wp14:anchorId="26F1B68F" wp14:editId="60DDA779">
              <wp:simplePos x="0" y="0"/>
              <wp:positionH relativeFrom="page">
                <wp:posOffset>10047605</wp:posOffset>
              </wp:positionH>
              <wp:positionV relativeFrom="page">
                <wp:posOffset>7117715</wp:posOffset>
              </wp:positionV>
              <wp:extent cx="237490" cy="237490"/>
              <wp:effectExtent l="0" t="0" r="0" b="0"/>
              <wp:wrapNone/>
              <wp:docPr id="311462564" name="PAGE NUMBER"/>
              <wp:cNvGraphicFramePr/>
              <a:graphic xmlns:a="http://schemas.openxmlformats.org/drawingml/2006/main">
                <a:graphicData uri="http://schemas.microsoft.com/office/word/2010/wordprocessingShape">
                  <wps:wsp>
                    <wps:cNvSpPr/>
                    <wps:spPr>
                      <a:xfrm>
                        <a:off x="0" y="0"/>
                        <a:ext cx="237490" cy="23749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25B1DB" w14:textId="77777777" w:rsidR="00435A1C" w:rsidRDefault="00435A1C" w:rsidP="00846B8F">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1B68F" id="PAGE NUMBER" o:spid="_x0000_s1028" style="position:absolute;margin-left:791.15pt;margin-top:560.45pt;width:18.7pt;height:18.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" fillcolor="#00263e [3204]" stroked="f" strokeweight="1pt">
              <v:stroke joinstyle="miter"/>
              <v:textbox inset="0,0,0,0">
                <w:txbxContent>
                  <w:p w14:paraId="2825B1DB" w14:textId="77777777" w:rsidR="00435A1C" w:rsidRDefault="00435A1C" w:rsidP="00846B8F">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r w:rsidR="00435A1C" w:rsidRPr="00E471D1">
      <w:t xml:space="preserve">The Institute of Sustainability and Environmental Professionals (formerly the Institute of Environmental Management and Assessment) Company Limited by Guarantee. </w:t>
    </w:r>
    <w:r w:rsidR="00B80A73">
      <w:br/>
    </w:r>
    <w:r w:rsidR="00435A1C" w:rsidRPr="00E471D1">
      <w:t>Registration Number: 03690916 Place of Registration: England and Wales. Registered O</w:t>
    </w:r>
    <w:r w:rsidR="00435A1C">
      <w:t>ffi</w:t>
    </w:r>
    <w:r w:rsidR="00435A1C" w:rsidRPr="00E471D1">
      <w:t xml:space="preserve">ce Address: Fenland House, 15 B </w:t>
    </w:r>
    <w:proofErr w:type="spellStart"/>
    <w:r w:rsidR="00435A1C" w:rsidRPr="00E471D1">
      <w:t>Hostmoor</w:t>
    </w:r>
    <w:proofErr w:type="spellEnd"/>
    <w:r w:rsidR="00435A1C" w:rsidRPr="00E471D1">
      <w:t xml:space="preserve"> Avenue, March, Cambridgeshire, PE15 0AX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33B5" w14:textId="77777777" w:rsidR="000547B3" w:rsidRDefault="000547B3" w:rsidP="00AF64DC">
      <w:pPr>
        <w:spacing w:after="0" w:line="240" w:lineRule="auto"/>
      </w:pPr>
      <w:r>
        <w:separator/>
      </w:r>
    </w:p>
  </w:footnote>
  <w:footnote w:type="continuationSeparator" w:id="0">
    <w:p w14:paraId="1759C2E8" w14:textId="77777777" w:rsidR="000547B3" w:rsidRDefault="000547B3" w:rsidP="00AF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3026" w14:textId="77777777" w:rsidR="00CD5E14" w:rsidRDefault="00CD5E14">
    <w:pPr>
      <w:pStyle w:val="Header"/>
    </w:pPr>
    <w:r>
      <w:rPr>
        <w:noProof/>
      </w:rPr>
      <mc:AlternateContent>
        <mc:Choice Requires="wps">
          <w:drawing>
            <wp:anchor distT="0" distB="0" distL="114300" distR="114300" simplePos="0" relativeHeight="251667456" behindDoc="1" locked="1" layoutInCell="1" allowOverlap="1" wp14:anchorId="5787F6B6" wp14:editId="16108CA5">
              <wp:simplePos x="0" y="0"/>
              <wp:positionH relativeFrom="page">
                <wp:align>left</wp:align>
              </wp:positionH>
              <wp:positionV relativeFrom="page">
                <wp:align>top</wp:align>
              </wp:positionV>
              <wp:extent cx="10799445" cy="741680"/>
              <wp:effectExtent l="0" t="0" r="1905" b="1270"/>
              <wp:wrapNone/>
              <wp:docPr id="569180526" name="HEADER BOX DARK BLUE"/>
              <wp:cNvGraphicFramePr/>
              <a:graphic xmlns:a="http://schemas.openxmlformats.org/drawingml/2006/main">
                <a:graphicData uri="http://schemas.microsoft.com/office/word/2010/wordprocessingShape">
                  <wps:wsp>
                    <wps:cNvSpPr/>
                    <wps:spPr>
                      <a:xfrm>
                        <a:off x="0" y="0"/>
                        <a:ext cx="10799445" cy="74168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69AE5" id="HEADER BOX DARK BLUE" o:spid="_x0000_s1026" style="position:absolute;margin-left:0;margin-top:0;width:850.35pt;height:58.4pt;z-index:-25164902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" fillcolor="#00263e [3204]" stroked="f" strokeweight="1pt">
              <w10:wrap anchorx="page" anchory="page"/>
              <w10:anchorlock/>
            </v:rect>
          </w:pict>
        </mc:Fallback>
      </mc:AlternateContent>
    </w:r>
    <w:r>
      <w:rPr>
        <w:noProof/>
      </w:rPr>
      <mc:AlternateContent>
        <mc:Choice Requires="wps">
          <w:drawing>
            <wp:anchor distT="45720" distB="45720" distL="114300" distR="114300" simplePos="0" relativeHeight="251668480" behindDoc="0" locked="1" layoutInCell="1" allowOverlap="1" wp14:anchorId="13F05855" wp14:editId="067965D0">
              <wp:simplePos x="0" y="0"/>
              <wp:positionH relativeFrom="page">
                <wp:posOffset>5604510</wp:posOffset>
              </wp:positionH>
              <wp:positionV relativeFrom="page">
                <wp:posOffset>257810</wp:posOffset>
              </wp:positionV>
              <wp:extent cx="4323080" cy="215900"/>
              <wp:effectExtent l="0" t="0" r="0" b="0"/>
              <wp:wrapNone/>
              <wp:docPr id="1597644344" name="ISEP CONTACT DETAI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215900"/>
                      </a:xfrm>
                      <a:prstGeom prst="rect">
                        <a:avLst/>
                      </a:prstGeom>
                      <a:noFill/>
                      <a:ln w="9525">
                        <a:noFill/>
                        <a:miter lim="800000"/>
                        <a:headEnd/>
                        <a:tailEnd/>
                      </a:ln>
                    </wps:spPr>
                    <wps:txbx>
                      <w:txbxContent>
                        <w:p w14:paraId="5DEFEC52" w14:textId="77777777" w:rsidR="00CD5E14" w:rsidRDefault="00CD5E14" w:rsidP="00CD5E14">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F05855" id="_x0000_t202" coordsize="21600,21600" o:spt="202" path="m,l,21600r21600,l21600,xe">
              <v:stroke joinstyle="miter"/>
              <v:path gradientshapeok="t" o:connecttype="rect"/>
            </v:shapetype>
            <v:shape id="ISEP CONTACT DETAILS" o:spid="_x0000_s1026" type="#_x0000_t202" style="position:absolute;margin-left:441.3pt;margin-top:20.3pt;width:340.4pt;height:17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" filled="f" stroked="f">
              <v:textbox style="mso-fit-shape-to-text:t">
                <w:txbxContent>
                  <w:p w14:paraId="5DEFEC52" w14:textId="77777777" w:rsidR="00CD5E14" w:rsidRDefault="00CD5E14" w:rsidP="00CD5E14">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v:textbox>
              <w10:wrap anchorx="page" anchory="page"/>
              <w10:anchorlock/>
            </v:shape>
          </w:pict>
        </mc:Fallback>
      </mc:AlternateContent>
    </w:r>
    <w:r>
      <w:rPr>
        <w:noProof/>
      </w:rPr>
      <w:drawing>
        <wp:anchor distT="0" distB="0" distL="114300" distR="114300" simplePos="0" relativeHeight="251669504" behindDoc="0" locked="1" layoutInCell="1" allowOverlap="1" wp14:anchorId="7A438120" wp14:editId="0ABD9B0B">
          <wp:simplePos x="0" y="0"/>
          <wp:positionH relativeFrom="page">
            <wp:posOffset>358775</wp:posOffset>
          </wp:positionH>
          <wp:positionV relativeFrom="page">
            <wp:posOffset>128270</wp:posOffset>
          </wp:positionV>
          <wp:extent cx="1261745" cy="523875"/>
          <wp:effectExtent l="0" t="0" r="0" b="9525"/>
          <wp:wrapSquare wrapText="bothSides"/>
          <wp:docPr id="563035494" name="IS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54487" name="ISEP LOGO"/>
                  <pic:cNvPicPr/>
                </pic:nvPicPr>
                <pic:blipFill>
                  <a:blip r:embed="rId1">
                    <a:extLst>
                      <a:ext uri="{96DAC541-7B7A-43D3-8B79-37D633B846F1}">
                        <asvg:svgBlip xmlns:asvg="http://schemas.microsoft.com/office/drawing/2016/SVG/main" r:embed="rId2"/>
                      </a:ext>
                    </a:extLst>
                  </a:blip>
                  <a:stretch>
                    <a:fillRect/>
                  </a:stretch>
                </pic:blipFill>
                <pic:spPr>
                  <a:xfrm>
                    <a:off x="0" y="0"/>
                    <a:ext cx="126174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FE6"/>
    <w:multiLevelType w:val="hybridMultilevel"/>
    <w:tmpl w:val="E176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F3675"/>
    <w:multiLevelType w:val="hybridMultilevel"/>
    <w:tmpl w:val="38AA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B42D7"/>
    <w:multiLevelType w:val="hybridMultilevel"/>
    <w:tmpl w:val="DF7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9501A"/>
    <w:multiLevelType w:val="hybridMultilevel"/>
    <w:tmpl w:val="774E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06B29"/>
    <w:multiLevelType w:val="hybridMultilevel"/>
    <w:tmpl w:val="270A1BA0"/>
    <w:lvl w:ilvl="0" w:tplc="019AE4E2">
      <w:start w:val="1"/>
      <w:numFmt w:val="bullet"/>
      <w:pStyle w:val="ISEPBulletedlistonblueback"/>
      <w:lvlText w:val="•"/>
      <w:lvlJc w:val="left"/>
      <w:pPr>
        <w:ind w:left="360" w:hanging="360"/>
      </w:pPr>
      <w:rPr>
        <w:rFonts w:ascii="Bebas Neue" w:hAnsi="Bebas Neue" w:hint="default"/>
        <w:b w:val="0"/>
        <w:i w:val="0"/>
        <w:color w:val="FFFFFF" w:themeColor="background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03453"/>
    <w:multiLevelType w:val="hybridMultilevel"/>
    <w:tmpl w:val="3B24591A"/>
    <w:lvl w:ilvl="0" w:tplc="C868FAA4">
      <w:start w:val="1"/>
      <w:numFmt w:val="decimal"/>
      <w:lvlText w:val="%1."/>
      <w:lvlJc w:val="left"/>
      <w:pPr>
        <w:ind w:left="720" w:hanging="360"/>
      </w:pPr>
      <w:rPr>
        <w:color w:val="26D07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B73E4"/>
    <w:multiLevelType w:val="multilevel"/>
    <w:tmpl w:val="AC5484E6"/>
    <w:lvl w:ilvl="0">
      <w:start w:val="1"/>
      <w:numFmt w:val="decimal"/>
      <w:pStyle w:val="ISEPNumberedlist"/>
      <w:lvlText w:val="%1."/>
      <w:lvlJc w:val="left"/>
      <w:pPr>
        <w:ind w:left="360" w:hanging="360"/>
      </w:pPr>
      <w:rPr>
        <w:rFonts w:hint="default"/>
        <w:b/>
        <w:i w:val="0"/>
        <w:caps w:val="0"/>
        <w:strike w:val="0"/>
        <w:dstrike w:val="0"/>
        <w:outline w:val="0"/>
        <w:shadow w:val="0"/>
        <w:emboss w:val="0"/>
        <w:imprint w:val="0"/>
        <w:vanish w:val="0"/>
        <w:color w:val="92D050"/>
        <w:spacing w:val="0"/>
        <w:w w:val="100"/>
        <w:position w:val="0"/>
        <w:sz w:val="52"/>
        <w:u w:val="none"/>
        <w:vertAlign w:val="baseline"/>
      </w:rPr>
    </w:lvl>
    <w:lvl w:ilvl="1">
      <w:start w:val="1"/>
      <w:numFmt w:val="decimal"/>
      <w:pStyle w:val="ListParagraph"/>
      <w:isLgl/>
      <w:lvlText w:val="%1.%2"/>
      <w:lvlJc w:val="left"/>
      <w:pPr>
        <w:ind w:left="1080" w:hanging="720"/>
      </w:pPr>
      <w:rPr>
        <w:color w:val="26D07C" w:themeColor="accent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2064CD5"/>
    <w:multiLevelType w:val="hybridMultilevel"/>
    <w:tmpl w:val="9EA4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97BAE"/>
    <w:multiLevelType w:val="multilevel"/>
    <w:tmpl w:val="119E3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944B1C"/>
    <w:multiLevelType w:val="hybridMultilevel"/>
    <w:tmpl w:val="7F76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C0B28"/>
    <w:multiLevelType w:val="hybridMultilevel"/>
    <w:tmpl w:val="4B62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C34BA"/>
    <w:multiLevelType w:val="hybridMultilevel"/>
    <w:tmpl w:val="22AEE796"/>
    <w:lvl w:ilvl="0" w:tplc="DE5862EA">
      <w:start w:val="1"/>
      <w:numFmt w:val="decimal"/>
      <w:lvlText w:val="%1."/>
      <w:lvlJc w:val="left"/>
      <w:pPr>
        <w:ind w:left="1440" w:hanging="360"/>
      </w:pPr>
      <w:rPr>
        <w:rFonts w:hint="default"/>
        <w:b/>
        <w:i w:val="0"/>
        <w:caps w:val="0"/>
        <w:strike w:val="0"/>
        <w:dstrike w:val="0"/>
        <w:outline w:val="0"/>
        <w:shadow w:val="0"/>
        <w:emboss w:val="0"/>
        <w:imprint w:val="0"/>
        <w:vanish w:val="0"/>
        <w:color w:val="92D050"/>
        <w:spacing w:val="0"/>
        <w:w w:val="100"/>
        <w:position w:val="0"/>
        <w:sz w:val="52"/>
        <w:u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EEA7F18"/>
    <w:multiLevelType w:val="hybridMultilevel"/>
    <w:tmpl w:val="02CE1AA4"/>
    <w:lvl w:ilvl="0" w:tplc="4DB219B4">
      <w:start w:val="1"/>
      <w:numFmt w:val="bullet"/>
      <w:pStyle w:val="ISEPBulletedListonlightblue"/>
      <w:lvlText w:val="•"/>
      <w:lvlJc w:val="left"/>
      <w:pPr>
        <w:ind w:left="360" w:hanging="360"/>
      </w:pPr>
      <w:rPr>
        <w:rFonts w:ascii="Bebas Neue" w:hAnsi="Bebas Neue" w:hint="default"/>
        <w:b w:val="0"/>
        <w:i w:val="0"/>
        <w:color w:val="00263E"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6B4418"/>
    <w:multiLevelType w:val="hybridMultilevel"/>
    <w:tmpl w:val="39D61410"/>
    <w:lvl w:ilvl="0" w:tplc="075CA382">
      <w:start w:val="1"/>
      <w:numFmt w:val="bullet"/>
      <w:pStyle w:val="ISEPBulletedList"/>
      <w:lvlText w:val="•"/>
      <w:lvlJc w:val="left"/>
      <w:pPr>
        <w:ind w:left="360" w:hanging="360"/>
      </w:pPr>
      <w:rPr>
        <w:rFonts w:ascii="Bebas Neue" w:hAnsi="Bebas Neue" w:hint="default"/>
        <w:b w:val="0"/>
        <w:i w:val="0"/>
        <w:color w:val="26D07C" w:themeColor="accent4"/>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C05C8"/>
    <w:multiLevelType w:val="hybridMultilevel"/>
    <w:tmpl w:val="5826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F23761"/>
    <w:multiLevelType w:val="multilevel"/>
    <w:tmpl w:val="9782F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01804423">
    <w:abstractNumId w:val="8"/>
  </w:num>
  <w:num w:numId="2" w16cid:durableId="891886923">
    <w:abstractNumId w:val="13"/>
  </w:num>
  <w:num w:numId="3" w16cid:durableId="886140531">
    <w:abstractNumId w:val="15"/>
  </w:num>
  <w:num w:numId="4" w16cid:durableId="761029581">
    <w:abstractNumId w:val="0"/>
  </w:num>
  <w:num w:numId="5" w16cid:durableId="373041011">
    <w:abstractNumId w:val="4"/>
  </w:num>
  <w:num w:numId="6" w16cid:durableId="792938588">
    <w:abstractNumId w:val="6"/>
  </w:num>
  <w:num w:numId="7" w16cid:durableId="409431762">
    <w:abstractNumId w:val="11"/>
  </w:num>
  <w:num w:numId="8" w16cid:durableId="1101803998">
    <w:abstractNumId w:val="12"/>
  </w:num>
  <w:num w:numId="9" w16cid:durableId="1108895531">
    <w:abstractNumId w:val="13"/>
  </w:num>
  <w:num w:numId="10" w16cid:durableId="297347935">
    <w:abstractNumId w:val="1"/>
  </w:num>
  <w:num w:numId="11" w16cid:durableId="962031331">
    <w:abstractNumId w:val="10"/>
  </w:num>
  <w:num w:numId="12" w16cid:durableId="2139908960">
    <w:abstractNumId w:val="14"/>
  </w:num>
  <w:num w:numId="13" w16cid:durableId="1785686237">
    <w:abstractNumId w:val="7"/>
  </w:num>
  <w:num w:numId="14" w16cid:durableId="830755536">
    <w:abstractNumId w:val="9"/>
  </w:num>
  <w:num w:numId="15" w16cid:durableId="1554580253">
    <w:abstractNumId w:val="3"/>
  </w:num>
  <w:num w:numId="16" w16cid:durableId="1679382477">
    <w:abstractNumId w:val="2"/>
  </w:num>
  <w:num w:numId="17" w16cid:durableId="2013487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16"/>
    <w:rsid w:val="000017B5"/>
    <w:rsid w:val="00014082"/>
    <w:rsid w:val="000158CD"/>
    <w:rsid w:val="0002376E"/>
    <w:rsid w:val="00045ED6"/>
    <w:rsid w:val="00053644"/>
    <w:rsid w:val="000547B3"/>
    <w:rsid w:val="00076BB3"/>
    <w:rsid w:val="0008168E"/>
    <w:rsid w:val="00082BBA"/>
    <w:rsid w:val="000831F7"/>
    <w:rsid w:val="000A07F2"/>
    <w:rsid w:val="000A5B21"/>
    <w:rsid w:val="000C194F"/>
    <w:rsid w:val="000D7750"/>
    <w:rsid w:val="000E29A9"/>
    <w:rsid w:val="000E6F5C"/>
    <w:rsid w:val="000F23B4"/>
    <w:rsid w:val="000F27C7"/>
    <w:rsid w:val="00113067"/>
    <w:rsid w:val="00113FE7"/>
    <w:rsid w:val="00136576"/>
    <w:rsid w:val="00142952"/>
    <w:rsid w:val="001503E0"/>
    <w:rsid w:val="00155209"/>
    <w:rsid w:val="00162D3B"/>
    <w:rsid w:val="00165FC8"/>
    <w:rsid w:val="001676A8"/>
    <w:rsid w:val="00180097"/>
    <w:rsid w:val="001933D1"/>
    <w:rsid w:val="001B3408"/>
    <w:rsid w:val="001C1AE2"/>
    <w:rsid w:val="001C5422"/>
    <w:rsid w:val="001E1F98"/>
    <w:rsid w:val="001F256E"/>
    <w:rsid w:val="00200D0D"/>
    <w:rsid w:val="00220798"/>
    <w:rsid w:val="00235AF3"/>
    <w:rsid w:val="0026056B"/>
    <w:rsid w:val="00267419"/>
    <w:rsid w:val="00267A28"/>
    <w:rsid w:val="00290D2E"/>
    <w:rsid w:val="002E3692"/>
    <w:rsid w:val="002E37CB"/>
    <w:rsid w:val="002E5BC2"/>
    <w:rsid w:val="0032691B"/>
    <w:rsid w:val="00334B13"/>
    <w:rsid w:val="00344CEA"/>
    <w:rsid w:val="003513EE"/>
    <w:rsid w:val="003749E6"/>
    <w:rsid w:val="00376E96"/>
    <w:rsid w:val="0038285E"/>
    <w:rsid w:val="00392243"/>
    <w:rsid w:val="003A76A0"/>
    <w:rsid w:val="003C5D44"/>
    <w:rsid w:val="003D6181"/>
    <w:rsid w:val="003E1E16"/>
    <w:rsid w:val="003E6A2C"/>
    <w:rsid w:val="00416A58"/>
    <w:rsid w:val="00422F5F"/>
    <w:rsid w:val="00425780"/>
    <w:rsid w:val="00435A1C"/>
    <w:rsid w:val="00445E37"/>
    <w:rsid w:val="00462174"/>
    <w:rsid w:val="004C6D4A"/>
    <w:rsid w:val="00500550"/>
    <w:rsid w:val="00526CE0"/>
    <w:rsid w:val="005306BB"/>
    <w:rsid w:val="005352E4"/>
    <w:rsid w:val="00557E4A"/>
    <w:rsid w:val="00571253"/>
    <w:rsid w:val="005871E6"/>
    <w:rsid w:val="005B1B69"/>
    <w:rsid w:val="005E724A"/>
    <w:rsid w:val="005F6EA5"/>
    <w:rsid w:val="00647E8D"/>
    <w:rsid w:val="00654303"/>
    <w:rsid w:val="006650B9"/>
    <w:rsid w:val="006744B2"/>
    <w:rsid w:val="00676F34"/>
    <w:rsid w:val="0067710C"/>
    <w:rsid w:val="006832D8"/>
    <w:rsid w:val="006C2702"/>
    <w:rsid w:val="006D198A"/>
    <w:rsid w:val="006E0444"/>
    <w:rsid w:val="006F3E65"/>
    <w:rsid w:val="007017E0"/>
    <w:rsid w:val="00720EDC"/>
    <w:rsid w:val="00740817"/>
    <w:rsid w:val="00743666"/>
    <w:rsid w:val="0074679A"/>
    <w:rsid w:val="007502E3"/>
    <w:rsid w:val="007637C2"/>
    <w:rsid w:val="007760BA"/>
    <w:rsid w:val="007A2F15"/>
    <w:rsid w:val="007B664F"/>
    <w:rsid w:val="00824A78"/>
    <w:rsid w:val="00843DF4"/>
    <w:rsid w:val="00846B8F"/>
    <w:rsid w:val="00851AD6"/>
    <w:rsid w:val="00854228"/>
    <w:rsid w:val="008708A7"/>
    <w:rsid w:val="0088028B"/>
    <w:rsid w:val="00881422"/>
    <w:rsid w:val="008832D9"/>
    <w:rsid w:val="00892045"/>
    <w:rsid w:val="008960A1"/>
    <w:rsid w:val="008B1E04"/>
    <w:rsid w:val="008B5025"/>
    <w:rsid w:val="008C66B9"/>
    <w:rsid w:val="008D290A"/>
    <w:rsid w:val="008D4614"/>
    <w:rsid w:val="008F4416"/>
    <w:rsid w:val="00905254"/>
    <w:rsid w:val="00914172"/>
    <w:rsid w:val="0091595E"/>
    <w:rsid w:val="0092100D"/>
    <w:rsid w:val="00921342"/>
    <w:rsid w:val="00927735"/>
    <w:rsid w:val="009332BD"/>
    <w:rsid w:val="009476CB"/>
    <w:rsid w:val="00990138"/>
    <w:rsid w:val="009B312E"/>
    <w:rsid w:val="009C72FE"/>
    <w:rsid w:val="009D53D6"/>
    <w:rsid w:val="009D70E6"/>
    <w:rsid w:val="009F7E52"/>
    <w:rsid w:val="00A070A9"/>
    <w:rsid w:val="00A22279"/>
    <w:rsid w:val="00A255BB"/>
    <w:rsid w:val="00A2617F"/>
    <w:rsid w:val="00A2769A"/>
    <w:rsid w:val="00A53E4A"/>
    <w:rsid w:val="00A60DE7"/>
    <w:rsid w:val="00A61FCD"/>
    <w:rsid w:val="00A82A92"/>
    <w:rsid w:val="00A93C02"/>
    <w:rsid w:val="00A947E7"/>
    <w:rsid w:val="00AB3720"/>
    <w:rsid w:val="00AC697A"/>
    <w:rsid w:val="00AD18D0"/>
    <w:rsid w:val="00AD1BCB"/>
    <w:rsid w:val="00AF64DC"/>
    <w:rsid w:val="00B05F8E"/>
    <w:rsid w:val="00B40A11"/>
    <w:rsid w:val="00B63A37"/>
    <w:rsid w:val="00B75722"/>
    <w:rsid w:val="00B80A73"/>
    <w:rsid w:val="00B815E0"/>
    <w:rsid w:val="00BA3F6B"/>
    <w:rsid w:val="00BC6013"/>
    <w:rsid w:val="00BC66EB"/>
    <w:rsid w:val="00BD19E6"/>
    <w:rsid w:val="00BE6052"/>
    <w:rsid w:val="00BE6154"/>
    <w:rsid w:val="00C036A8"/>
    <w:rsid w:val="00C1051A"/>
    <w:rsid w:val="00C1578F"/>
    <w:rsid w:val="00C3128F"/>
    <w:rsid w:val="00C32A3A"/>
    <w:rsid w:val="00C55AF4"/>
    <w:rsid w:val="00C6233E"/>
    <w:rsid w:val="00C6431D"/>
    <w:rsid w:val="00C71208"/>
    <w:rsid w:val="00C71A5D"/>
    <w:rsid w:val="00C8091F"/>
    <w:rsid w:val="00CB5D95"/>
    <w:rsid w:val="00CD591D"/>
    <w:rsid w:val="00CD5E14"/>
    <w:rsid w:val="00CD615C"/>
    <w:rsid w:val="00CF7D8C"/>
    <w:rsid w:val="00D16B66"/>
    <w:rsid w:val="00D24D0D"/>
    <w:rsid w:val="00D3568C"/>
    <w:rsid w:val="00D517BF"/>
    <w:rsid w:val="00D70192"/>
    <w:rsid w:val="00D850E5"/>
    <w:rsid w:val="00D87A71"/>
    <w:rsid w:val="00DA53DA"/>
    <w:rsid w:val="00DB1B15"/>
    <w:rsid w:val="00DC3CC4"/>
    <w:rsid w:val="00DC669C"/>
    <w:rsid w:val="00DD47C4"/>
    <w:rsid w:val="00DF64A5"/>
    <w:rsid w:val="00E101BA"/>
    <w:rsid w:val="00E16592"/>
    <w:rsid w:val="00E17192"/>
    <w:rsid w:val="00E325A4"/>
    <w:rsid w:val="00E327DC"/>
    <w:rsid w:val="00E446CE"/>
    <w:rsid w:val="00E471D1"/>
    <w:rsid w:val="00E72199"/>
    <w:rsid w:val="00E85653"/>
    <w:rsid w:val="00EA4A70"/>
    <w:rsid w:val="00EB0B39"/>
    <w:rsid w:val="00EC45B1"/>
    <w:rsid w:val="00EE278B"/>
    <w:rsid w:val="00F2194C"/>
    <w:rsid w:val="00F36EBA"/>
    <w:rsid w:val="00F46A6A"/>
    <w:rsid w:val="00F66642"/>
    <w:rsid w:val="00F73E07"/>
    <w:rsid w:val="00FA6FB2"/>
    <w:rsid w:val="00FC535B"/>
    <w:rsid w:val="00FC6365"/>
    <w:rsid w:val="00FF3FC4"/>
    <w:rsid w:val="00FF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59283"/>
  <w15:chartTrackingRefBased/>
  <w15:docId w15:val="{4E04C327-0A69-40C0-8C74-F3FB19BD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SEP Normal"/>
    <w:qFormat/>
    <w:rsid w:val="00BC66EB"/>
    <w:rPr>
      <w:color w:val="3D3D3D" w:themeColor="text2"/>
      <w:kern w:val="0"/>
      <w14:ligatures w14:val="none"/>
    </w:rPr>
  </w:style>
  <w:style w:type="paragraph" w:styleId="Heading1">
    <w:name w:val="heading 1"/>
    <w:aliases w:val="ISEP Heading 1"/>
    <w:basedOn w:val="Normal"/>
    <w:next w:val="Normal"/>
    <w:link w:val="Heading1Char"/>
    <w:autoRedefine/>
    <w:uiPriority w:val="9"/>
    <w:qFormat/>
    <w:rsid w:val="006F3E65"/>
    <w:pPr>
      <w:keepNext/>
      <w:keepLines/>
      <w:spacing w:after="0" w:line="600" w:lineRule="exact"/>
      <w:outlineLvl w:val="0"/>
    </w:pPr>
    <w:rPr>
      <w:rFonts w:asciiTheme="majorHAnsi" w:eastAsiaTheme="majorEastAsia" w:hAnsiTheme="majorHAnsi" w:cstheme="majorBidi"/>
      <w:color w:val="FFFFFF" w:themeColor="background1"/>
      <w:sz w:val="56"/>
      <w:szCs w:val="40"/>
    </w:rPr>
  </w:style>
  <w:style w:type="paragraph" w:styleId="Heading2">
    <w:name w:val="heading 2"/>
    <w:aliases w:val="ISEP Heading 2"/>
    <w:basedOn w:val="Normal"/>
    <w:next w:val="Normal"/>
    <w:link w:val="Heading2Char"/>
    <w:autoRedefine/>
    <w:uiPriority w:val="9"/>
    <w:unhideWhenUsed/>
    <w:qFormat/>
    <w:rsid w:val="006D198A"/>
    <w:pPr>
      <w:keepNext/>
      <w:keepLines/>
      <w:pBdr>
        <w:bottom w:val="single" w:sz="8" w:space="4" w:color="auto"/>
      </w:pBdr>
      <w:spacing w:after="400" w:line="420" w:lineRule="exact"/>
      <w:outlineLvl w:val="1"/>
    </w:pPr>
    <w:rPr>
      <w:rFonts w:asciiTheme="majorHAnsi" w:eastAsiaTheme="majorEastAsia" w:hAnsiTheme="majorHAnsi" w:cstheme="majorBidi"/>
      <w:color w:val="001C2E" w:themeColor="accent1" w:themeShade="BF"/>
      <w:spacing w:val="2"/>
      <w:sz w:val="40"/>
      <w:szCs w:val="32"/>
    </w:rPr>
  </w:style>
  <w:style w:type="paragraph" w:styleId="Heading3">
    <w:name w:val="heading 3"/>
    <w:aliases w:val="ISEP Heading 3 on blue back"/>
    <w:basedOn w:val="Normal"/>
    <w:next w:val="Normal"/>
    <w:link w:val="Heading3Char"/>
    <w:autoRedefine/>
    <w:unhideWhenUsed/>
    <w:qFormat/>
    <w:rsid w:val="00422F5F"/>
    <w:pPr>
      <w:keepNext/>
      <w:keepLines/>
      <w:spacing w:before="200" w:after="80"/>
      <w:outlineLvl w:val="2"/>
    </w:pPr>
    <w:rPr>
      <w:rFonts w:eastAsiaTheme="majorEastAsia" w:cstheme="majorBidi"/>
      <w:color w:val="3CDBC0" w:themeColor="accent2"/>
      <w:spacing w:val="3"/>
      <w:sz w:val="24"/>
      <w:szCs w:val="28"/>
    </w:rPr>
  </w:style>
  <w:style w:type="paragraph" w:styleId="Heading4">
    <w:name w:val="heading 4"/>
    <w:basedOn w:val="Normal"/>
    <w:next w:val="Normal"/>
    <w:link w:val="Heading4Char"/>
    <w:uiPriority w:val="9"/>
    <w:semiHidden/>
    <w:unhideWhenUsed/>
    <w:qFormat/>
    <w:rsid w:val="003D6181"/>
    <w:pPr>
      <w:keepNext/>
      <w:keepLines/>
      <w:spacing w:before="80" w:after="40"/>
      <w:outlineLvl w:val="3"/>
    </w:pPr>
    <w:rPr>
      <w:rFonts w:eastAsiaTheme="majorEastAsia" w:cstheme="majorBidi"/>
      <w:i/>
      <w:iCs/>
      <w:color w:val="001C2E" w:themeColor="accent1" w:themeShade="BF"/>
    </w:rPr>
  </w:style>
  <w:style w:type="paragraph" w:styleId="Heading5">
    <w:name w:val="heading 5"/>
    <w:basedOn w:val="Normal"/>
    <w:next w:val="Normal"/>
    <w:link w:val="Heading5Char"/>
    <w:uiPriority w:val="9"/>
    <w:semiHidden/>
    <w:unhideWhenUsed/>
    <w:qFormat/>
    <w:rsid w:val="003D6181"/>
    <w:pPr>
      <w:keepNext/>
      <w:keepLines/>
      <w:spacing w:before="80" w:after="40"/>
      <w:outlineLvl w:val="4"/>
    </w:pPr>
    <w:rPr>
      <w:rFonts w:eastAsiaTheme="majorEastAsia" w:cstheme="majorBidi"/>
      <w:color w:val="001C2E" w:themeColor="accent1" w:themeShade="BF"/>
    </w:rPr>
  </w:style>
  <w:style w:type="paragraph" w:styleId="Heading6">
    <w:name w:val="heading 6"/>
    <w:basedOn w:val="Normal"/>
    <w:next w:val="Normal"/>
    <w:link w:val="Heading6Char"/>
    <w:uiPriority w:val="9"/>
    <w:semiHidden/>
    <w:unhideWhenUsed/>
    <w:qFormat/>
    <w:rsid w:val="003D6181"/>
    <w:pPr>
      <w:keepNext/>
      <w:keepLines/>
      <w:spacing w:before="40" w:after="0"/>
      <w:outlineLvl w:val="5"/>
    </w:pPr>
    <w:rPr>
      <w:rFonts w:eastAsiaTheme="majorEastAsia" w:cstheme="majorBidi"/>
      <w:i/>
      <w:iCs/>
      <w:color w:val="808080" w:themeColor="text1" w:themeTint="A6"/>
    </w:rPr>
  </w:style>
  <w:style w:type="paragraph" w:styleId="Heading7">
    <w:name w:val="heading 7"/>
    <w:basedOn w:val="Normal"/>
    <w:next w:val="Normal"/>
    <w:link w:val="Heading7Char"/>
    <w:uiPriority w:val="9"/>
    <w:semiHidden/>
    <w:unhideWhenUsed/>
    <w:qFormat/>
    <w:rsid w:val="003D6181"/>
    <w:pPr>
      <w:keepNext/>
      <w:keepLines/>
      <w:spacing w:before="40" w:after="0"/>
      <w:outlineLvl w:val="6"/>
    </w:pPr>
    <w:rPr>
      <w:rFonts w:eastAsiaTheme="majorEastAsia" w:cstheme="majorBidi"/>
      <w:color w:val="808080" w:themeColor="text1" w:themeTint="A6"/>
    </w:rPr>
  </w:style>
  <w:style w:type="paragraph" w:styleId="Heading8">
    <w:name w:val="heading 8"/>
    <w:basedOn w:val="Normal"/>
    <w:next w:val="Normal"/>
    <w:link w:val="Heading8Char"/>
    <w:uiPriority w:val="9"/>
    <w:semiHidden/>
    <w:unhideWhenUsed/>
    <w:qFormat/>
    <w:rsid w:val="003D6181"/>
    <w:pPr>
      <w:keepNext/>
      <w:keepLines/>
      <w:spacing w:after="0"/>
      <w:outlineLvl w:val="7"/>
    </w:pPr>
    <w:rPr>
      <w:rFonts w:eastAsiaTheme="majorEastAsia" w:cstheme="majorBidi"/>
      <w:i/>
      <w:iCs/>
      <w:color w:val="5A5A5A" w:themeColor="text1" w:themeTint="D8"/>
    </w:rPr>
  </w:style>
  <w:style w:type="paragraph" w:styleId="Heading9">
    <w:name w:val="heading 9"/>
    <w:basedOn w:val="Normal"/>
    <w:next w:val="Normal"/>
    <w:link w:val="Heading9Char"/>
    <w:uiPriority w:val="9"/>
    <w:semiHidden/>
    <w:unhideWhenUsed/>
    <w:qFormat/>
    <w:rsid w:val="003D6181"/>
    <w:pPr>
      <w:keepNext/>
      <w:keepLines/>
      <w:spacing w:after="0"/>
      <w:outlineLvl w:val="8"/>
    </w:pPr>
    <w:rPr>
      <w:rFonts w:eastAsiaTheme="majorEastAsia" w:cstheme="majorBidi"/>
      <w:color w:val="5A5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EP Heading 1 Char"/>
    <w:basedOn w:val="DefaultParagraphFont"/>
    <w:link w:val="Heading1"/>
    <w:uiPriority w:val="9"/>
    <w:rsid w:val="006F3E65"/>
    <w:rPr>
      <w:rFonts w:asciiTheme="majorHAnsi" w:eastAsiaTheme="majorEastAsia" w:hAnsiTheme="majorHAnsi" w:cstheme="majorBidi"/>
      <w:color w:val="FFFFFF" w:themeColor="background1"/>
      <w:sz w:val="56"/>
      <w:szCs w:val="40"/>
    </w:rPr>
  </w:style>
  <w:style w:type="character" w:customStyle="1" w:styleId="Heading2Char">
    <w:name w:val="Heading 2 Char"/>
    <w:aliases w:val="ISEP Heading 2 Char"/>
    <w:basedOn w:val="DefaultParagraphFont"/>
    <w:link w:val="Heading2"/>
    <w:uiPriority w:val="9"/>
    <w:rsid w:val="006D198A"/>
    <w:rPr>
      <w:rFonts w:asciiTheme="majorHAnsi" w:eastAsiaTheme="majorEastAsia" w:hAnsiTheme="majorHAnsi" w:cstheme="majorBidi"/>
      <w:color w:val="001C2E" w:themeColor="accent1" w:themeShade="BF"/>
      <w:spacing w:val="2"/>
      <w:sz w:val="40"/>
      <w:szCs w:val="32"/>
    </w:rPr>
  </w:style>
  <w:style w:type="character" w:customStyle="1" w:styleId="Heading3Char">
    <w:name w:val="Heading 3 Char"/>
    <w:aliases w:val="ISEP Heading 3 on blue back Char"/>
    <w:basedOn w:val="DefaultParagraphFont"/>
    <w:link w:val="Heading3"/>
    <w:rsid w:val="00422F5F"/>
    <w:rPr>
      <w:rFonts w:eastAsiaTheme="majorEastAsia" w:cstheme="majorBidi"/>
      <w:color w:val="3CDBC0" w:themeColor="accent2"/>
      <w:spacing w:val="3"/>
      <w:sz w:val="24"/>
      <w:szCs w:val="28"/>
    </w:rPr>
  </w:style>
  <w:style w:type="character" w:customStyle="1" w:styleId="Heading4Char">
    <w:name w:val="Heading 4 Char"/>
    <w:basedOn w:val="DefaultParagraphFont"/>
    <w:link w:val="Heading4"/>
    <w:uiPriority w:val="9"/>
    <w:semiHidden/>
    <w:rsid w:val="003D6181"/>
    <w:rPr>
      <w:rFonts w:eastAsiaTheme="majorEastAsia" w:cstheme="majorBidi"/>
      <w:i/>
      <w:iCs/>
      <w:color w:val="001C2E" w:themeColor="accent1" w:themeShade="BF"/>
    </w:rPr>
  </w:style>
  <w:style w:type="character" w:customStyle="1" w:styleId="Heading5Char">
    <w:name w:val="Heading 5 Char"/>
    <w:basedOn w:val="DefaultParagraphFont"/>
    <w:link w:val="Heading5"/>
    <w:uiPriority w:val="9"/>
    <w:semiHidden/>
    <w:rsid w:val="003D6181"/>
    <w:rPr>
      <w:rFonts w:eastAsiaTheme="majorEastAsia" w:cstheme="majorBidi"/>
      <w:color w:val="001C2E" w:themeColor="accent1" w:themeShade="BF"/>
    </w:rPr>
  </w:style>
  <w:style w:type="character" w:customStyle="1" w:styleId="Heading6Char">
    <w:name w:val="Heading 6 Char"/>
    <w:basedOn w:val="DefaultParagraphFont"/>
    <w:link w:val="Heading6"/>
    <w:uiPriority w:val="9"/>
    <w:semiHidden/>
    <w:rsid w:val="003D6181"/>
    <w:rPr>
      <w:rFonts w:eastAsiaTheme="majorEastAsia" w:cstheme="majorBidi"/>
      <w:i/>
      <w:iCs/>
      <w:color w:val="808080" w:themeColor="text1" w:themeTint="A6"/>
    </w:rPr>
  </w:style>
  <w:style w:type="character" w:customStyle="1" w:styleId="Heading7Char">
    <w:name w:val="Heading 7 Char"/>
    <w:basedOn w:val="DefaultParagraphFont"/>
    <w:link w:val="Heading7"/>
    <w:uiPriority w:val="9"/>
    <w:semiHidden/>
    <w:rsid w:val="003D6181"/>
    <w:rPr>
      <w:rFonts w:eastAsiaTheme="majorEastAsia" w:cstheme="majorBidi"/>
      <w:color w:val="808080" w:themeColor="text1" w:themeTint="A6"/>
    </w:rPr>
  </w:style>
  <w:style w:type="character" w:customStyle="1" w:styleId="Heading8Char">
    <w:name w:val="Heading 8 Char"/>
    <w:basedOn w:val="DefaultParagraphFont"/>
    <w:link w:val="Heading8"/>
    <w:uiPriority w:val="9"/>
    <w:semiHidden/>
    <w:rsid w:val="003D6181"/>
    <w:rPr>
      <w:rFonts w:eastAsiaTheme="majorEastAsia" w:cstheme="majorBidi"/>
      <w:i/>
      <w:iCs/>
      <w:color w:val="5A5A5A" w:themeColor="text1" w:themeTint="D8"/>
    </w:rPr>
  </w:style>
  <w:style w:type="character" w:customStyle="1" w:styleId="Heading9Char">
    <w:name w:val="Heading 9 Char"/>
    <w:basedOn w:val="DefaultParagraphFont"/>
    <w:link w:val="Heading9"/>
    <w:uiPriority w:val="9"/>
    <w:semiHidden/>
    <w:rsid w:val="003D6181"/>
    <w:rPr>
      <w:rFonts w:eastAsiaTheme="majorEastAsia" w:cstheme="majorBidi"/>
      <w:color w:val="5A5A5A" w:themeColor="text1" w:themeTint="D8"/>
    </w:rPr>
  </w:style>
  <w:style w:type="paragraph" w:styleId="Title">
    <w:name w:val="Title"/>
    <w:basedOn w:val="Normal"/>
    <w:next w:val="Normal"/>
    <w:link w:val="TitleChar"/>
    <w:uiPriority w:val="10"/>
    <w:qFormat/>
    <w:rsid w:val="003D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181"/>
    <w:pPr>
      <w:numPr>
        <w:ilvl w:val="1"/>
      </w:numPr>
    </w:pPr>
    <w:rPr>
      <w:rFonts w:eastAsiaTheme="majorEastAsia" w:cstheme="majorBidi"/>
      <w:color w:val="808080" w:themeColor="text1" w:themeTint="A6"/>
      <w:spacing w:val="15"/>
      <w:sz w:val="28"/>
      <w:szCs w:val="28"/>
    </w:rPr>
  </w:style>
  <w:style w:type="character" w:customStyle="1" w:styleId="SubtitleChar">
    <w:name w:val="Subtitle Char"/>
    <w:basedOn w:val="DefaultParagraphFont"/>
    <w:link w:val="Subtitle"/>
    <w:uiPriority w:val="11"/>
    <w:rsid w:val="003D6181"/>
    <w:rPr>
      <w:rFonts w:eastAsiaTheme="majorEastAsia" w:cstheme="majorBidi"/>
      <w:color w:val="808080" w:themeColor="text1" w:themeTint="A6"/>
      <w:spacing w:val="15"/>
      <w:sz w:val="28"/>
      <w:szCs w:val="28"/>
    </w:rPr>
  </w:style>
  <w:style w:type="paragraph" w:styleId="Quote">
    <w:name w:val="Quote"/>
    <w:basedOn w:val="Normal"/>
    <w:next w:val="Normal"/>
    <w:link w:val="QuoteChar"/>
    <w:uiPriority w:val="29"/>
    <w:qFormat/>
    <w:rsid w:val="003D6181"/>
    <w:pPr>
      <w:spacing w:before="160"/>
      <w:jc w:val="center"/>
    </w:pPr>
    <w:rPr>
      <w:i/>
      <w:iCs/>
      <w:color w:val="6D6D6D" w:themeColor="text1" w:themeTint="BF"/>
    </w:rPr>
  </w:style>
  <w:style w:type="character" w:customStyle="1" w:styleId="QuoteChar">
    <w:name w:val="Quote Char"/>
    <w:basedOn w:val="DefaultParagraphFont"/>
    <w:link w:val="Quote"/>
    <w:uiPriority w:val="29"/>
    <w:rsid w:val="003D6181"/>
    <w:rPr>
      <w:i/>
      <w:iCs/>
      <w:color w:val="6D6D6D" w:themeColor="text1" w:themeTint="BF"/>
    </w:rPr>
  </w:style>
  <w:style w:type="paragraph" w:styleId="ListParagraph">
    <w:name w:val="List Paragraph"/>
    <w:aliases w:val="ISEP List Paragraph"/>
    <w:basedOn w:val="Normal"/>
    <w:autoRedefine/>
    <w:uiPriority w:val="34"/>
    <w:qFormat/>
    <w:rsid w:val="0002376E"/>
    <w:pPr>
      <w:numPr>
        <w:ilvl w:val="1"/>
        <w:numId w:val="6"/>
      </w:numPr>
      <w:ind w:left="340" w:hanging="340"/>
    </w:pPr>
  </w:style>
  <w:style w:type="character" w:styleId="IntenseEmphasis">
    <w:name w:val="Intense Emphasis"/>
    <w:basedOn w:val="DefaultParagraphFont"/>
    <w:uiPriority w:val="21"/>
    <w:qFormat/>
    <w:rsid w:val="003D6181"/>
    <w:rPr>
      <w:i/>
      <w:iCs/>
      <w:color w:val="001C2E" w:themeColor="accent1" w:themeShade="BF"/>
    </w:rPr>
  </w:style>
  <w:style w:type="paragraph" w:styleId="IntenseQuote">
    <w:name w:val="Intense Quote"/>
    <w:basedOn w:val="Normal"/>
    <w:next w:val="Normal"/>
    <w:link w:val="IntenseQuoteChar"/>
    <w:uiPriority w:val="30"/>
    <w:qFormat/>
    <w:rsid w:val="003D6181"/>
    <w:pPr>
      <w:pBdr>
        <w:top w:val="single" w:sz="4" w:space="10" w:color="001C2E" w:themeColor="accent1" w:themeShade="BF"/>
        <w:bottom w:val="single" w:sz="4" w:space="10" w:color="001C2E" w:themeColor="accent1" w:themeShade="BF"/>
      </w:pBdr>
      <w:spacing w:before="360" w:after="360"/>
      <w:ind w:left="864" w:right="864"/>
      <w:jc w:val="center"/>
    </w:pPr>
    <w:rPr>
      <w:i/>
      <w:iCs/>
      <w:color w:val="001C2E" w:themeColor="accent1" w:themeShade="BF"/>
    </w:rPr>
  </w:style>
  <w:style w:type="character" w:customStyle="1" w:styleId="IntenseQuoteChar">
    <w:name w:val="Intense Quote Char"/>
    <w:basedOn w:val="DefaultParagraphFont"/>
    <w:link w:val="IntenseQuote"/>
    <w:uiPriority w:val="30"/>
    <w:rsid w:val="003D6181"/>
    <w:rPr>
      <w:i/>
      <w:iCs/>
      <w:color w:val="001C2E" w:themeColor="accent1" w:themeShade="BF"/>
    </w:rPr>
  </w:style>
  <w:style w:type="character" w:styleId="IntenseReference">
    <w:name w:val="Intense Reference"/>
    <w:basedOn w:val="DefaultParagraphFont"/>
    <w:uiPriority w:val="32"/>
    <w:qFormat/>
    <w:rsid w:val="003D6181"/>
    <w:rPr>
      <w:b/>
      <w:bCs/>
      <w:smallCaps/>
      <w:color w:val="001C2E" w:themeColor="accent1" w:themeShade="BF"/>
      <w:spacing w:val="5"/>
    </w:rPr>
  </w:style>
  <w:style w:type="paragraph" w:styleId="Header">
    <w:name w:val="header"/>
    <w:basedOn w:val="Normal"/>
    <w:link w:val="HeaderChar"/>
    <w:uiPriority w:val="99"/>
    <w:unhideWhenUsed/>
    <w:rsid w:val="00AF6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4DC"/>
  </w:style>
  <w:style w:type="paragraph" w:styleId="Footer">
    <w:name w:val="footer"/>
    <w:basedOn w:val="Normal"/>
    <w:link w:val="FooterChar"/>
    <w:uiPriority w:val="99"/>
    <w:unhideWhenUsed/>
    <w:rsid w:val="00AF6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4DC"/>
  </w:style>
  <w:style w:type="paragraph" w:customStyle="1" w:styleId="ISEPBulletedList">
    <w:name w:val="ISEP Bulleted List"/>
    <w:basedOn w:val="Normal"/>
    <w:link w:val="ISEPBulletedListChar"/>
    <w:autoRedefine/>
    <w:qFormat/>
    <w:rsid w:val="00BC66EB"/>
    <w:pPr>
      <w:numPr>
        <w:numId w:val="2"/>
      </w:numPr>
      <w:spacing w:before="80" w:after="80"/>
      <w:ind w:left="113" w:hanging="113"/>
    </w:pPr>
  </w:style>
  <w:style w:type="character" w:customStyle="1" w:styleId="ISEPBulletedListChar">
    <w:name w:val="ISEP Bulleted List Char"/>
    <w:basedOn w:val="DefaultParagraphFont"/>
    <w:link w:val="ISEPBulletedList"/>
    <w:rsid w:val="00BC66EB"/>
    <w:rPr>
      <w:color w:val="3D3D3D" w:themeColor="text2"/>
      <w:kern w:val="0"/>
      <w14:ligatures w14:val="none"/>
    </w:rPr>
  </w:style>
  <w:style w:type="paragraph" w:customStyle="1" w:styleId="ISEPNormalBold">
    <w:name w:val="ISEP Normal Bold"/>
    <w:basedOn w:val="Normal"/>
    <w:link w:val="ISEPNormalBoldChar"/>
    <w:autoRedefine/>
    <w:qFormat/>
    <w:rsid w:val="00E72199"/>
    <w:pPr>
      <w:spacing w:before="140" w:line="270" w:lineRule="exact"/>
    </w:pPr>
    <w:rPr>
      <w:b/>
      <w:sz w:val="24"/>
    </w:rPr>
  </w:style>
  <w:style w:type="character" w:customStyle="1" w:styleId="ISEPNormalBoldChar">
    <w:name w:val="ISEP Normal Bold Char"/>
    <w:basedOn w:val="DefaultParagraphFont"/>
    <w:link w:val="ISEPNormalBold"/>
    <w:rsid w:val="00E72199"/>
    <w:rPr>
      <w:b/>
      <w:color w:val="3D3D3D" w:themeColor="text1"/>
      <w:sz w:val="24"/>
    </w:rPr>
  </w:style>
  <w:style w:type="character" w:customStyle="1" w:styleId="ISEPNormalBoldGreen">
    <w:name w:val="ISEP Normal Bold Green"/>
    <w:basedOn w:val="DefaultParagraphFont"/>
    <w:uiPriority w:val="1"/>
    <w:qFormat/>
    <w:rsid w:val="0038285E"/>
    <w:rPr>
      <w:color w:val="26D07C" w:themeColor="accent4"/>
    </w:rPr>
  </w:style>
  <w:style w:type="paragraph" w:customStyle="1" w:styleId="ISEPHeadercontactdetails">
    <w:name w:val="ISEP Header contact details"/>
    <w:basedOn w:val="Normal"/>
    <w:link w:val="ISEPHeadercontactdetailsChar"/>
    <w:autoRedefine/>
    <w:qFormat/>
    <w:rsid w:val="00334B13"/>
    <w:pPr>
      <w:spacing w:after="0" w:line="180" w:lineRule="exact"/>
      <w:jc w:val="right"/>
    </w:pPr>
    <w:rPr>
      <w:color w:val="FFFFFF" w:themeColor="background1"/>
      <w:spacing w:val="5"/>
      <w:sz w:val="16"/>
    </w:rPr>
  </w:style>
  <w:style w:type="character" w:customStyle="1" w:styleId="ISEPHeadercontactdetailsChar">
    <w:name w:val="ISEP Header contact details Char"/>
    <w:basedOn w:val="DefaultParagraphFont"/>
    <w:link w:val="ISEPHeadercontactdetails"/>
    <w:rsid w:val="00334B13"/>
    <w:rPr>
      <w:color w:val="FFFFFF" w:themeColor="background1"/>
      <w:spacing w:val="5"/>
      <w:sz w:val="16"/>
    </w:rPr>
  </w:style>
  <w:style w:type="paragraph" w:customStyle="1" w:styleId="ISEPFooter">
    <w:name w:val="ISEP Footer"/>
    <w:basedOn w:val="Footer"/>
    <w:link w:val="ISEPFooterChar"/>
    <w:qFormat/>
    <w:rsid w:val="00DA53DA"/>
    <w:pPr>
      <w:pBdr>
        <w:top w:val="single" w:sz="8" w:space="4" w:color="00263E" w:themeColor="accent1"/>
      </w:pBdr>
      <w:spacing w:line="170" w:lineRule="exact"/>
    </w:pPr>
    <w:rPr>
      <w:rFonts w:ascii="Bebas Neue Pro Exp Bk" w:hAnsi="Bebas Neue Pro Exp Bk"/>
      <w:color w:val="00263E" w:themeColor="accent1"/>
      <w:sz w:val="14"/>
    </w:rPr>
  </w:style>
  <w:style w:type="character" w:customStyle="1" w:styleId="ISEPFooterChar">
    <w:name w:val="ISEP Footer Char"/>
    <w:basedOn w:val="FooterChar"/>
    <w:link w:val="ISEPFooter"/>
    <w:rsid w:val="00DA53DA"/>
    <w:rPr>
      <w:rFonts w:ascii="Bebas Neue Pro Exp Bk" w:hAnsi="Bebas Neue Pro Exp Bk"/>
      <w:color w:val="00263E" w:themeColor="accent1"/>
      <w:sz w:val="14"/>
    </w:rPr>
  </w:style>
  <w:style w:type="paragraph" w:customStyle="1" w:styleId="ISEPPagenumberincircle">
    <w:name w:val="ISEP Page number in circle"/>
    <w:basedOn w:val="Normal"/>
    <w:link w:val="ISEPPagenumberincircleChar"/>
    <w:autoRedefine/>
    <w:qFormat/>
    <w:rsid w:val="000017B5"/>
    <w:pPr>
      <w:spacing w:after="0" w:line="160" w:lineRule="exact"/>
      <w:jc w:val="center"/>
    </w:pPr>
    <w:rPr>
      <w:color w:val="FFFFFF" w:themeColor="background1"/>
      <w:sz w:val="14"/>
    </w:rPr>
  </w:style>
  <w:style w:type="character" w:customStyle="1" w:styleId="ISEPPagenumberincircleChar">
    <w:name w:val="ISEP Page number in circle Char"/>
    <w:basedOn w:val="DefaultParagraphFont"/>
    <w:link w:val="ISEPPagenumberincircle"/>
    <w:rsid w:val="000017B5"/>
    <w:rPr>
      <w:color w:val="FFFFFF" w:themeColor="background1"/>
      <w:sz w:val="14"/>
    </w:rPr>
  </w:style>
  <w:style w:type="paragraph" w:customStyle="1" w:styleId="ISEPBulletedlistonblueback">
    <w:name w:val="ISEP Bulleted list on blue back"/>
    <w:basedOn w:val="ISEPBulletedList"/>
    <w:link w:val="ISEPBulletedlistonbluebackChar"/>
    <w:autoRedefine/>
    <w:qFormat/>
    <w:rsid w:val="00DC3CC4"/>
    <w:pPr>
      <w:numPr>
        <w:numId w:val="5"/>
      </w:numPr>
      <w:spacing w:before="0"/>
      <w:ind w:left="113" w:hanging="113"/>
    </w:pPr>
    <w:rPr>
      <w:color w:val="FFFFFF" w:themeColor="background1"/>
    </w:rPr>
  </w:style>
  <w:style w:type="character" w:customStyle="1" w:styleId="ISEPBulletedlistonbluebackChar">
    <w:name w:val="ISEP Bulleted list on blue back Char"/>
    <w:basedOn w:val="ISEPBulletedListChar"/>
    <w:link w:val="ISEPBulletedlistonblueback"/>
    <w:rsid w:val="00DC3CC4"/>
    <w:rPr>
      <w:color w:val="FFFFFF" w:themeColor="background1"/>
      <w:kern w:val="0"/>
      <w:sz w:val="21"/>
      <w14:ligatures w14:val="none"/>
    </w:rPr>
  </w:style>
  <w:style w:type="paragraph" w:customStyle="1" w:styleId="ISEPHeading3onwhite">
    <w:name w:val="ISEP Heading 3 on white"/>
    <w:basedOn w:val="Heading3"/>
    <w:link w:val="ISEPHeading3onwhiteChar"/>
    <w:autoRedefine/>
    <w:qFormat/>
    <w:rsid w:val="00BC66EB"/>
    <w:rPr>
      <w:color w:val="00263E" w:themeColor="accent1"/>
    </w:rPr>
  </w:style>
  <w:style w:type="character" w:customStyle="1" w:styleId="ISEPHeading3onwhiteChar">
    <w:name w:val="ISEP Heading 3 on white Char"/>
    <w:basedOn w:val="Heading3Char"/>
    <w:link w:val="ISEPHeading3onwhite"/>
    <w:rsid w:val="00BC66EB"/>
    <w:rPr>
      <w:rFonts w:eastAsiaTheme="majorEastAsia" w:cstheme="majorBidi"/>
      <w:color w:val="00263E" w:themeColor="accent1"/>
      <w:spacing w:val="3"/>
      <w:kern w:val="0"/>
      <w:sz w:val="24"/>
      <w:szCs w:val="28"/>
      <w14:ligatures w14:val="none"/>
    </w:rPr>
  </w:style>
  <w:style w:type="paragraph" w:customStyle="1" w:styleId="ISEPNumberedlist">
    <w:name w:val="ISEP Numbered list"/>
    <w:basedOn w:val="ISEPBulletedList"/>
    <w:link w:val="ISEPNumberedlistChar"/>
    <w:autoRedefine/>
    <w:qFormat/>
    <w:rsid w:val="00A22279"/>
    <w:pPr>
      <w:numPr>
        <w:numId w:val="6"/>
      </w:numPr>
    </w:pPr>
  </w:style>
  <w:style w:type="character" w:customStyle="1" w:styleId="ISEPNumberedlistChar">
    <w:name w:val="ISEP Numbered list Char"/>
    <w:basedOn w:val="ISEPBulletedListChar"/>
    <w:link w:val="ISEPNumberedlist"/>
    <w:rsid w:val="00AB3720"/>
    <w:rPr>
      <w:color w:val="3D3D3D" w:themeColor="text1"/>
      <w:kern w:val="0"/>
      <w:sz w:val="21"/>
      <w14:ligatures w14:val="none"/>
    </w:rPr>
  </w:style>
  <w:style w:type="table" w:styleId="TableGrid">
    <w:name w:val="Table Grid"/>
    <w:basedOn w:val="TableNormal"/>
    <w:uiPriority w:val="39"/>
    <w:rsid w:val="006C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SEPTableinGreenArrow">
    <w:name w:val="ISEP Table in Green Arrow"/>
    <w:basedOn w:val="TableNormal"/>
    <w:uiPriority w:val="99"/>
    <w:rsid w:val="00113067"/>
    <w:pPr>
      <w:spacing w:after="0" w:line="240" w:lineRule="auto"/>
    </w:pPr>
    <w:rPr>
      <w:color w:val="00263E" w:themeColor="accent1"/>
    </w:rPr>
    <w:tblPr>
      <w:tblBorders>
        <w:bottom w:val="single" w:sz="4" w:space="0" w:color="auto"/>
        <w:insideH w:val="single" w:sz="4" w:space="0" w:color="auto"/>
      </w:tblBorders>
      <w:tblCellMar>
        <w:left w:w="0" w:type="dxa"/>
        <w:right w:w="0" w:type="dxa"/>
      </w:tblCellMar>
    </w:tblPr>
    <w:trPr>
      <w:cantSplit/>
    </w:trPr>
    <w:tcPr>
      <w:shd w:val="clear" w:color="auto" w:fill="FFFFFF" w:themeFill="background1"/>
    </w:tcPr>
  </w:style>
  <w:style w:type="paragraph" w:customStyle="1" w:styleId="ISEPHeading4blue">
    <w:name w:val="ISEP Heading 4 blue"/>
    <w:basedOn w:val="Normal"/>
    <w:autoRedefine/>
    <w:qFormat/>
    <w:rsid w:val="006C2702"/>
    <w:rPr>
      <w:color w:val="00263E" w:themeColor="accent1"/>
    </w:rPr>
  </w:style>
  <w:style w:type="paragraph" w:customStyle="1" w:styleId="ISEPNormalinblue">
    <w:name w:val="ISEP Normal in blue"/>
    <w:basedOn w:val="Normal"/>
    <w:autoRedefine/>
    <w:qFormat/>
    <w:rsid w:val="00113067"/>
    <w:rPr>
      <w:color w:val="00263E" w:themeColor="accent1"/>
    </w:rPr>
  </w:style>
  <w:style w:type="paragraph" w:customStyle="1" w:styleId="ISEPNormalinbluebold">
    <w:name w:val="ISEP Normal in blue bold"/>
    <w:basedOn w:val="ISEPNormalinblue"/>
    <w:autoRedefine/>
    <w:qFormat/>
    <w:rsid w:val="00113067"/>
    <w:rPr>
      <w:b/>
    </w:rPr>
  </w:style>
  <w:style w:type="paragraph" w:customStyle="1" w:styleId="ISEPNormalfortablenoparagraphspacing">
    <w:name w:val="ISEP Normal for table no paragraph spacing"/>
    <w:basedOn w:val="ISEPNormalinblue"/>
    <w:autoRedefine/>
    <w:qFormat/>
    <w:rsid w:val="00A2617F"/>
    <w:pPr>
      <w:spacing w:after="0"/>
    </w:pPr>
    <w:rPr>
      <w:color w:val="3D3D3D" w:themeColor="text1"/>
    </w:rPr>
  </w:style>
  <w:style w:type="paragraph" w:customStyle="1" w:styleId="ISEPTableheading">
    <w:name w:val="ISEP Table heading"/>
    <w:basedOn w:val="Normal"/>
    <w:autoRedefine/>
    <w:rsid w:val="00A2617F"/>
    <w:pPr>
      <w:spacing w:before="360"/>
    </w:pPr>
  </w:style>
  <w:style w:type="paragraph" w:customStyle="1" w:styleId="ISEPBulletedListonlightblue">
    <w:name w:val="ISEP Bulleted List on light blue"/>
    <w:basedOn w:val="ISEPBulletedList"/>
    <w:link w:val="ISEPBulletedListonlightblueChar"/>
    <w:autoRedefine/>
    <w:qFormat/>
    <w:rsid w:val="00DC3CC4"/>
    <w:pPr>
      <w:numPr>
        <w:numId w:val="8"/>
      </w:numPr>
      <w:ind w:left="113" w:hanging="113"/>
    </w:pPr>
    <w:rPr>
      <w:color w:val="00263E" w:themeColor="accent1"/>
    </w:rPr>
  </w:style>
  <w:style w:type="character" w:customStyle="1" w:styleId="ISEPBulletedListonlightblueChar">
    <w:name w:val="ISEP Bulleted List on light blue Char"/>
    <w:basedOn w:val="ISEPBulletedListChar"/>
    <w:link w:val="ISEPBulletedListonlightblue"/>
    <w:rsid w:val="00DC3CC4"/>
    <w:rPr>
      <w:color w:val="00263E" w:themeColor="accent1"/>
      <w:kern w:val="0"/>
      <w:sz w:val="21"/>
      <w14:ligatures w14:val="none"/>
    </w:rPr>
  </w:style>
  <w:style w:type="paragraph" w:customStyle="1" w:styleId="ISEPChartlabels">
    <w:name w:val="ISEP Chart labels"/>
    <w:basedOn w:val="Normal"/>
    <w:autoRedefine/>
    <w:qFormat/>
    <w:rsid w:val="00220798"/>
    <w:pPr>
      <w:spacing w:after="0" w:line="400" w:lineRule="exact"/>
      <w:jc w:val="center"/>
    </w:pPr>
    <w:rPr>
      <w:caps/>
      <w:color w:val="00263E" w:themeColor="accent1"/>
      <w:spacing w:val="2"/>
      <w:sz w:val="40"/>
    </w:rPr>
  </w:style>
  <w:style w:type="table" w:customStyle="1" w:styleId="ISEPTablenormal">
    <w:name w:val="ISEP Table normal"/>
    <w:basedOn w:val="ISEPTableinGreenArrow"/>
    <w:uiPriority w:val="99"/>
    <w:rsid w:val="00D850E5"/>
    <w:tblPr>
      <w:tblStyleRowBandSize w:val="1"/>
      <w:tblBorders>
        <w:bottom w:val="none" w:sz="0" w:space="0" w:color="auto"/>
        <w:insideH w:val="none" w:sz="0" w:space="0" w:color="auto"/>
        <w:insideV w:val="single" w:sz="4" w:space="0" w:color="3D3D3D" w:themeColor="text1"/>
      </w:tblBorders>
    </w:tblPr>
    <w:tcPr>
      <w:vAlign w:val="center"/>
    </w:tcPr>
  </w:style>
  <w:style w:type="paragraph" w:customStyle="1" w:styleId="ISEPTableheadinginwhite">
    <w:name w:val="ISEP Table heading in white"/>
    <w:basedOn w:val="ISEPNormalfortablenoparagraphspacing"/>
    <w:autoRedefine/>
    <w:qFormat/>
    <w:rsid w:val="00D850E5"/>
    <w:rPr>
      <w:color w:val="FFFFFF" w:themeColor="background1"/>
    </w:rPr>
  </w:style>
  <w:style w:type="paragraph" w:customStyle="1" w:styleId="ISEPNormalfortablenoparaspacingbold">
    <w:name w:val="ISEP Normal for table no para spacing bold"/>
    <w:basedOn w:val="ISEPNormalfortablenoparagraphspacing"/>
    <w:qFormat/>
    <w:rsid w:val="00D850E5"/>
    <w:rPr>
      <w:b/>
    </w:rPr>
  </w:style>
  <w:style w:type="paragraph" w:styleId="TOCHeading">
    <w:name w:val="TOC Heading"/>
    <w:basedOn w:val="Heading1"/>
    <w:next w:val="Normal"/>
    <w:uiPriority w:val="39"/>
    <w:unhideWhenUsed/>
    <w:qFormat/>
    <w:rsid w:val="00462174"/>
    <w:pPr>
      <w:spacing w:before="240" w:line="259" w:lineRule="auto"/>
      <w:outlineLvl w:val="9"/>
    </w:pPr>
    <w:rPr>
      <w:color w:val="001C2E" w:themeColor="accent1" w:themeShade="BF"/>
      <w:sz w:val="32"/>
      <w:szCs w:val="32"/>
      <w:lang w:eastAsia="en-GB"/>
    </w:rPr>
  </w:style>
  <w:style w:type="paragraph" w:styleId="TOC2">
    <w:name w:val="toc 2"/>
    <w:aliases w:val="ISEP TOC 2"/>
    <w:basedOn w:val="Normal"/>
    <w:next w:val="Normal"/>
    <w:autoRedefine/>
    <w:uiPriority w:val="39"/>
    <w:unhideWhenUsed/>
    <w:qFormat/>
    <w:rsid w:val="0026056B"/>
    <w:pPr>
      <w:tabs>
        <w:tab w:val="right" w:leader="underscore" w:pos="12263"/>
      </w:tabs>
      <w:spacing w:after="0" w:line="360" w:lineRule="exact"/>
      <w:ind w:left="567"/>
    </w:pPr>
    <w:rPr>
      <w:bCs/>
      <w:noProof/>
      <w:sz w:val="24"/>
      <w:u w:val="single"/>
    </w:rPr>
  </w:style>
  <w:style w:type="paragraph" w:styleId="TOC1">
    <w:name w:val="toc 1"/>
    <w:aliases w:val="ISEP TOC 1"/>
    <w:basedOn w:val="Normal"/>
    <w:next w:val="Normal"/>
    <w:autoRedefine/>
    <w:uiPriority w:val="39"/>
    <w:unhideWhenUsed/>
    <w:qFormat/>
    <w:rsid w:val="0026056B"/>
    <w:pPr>
      <w:tabs>
        <w:tab w:val="right" w:leader="underscore" w:pos="12263"/>
      </w:tabs>
      <w:spacing w:before="160" w:after="0" w:line="360" w:lineRule="exact"/>
    </w:pPr>
    <w:rPr>
      <w:bCs/>
      <w:noProof/>
      <w:sz w:val="24"/>
      <w:u w:val="single"/>
    </w:rPr>
  </w:style>
  <w:style w:type="paragraph" w:styleId="TOC3">
    <w:name w:val="toc 3"/>
    <w:basedOn w:val="Normal"/>
    <w:next w:val="Normal"/>
    <w:autoRedefine/>
    <w:uiPriority w:val="39"/>
    <w:unhideWhenUsed/>
    <w:rsid w:val="00462174"/>
    <w:pPr>
      <w:spacing w:after="0"/>
    </w:pPr>
    <w:rPr>
      <w:smallCaps/>
    </w:rPr>
  </w:style>
  <w:style w:type="character" w:styleId="Hyperlink">
    <w:name w:val="Hyperlink"/>
    <w:basedOn w:val="DefaultParagraphFont"/>
    <w:uiPriority w:val="99"/>
    <w:unhideWhenUsed/>
    <w:rsid w:val="00462174"/>
    <w:rPr>
      <w:color w:val="26D07C" w:themeColor="hyperlink"/>
      <w:u w:val="single"/>
    </w:rPr>
  </w:style>
  <w:style w:type="paragraph" w:styleId="TOC4">
    <w:name w:val="toc 4"/>
    <w:basedOn w:val="Normal"/>
    <w:next w:val="Normal"/>
    <w:autoRedefine/>
    <w:uiPriority w:val="39"/>
    <w:unhideWhenUsed/>
    <w:rsid w:val="00462174"/>
    <w:pPr>
      <w:spacing w:after="0"/>
    </w:pPr>
  </w:style>
  <w:style w:type="paragraph" w:styleId="TOC5">
    <w:name w:val="toc 5"/>
    <w:basedOn w:val="Normal"/>
    <w:next w:val="Normal"/>
    <w:autoRedefine/>
    <w:uiPriority w:val="39"/>
    <w:unhideWhenUsed/>
    <w:rsid w:val="00462174"/>
    <w:pPr>
      <w:spacing w:after="0"/>
    </w:pPr>
  </w:style>
  <w:style w:type="paragraph" w:styleId="TOC6">
    <w:name w:val="toc 6"/>
    <w:basedOn w:val="Normal"/>
    <w:next w:val="Normal"/>
    <w:autoRedefine/>
    <w:uiPriority w:val="39"/>
    <w:unhideWhenUsed/>
    <w:rsid w:val="00462174"/>
    <w:pPr>
      <w:spacing w:after="0"/>
    </w:pPr>
  </w:style>
  <w:style w:type="paragraph" w:styleId="TOC7">
    <w:name w:val="toc 7"/>
    <w:basedOn w:val="Normal"/>
    <w:next w:val="Normal"/>
    <w:autoRedefine/>
    <w:uiPriority w:val="39"/>
    <w:unhideWhenUsed/>
    <w:rsid w:val="00462174"/>
    <w:pPr>
      <w:spacing w:after="0"/>
    </w:pPr>
  </w:style>
  <w:style w:type="paragraph" w:styleId="TOC8">
    <w:name w:val="toc 8"/>
    <w:basedOn w:val="Normal"/>
    <w:next w:val="Normal"/>
    <w:autoRedefine/>
    <w:uiPriority w:val="39"/>
    <w:unhideWhenUsed/>
    <w:rsid w:val="00462174"/>
    <w:pPr>
      <w:spacing w:after="0"/>
    </w:pPr>
  </w:style>
  <w:style w:type="paragraph" w:styleId="TOC9">
    <w:name w:val="toc 9"/>
    <w:basedOn w:val="Normal"/>
    <w:next w:val="Normal"/>
    <w:autoRedefine/>
    <w:uiPriority w:val="39"/>
    <w:unhideWhenUsed/>
    <w:rsid w:val="00462174"/>
    <w:pPr>
      <w:spacing w:after="0"/>
    </w:pPr>
  </w:style>
  <w:style w:type="paragraph" w:customStyle="1" w:styleId="ISEPHeadingforContentsPageonly">
    <w:name w:val="ISEP Heading for Contents Page only"/>
    <w:basedOn w:val="Heading2"/>
    <w:autoRedefine/>
    <w:qFormat/>
    <w:rsid w:val="00082BBA"/>
  </w:style>
  <w:style w:type="paragraph" w:customStyle="1" w:styleId="ISEPPagenumberincirclebluetext">
    <w:name w:val="ISEP Page number in circle bluetext"/>
    <w:basedOn w:val="ISEPPagenumberincircle"/>
    <w:autoRedefine/>
    <w:qFormat/>
    <w:rsid w:val="00435A1C"/>
    <w:rPr>
      <w:color w:val="00263E" w:themeColor="accent1"/>
    </w:rPr>
  </w:style>
  <w:style w:type="paragraph" w:customStyle="1" w:styleId="ISEPHeading1numberabove">
    <w:name w:val="ISEP Heading 1 number above"/>
    <w:basedOn w:val="Heading1"/>
    <w:autoRedefine/>
    <w:qFormat/>
    <w:rsid w:val="00C32A3A"/>
    <w:rPr>
      <w:color w:val="B8CCEA"/>
    </w:rPr>
  </w:style>
  <w:style w:type="paragraph" w:customStyle="1" w:styleId="ISEPMainTitle">
    <w:name w:val="ISEP Main Title"/>
    <w:basedOn w:val="ISEPHeading1numberabove"/>
    <w:autoRedefine/>
    <w:qFormat/>
    <w:rsid w:val="00425780"/>
    <w:pPr>
      <w:spacing w:line="760" w:lineRule="exact"/>
    </w:pPr>
    <w:rPr>
      <w:b/>
      <w:color w:val="3CDBC0" w:themeColor="accent2"/>
      <w:spacing w:val="-6"/>
      <w:sz w:val="84"/>
    </w:rPr>
  </w:style>
  <w:style w:type="paragraph" w:customStyle="1" w:styleId="ISEPMaintitleSub-heading">
    <w:name w:val="ISEP Main title Sub-heading"/>
    <w:basedOn w:val="Heading2"/>
    <w:autoRedefine/>
    <w:qFormat/>
    <w:rsid w:val="00CD591D"/>
    <w:pPr>
      <w:pBdr>
        <w:bottom w:val="none" w:sz="0" w:space="0" w:color="auto"/>
      </w:pBdr>
    </w:pPr>
    <w:rPr>
      <w:color w:val="FFFFFF" w:themeColor="background1"/>
      <w:spacing w:val="0"/>
      <w:sz w:val="38"/>
    </w:rPr>
  </w:style>
  <w:style w:type="paragraph" w:customStyle="1" w:styleId="ISEPFooterName">
    <w:name w:val="ISEP Footer Name"/>
    <w:basedOn w:val="ISEPFooter"/>
    <w:autoRedefine/>
    <w:qFormat/>
    <w:rsid w:val="00CD591D"/>
    <w:pPr>
      <w:pBdr>
        <w:top w:val="none" w:sz="0" w:space="0" w:color="auto"/>
      </w:pBdr>
      <w:spacing w:line="234" w:lineRule="exact"/>
    </w:pPr>
    <w:rPr>
      <w:rFonts w:asciiTheme="majorHAnsi" w:hAnsiTheme="majorHAnsi"/>
      <w:color w:val="FFFFFF" w:themeColor="background1"/>
      <w:sz w:val="24"/>
    </w:rPr>
  </w:style>
  <w:style w:type="paragraph" w:customStyle="1" w:styleId="ISEPFooternametext">
    <w:name w:val="ISEP Footer name text"/>
    <w:basedOn w:val="Normal"/>
    <w:autoRedefine/>
    <w:qFormat/>
    <w:rsid w:val="00425780"/>
    <w:pPr>
      <w:spacing w:after="80" w:line="234" w:lineRule="exact"/>
      <w:ind w:left="85"/>
    </w:pPr>
    <w:rPr>
      <w:color w:val="FFFFFF" w:themeColor="background1"/>
      <w:sz w:val="24"/>
    </w:rPr>
  </w:style>
  <w:style w:type="paragraph" w:customStyle="1" w:styleId="ISEPFootersecondarycontent">
    <w:name w:val="ISEP Footer secondary content"/>
    <w:basedOn w:val="ISEPFooternametext"/>
    <w:autoRedefine/>
    <w:qFormat/>
    <w:rsid w:val="00D87A71"/>
    <w:rPr>
      <w:color w:val="3CDBC0" w:themeColor="accent2"/>
      <w:spacing w:val="1"/>
    </w:rPr>
  </w:style>
  <w:style w:type="character" w:styleId="UnresolvedMention">
    <w:name w:val="Unresolved Mention"/>
    <w:basedOn w:val="DefaultParagraphFont"/>
    <w:uiPriority w:val="99"/>
    <w:semiHidden/>
    <w:unhideWhenUsed/>
    <w:rsid w:val="00854228"/>
    <w:rPr>
      <w:color w:val="605E5C"/>
      <w:shd w:val="clear" w:color="auto" w:fill="E1DFDD"/>
    </w:rPr>
  </w:style>
  <w:style w:type="character" w:styleId="PlaceholderText">
    <w:name w:val="Placeholder Text"/>
    <w:basedOn w:val="DefaultParagraphFont"/>
    <w:uiPriority w:val="99"/>
    <w:semiHidden/>
    <w:rsid w:val="00D87A71"/>
    <w:rPr>
      <w:color w:val="808080"/>
    </w:rPr>
  </w:style>
  <w:style w:type="character" w:customStyle="1" w:styleId="Style3">
    <w:name w:val="Style3"/>
    <w:basedOn w:val="DefaultParagraphFont"/>
    <w:uiPriority w:val="1"/>
    <w:rsid w:val="00D87A71"/>
    <w:rPr>
      <w:rFonts w:asciiTheme="minorHAnsi" w:hAnsiTheme="minorHAnsi"/>
      <w:b/>
      <w:sz w:val="24"/>
    </w:rPr>
  </w:style>
  <w:style w:type="character" w:customStyle="1" w:styleId="Style4">
    <w:name w:val="Style4"/>
    <w:basedOn w:val="DefaultParagraphFont"/>
    <w:uiPriority w:val="1"/>
    <w:rsid w:val="00D87A71"/>
    <w:rPr>
      <w:rFonts w:asciiTheme="minorHAnsi" w:hAnsiTheme="minorHAnsi"/>
    </w:rPr>
  </w:style>
  <w:style w:type="character" w:styleId="Strong">
    <w:name w:val="Strong"/>
    <w:basedOn w:val="DefaultParagraphFont"/>
    <w:uiPriority w:val="22"/>
    <w:qFormat/>
    <w:rsid w:val="00D87A71"/>
    <w:rPr>
      <w:b/>
      <w:bCs/>
    </w:rPr>
  </w:style>
  <w:style w:type="character" w:customStyle="1" w:styleId="PlaceholderText1">
    <w:name w:val="Placeholder Text1"/>
    <w:basedOn w:val="DefaultParagraphFont"/>
    <w:uiPriority w:val="99"/>
    <w:semiHidden/>
    <w:rsid w:val="00D87A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99792">
      <w:bodyDiv w:val="1"/>
      <w:marLeft w:val="0"/>
      <w:marRight w:val="0"/>
      <w:marTop w:val="0"/>
      <w:marBottom w:val="0"/>
      <w:divBdr>
        <w:top w:val="none" w:sz="0" w:space="0" w:color="auto"/>
        <w:left w:val="none" w:sz="0" w:space="0" w:color="auto"/>
        <w:bottom w:val="none" w:sz="0" w:space="0" w:color="auto"/>
        <w:right w:val="none" w:sz="0" w:space="0" w:color="auto"/>
      </w:divBdr>
    </w:div>
    <w:div w:id="863403249">
      <w:bodyDiv w:val="1"/>
      <w:marLeft w:val="0"/>
      <w:marRight w:val="0"/>
      <w:marTop w:val="0"/>
      <w:marBottom w:val="0"/>
      <w:divBdr>
        <w:top w:val="none" w:sz="0" w:space="0" w:color="auto"/>
        <w:left w:val="none" w:sz="0" w:space="0" w:color="auto"/>
        <w:bottom w:val="none" w:sz="0" w:space="0" w:color="auto"/>
        <w:right w:val="none" w:sz="0" w:space="0" w:color="auto"/>
      </w:divBdr>
    </w:div>
    <w:div w:id="152286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ema.net/legal/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sepgloba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Documents\ISEP%20rebrand%20from%20IEMA\ISEP%20Word%20landscape%20template%20-%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D4E1B4ED9A447EA43F9B6B6D2FE401"/>
        <w:category>
          <w:name w:val="General"/>
          <w:gallery w:val="placeholder"/>
        </w:category>
        <w:types>
          <w:type w:val="bbPlcHdr"/>
        </w:types>
        <w:behaviors>
          <w:behavior w:val="content"/>
        </w:behaviors>
        <w:guid w:val="{F758A3E6-D737-4729-889A-00ABF75E83B3}"/>
      </w:docPartPr>
      <w:docPartBody>
        <w:p w:rsidR="00837D69" w:rsidRDefault="005C683C" w:rsidP="005C683C">
          <w:pPr>
            <w:pStyle w:val="B2D4E1B4ED9A447EA43F9B6B6D2FE4014"/>
          </w:pPr>
          <w:r w:rsidRPr="00FD48C3">
            <w:rPr>
              <w:rStyle w:val="PlaceholderText"/>
            </w:rPr>
            <w:t>Choose an item.</w:t>
          </w:r>
        </w:p>
      </w:docPartBody>
    </w:docPart>
    <w:docPart>
      <w:docPartPr>
        <w:name w:val="BB3251F88B0147DDB636889FF316C4A5"/>
        <w:category>
          <w:name w:val="General"/>
          <w:gallery w:val="placeholder"/>
        </w:category>
        <w:types>
          <w:type w:val="bbPlcHdr"/>
        </w:types>
        <w:behaviors>
          <w:behavior w:val="content"/>
        </w:behaviors>
        <w:guid w:val="{2C952927-D4CA-4575-B4EB-96FB8874ADCC}"/>
      </w:docPartPr>
      <w:docPartBody>
        <w:p w:rsidR="00837D69" w:rsidRDefault="005C683C" w:rsidP="005C683C">
          <w:pPr>
            <w:pStyle w:val="BB3251F88B0147DDB636889FF316C4A54"/>
          </w:pPr>
          <w:r w:rsidRPr="00D87A71">
            <w:rPr>
              <w:rStyle w:val="PlaceholderText"/>
              <w:rFonts w:cs="Calibri"/>
              <w:sz w:val="21"/>
              <w:szCs w:val="21"/>
            </w:rPr>
            <w:t>Choose an item.</w:t>
          </w:r>
        </w:p>
      </w:docPartBody>
    </w:docPart>
    <w:docPart>
      <w:docPartPr>
        <w:name w:val="0F6F902FA25B45D4A3FA6FED32D8A507"/>
        <w:category>
          <w:name w:val="General"/>
          <w:gallery w:val="placeholder"/>
        </w:category>
        <w:types>
          <w:type w:val="bbPlcHdr"/>
        </w:types>
        <w:behaviors>
          <w:behavior w:val="content"/>
        </w:behaviors>
        <w:guid w:val="{92A2264E-1F2C-4574-B085-38C2E99295FC}"/>
      </w:docPartPr>
      <w:docPartBody>
        <w:p w:rsidR="00837D69" w:rsidRDefault="005C683C" w:rsidP="005C683C">
          <w:pPr>
            <w:pStyle w:val="0F6F902FA25B45D4A3FA6FED32D8A5074"/>
          </w:pPr>
          <w:r w:rsidRPr="00FD48C3">
            <w:rPr>
              <w:rStyle w:val="PlaceholderText"/>
            </w:rPr>
            <w:t>Choose an item.</w:t>
          </w:r>
        </w:p>
      </w:docPartBody>
    </w:docPart>
    <w:docPart>
      <w:docPartPr>
        <w:name w:val="6F7FC5141A614DCB86C45D48123F6B23"/>
        <w:category>
          <w:name w:val="General"/>
          <w:gallery w:val="placeholder"/>
        </w:category>
        <w:types>
          <w:type w:val="bbPlcHdr"/>
        </w:types>
        <w:behaviors>
          <w:behavior w:val="content"/>
        </w:behaviors>
        <w:guid w:val="{A36B7283-CDEC-4ABF-A165-3D91BFEB3229}"/>
      </w:docPartPr>
      <w:docPartBody>
        <w:p w:rsidR="00837D69" w:rsidRDefault="005C683C" w:rsidP="005C683C">
          <w:pPr>
            <w:pStyle w:val="6F7FC5141A614DCB86C45D48123F6B234"/>
          </w:pPr>
          <w:r w:rsidRPr="00D87A71">
            <w:rPr>
              <w:rStyle w:val="PlaceholderText"/>
              <w:rFonts w:cs="Calibri"/>
              <w:sz w:val="21"/>
              <w:szCs w:val="21"/>
            </w:rPr>
            <w:t>Choose an item.</w:t>
          </w:r>
        </w:p>
      </w:docPartBody>
    </w:docPart>
    <w:docPart>
      <w:docPartPr>
        <w:name w:val="B3449B8C09E9484694EE111C4FE68DEE"/>
        <w:category>
          <w:name w:val="General"/>
          <w:gallery w:val="placeholder"/>
        </w:category>
        <w:types>
          <w:type w:val="bbPlcHdr"/>
        </w:types>
        <w:behaviors>
          <w:behavior w:val="content"/>
        </w:behaviors>
        <w:guid w:val="{4A8D0EC9-B2FF-4530-9668-0BE160CDA1F4}"/>
      </w:docPartPr>
      <w:docPartBody>
        <w:p w:rsidR="00837D69" w:rsidRDefault="005C683C" w:rsidP="005C683C">
          <w:pPr>
            <w:pStyle w:val="B3449B8C09E9484694EE111C4FE68DEE4"/>
          </w:pPr>
          <w:r w:rsidRPr="00D87A71">
            <w:rPr>
              <w:rStyle w:val="PlaceholderText"/>
              <w:rFonts w:cs="Calibri"/>
              <w:sz w:val="21"/>
              <w:szCs w:val="21"/>
            </w:rPr>
            <w:t>Choose an item.</w:t>
          </w:r>
        </w:p>
      </w:docPartBody>
    </w:docPart>
    <w:docPart>
      <w:docPartPr>
        <w:name w:val="52E827F5A34E43299F6EDDC90A90914D"/>
        <w:category>
          <w:name w:val="General"/>
          <w:gallery w:val="placeholder"/>
        </w:category>
        <w:types>
          <w:type w:val="bbPlcHdr"/>
        </w:types>
        <w:behaviors>
          <w:behavior w:val="content"/>
        </w:behaviors>
        <w:guid w:val="{40D282DD-016E-47D8-9B04-D5AFE25D2D54}"/>
      </w:docPartPr>
      <w:docPartBody>
        <w:p w:rsidR="00837D69" w:rsidRDefault="005C683C" w:rsidP="005C683C">
          <w:pPr>
            <w:pStyle w:val="52E827F5A34E43299F6EDDC90A90914D4"/>
          </w:pPr>
          <w:r w:rsidRPr="00D87A71">
            <w:rPr>
              <w:rStyle w:val="PlaceholderText"/>
              <w:rFonts w:cs="Calibri"/>
              <w:sz w:val="21"/>
              <w:szCs w:val="21"/>
            </w:rPr>
            <w:t>Choose an item.</w:t>
          </w:r>
        </w:p>
      </w:docPartBody>
    </w:docPart>
    <w:docPart>
      <w:docPartPr>
        <w:name w:val="204F861D7E1C40B6838F6E3225FB1CFA"/>
        <w:category>
          <w:name w:val="General"/>
          <w:gallery w:val="placeholder"/>
        </w:category>
        <w:types>
          <w:type w:val="bbPlcHdr"/>
        </w:types>
        <w:behaviors>
          <w:behavior w:val="content"/>
        </w:behaviors>
        <w:guid w:val="{FC1CFDCD-058E-40CE-856B-70A357E233A6}"/>
      </w:docPartPr>
      <w:docPartBody>
        <w:p w:rsidR="00837D69" w:rsidRDefault="005C683C" w:rsidP="005C683C">
          <w:pPr>
            <w:pStyle w:val="204F861D7E1C40B6838F6E3225FB1CFA4"/>
          </w:pPr>
          <w:r w:rsidRPr="00D87A71">
            <w:rPr>
              <w:rStyle w:val="PlaceholderText"/>
              <w:rFonts w:cs="Calibri"/>
              <w:sz w:val="21"/>
              <w:szCs w:val="21"/>
            </w:rPr>
            <w:t>Choose an item.</w:t>
          </w:r>
        </w:p>
      </w:docPartBody>
    </w:docPart>
    <w:docPart>
      <w:docPartPr>
        <w:name w:val="7FCAECCB37AE444E8E562242B8B4F86D"/>
        <w:category>
          <w:name w:val="General"/>
          <w:gallery w:val="placeholder"/>
        </w:category>
        <w:types>
          <w:type w:val="bbPlcHdr"/>
        </w:types>
        <w:behaviors>
          <w:behavior w:val="content"/>
        </w:behaviors>
        <w:guid w:val="{04ED637F-025C-48F6-96A3-610750DA6096}"/>
      </w:docPartPr>
      <w:docPartBody>
        <w:p w:rsidR="00837D69" w:rsidRDefault="005C683C" w:rsidP="005C683C">
          <w:pPr>
            <w:pStyle w:val="7FCAECCB37AE444E8E562242B8B4F86D4"/>
          </w:pPr>
          <w:r w:rsidRPr="00D87A71">
            <w:rPr>
              <w:rStyle w:val="PlaceholderText"/>
              <w:rFonts w:cs="Calibri"/>
              <w:sz w:val="21"/>
              <w:szCs w:val="21"/>
            </w:rPr>
            <w:t>Choose an item.</w:t>
          </w:r>
        </w:p>
      </w:docPartBody>
    </w:docPart>
    <w:docPart>
      <w:docPartPr>
        <w:name w:val="0D6FDEF599EB4CA19B986DC2294B6CC0"/>
        <w:category>
          <w:name w:val="General"/>
          <w:gallery w:val="placeholder"/>
        </w:category>
        <w:types>
          <w:type w:val="bbPlcHdr"/>
        </w:types>
        <w:behaviors>
          <w:behavior w:val="content"/>
        </w:behaviors>
        <w:guid w:val="{8A81E2EB-1D4C-4B74-A439-BED83C0D73F1}"/>
      </w:docPartPr>
      <w:docPartBody>
        <w:p w:rsidR="00837D69" w:rsidRDefault="005C683C" w:rsidP="005C683C">
          <w:pPr>
            <w:pStyle w:val="0D6FDEF599EB4CA19B986DC2294B6CC04"/>
          </w:pPr>
          <w:r w:rsidRPr="00D87A71">
            <w:rPr>
              <w:rStyle w:val="PlaceholderText"/>
              <w:rFonts w:cs="Calibri"/>
              <w:sz w:val="21"/>
              <w:szCs w:val="21"/>
            </w:rPr>
            <w:t>Choose an item.</w:t>
          </w:r>
        </w:p>
      </w:docPartBody>
    </w:docPart>
    <w:docPart>
      <w:docPartPr>
        <w:name w:val="3EA8352EE8634B779B940E3DAF66A99D"/>
        <w:category>
          <w:name w:val="General"/>
          <w:gallery w:val="placeholder"/>
        </w:category>
        <w:types>
          <w:type w:val="bbPlcHdr"/>
        </w:types>
        <w:behaviors>
          <w:behavior w:val="content"/>
        </w:behaviors>
        <w:guid w:val="{AB3EBD32-1F7D-4E6E-9CE2-0C21F82C27FD}"/>
      </w:docPartPr>
      <w:docPartBody>
        <w:p w:rsidR="00837D69" w:rsidRDefault="005C683C" w:rsidP="005C683C">
          <w:pPr>
            <w:pStyle w:val="3EA8352EE8634B779B940E3DAF66A99D4"/>
          </w:pPr>
          <w:r w:rsidRPr="00D87A71">
            <w:rPr>
              <w:rStyle w:val="PlaceholderText"/>
              <w:sz w:val="21"/>
              <w:szCs w:val="21"/>
            </w:rPr>
            <w:t>Click or tap to enter a date.</w:t>
          </w:r>
        </w:p>
      </w:docPartBody>
    </w:docPart>
    <w:docPart>
      <w:docPartPr>
        <w:name w:val="B04B7239C7144FEB9F2E48D41D3ED357"/>
        <w:category>
          <w:name w:val="General"/>
          <w:gallery w:val="placeholder"/>
        </w:category>
        <w:types>
          <w:type w:val="bbPlcHdr"/>
        </w:types>
        <w:behaviors>
          <w:behavior w:val="content"/>
        </w:behaviors>
        <w:guid w:val="{3B1F6401-558B-4511-BDE6-F622B83D2367}"/>
      </w:docPartPr>
      <w:docPartBody>
        <w:p w:rsidR="00837D69" w:rsidRDefault="005C683C" w:rsidP="005C683C">
          <w:pPr>
            <w:pStyle w:val="B04B7239C7144FEB9F2E48D41D3ED3574"/>
          </w:pPr>
          <w:r w:rsidRPr="009B7BA6">
            <w:rPr>
              <w:rStyle w:val="PlaceholderText"/>
            </w:rPr>
            <w:t>Choose an item.</w:t>
          </w:r>
        </w:p>
      </w:docPartBody>
    </w:docPart>
    <w:docPart>
      <w:docPartPr>
        <w:name w:val="EAE148A97F4F4C02AB187E252F50943C"/>
        <w:category>
          <w:name w:val="General"/>
          <w:gallery w:val="placeholder"/>
        </w:category>
        <w:types>
          <w:type w:val="bbPlcHdr"/>
        </w:types>
        <w:behaviors>
          <w:behavior w:val="content"/>
        </w:behaviors>
        <w:guid w:val="{B3CB9651-2583-42D6-A005-0A8429C8EC0C}"/>
      </w:docPartPr>
      <w:docPartBody>
        <w:p w:rsidR="00837D69" w:rsidRDefault="005C683C" w:rsidP="005C683C">
          <w:pPr>
            <w:pStyle w:val="EAE148A97F4F4C02AB187E252F50943C4"/>
          </w:pPr>
          <w:r w:rsidRPr="009B7BA6">
            <w:rPr>
              <w:rStyle w:val="PlaceholderText"/>
            </w:rPr>
            <w:t>Choose an item.</w:t>
          </w:r>
        </w:p>
      </w:docPartBody>
    </w:docPart>
    <w:docPart>
      <w:docPartPr>
        <w:name w:val="B6436A34266E47DE8F3A019E9BD242D4"/>
        <w:category>
          <w:name w:val="General"/>
          <w:gallery w:val="placeholder"/>
        </w:category>
        <w:types>
          <w:type w:val="bbPlcHdr"/>
        </w:types>
        <w:behaviors>
          <w:behavior w:val="content"/>
        </w:behaviors>
        <w:guid w:val="{BF3101FA-8F14-4323-9918-100DBCB9331A}"/>
      </w:docPartPr>
      <w:docPartBody>
        <w:p w:rsidR="00837D69" w:rsidRDefault="005C683C" w:rsidP="005C683C">
          <w:pPr>
            <w:pStyle w:val="B6436A34266E47DE8F3A019E9BD242D44"/>
          </w:pPr>
          <w:r w:rsidRPr="00D87A71">
            <w:rPr>
              <w:rStyle w:val="PlaceholderText"/>
              <w:rFonts w:cs="Calibri"/>
              <w:color w:val="auto"/>
              <w:sz w:val="21"/>
              <w:szCs w:val="21"/>
            </w:rPr>
            <w:t>Choose an item.</w:t>
          </w:r>
        </w:p>
      </w:docPartBody>
    </w:docPart>
    <w:docPart>
      <w:docPartPr>
        <w:name w:val="CFFA0AF51C7E45FF8091C9DBB3D51C49"/>
        <w:category>
          <w:name w:val="General"/>
          <w:gallery w:val="placeholder"/>
        </w:category>
        <w:types>
          <w:type w:val="bbPlcHdr"/>
        </w:types>
        <w:behaviors>
          <w:behavior w:val="content"/>
        </w:behaviors>
        <w:guid w:val="{2531950B-4DED-49A4-A436-274DC38F083A}"/>
      </w:docPartPr>
      <w:docPartBody>
        <w:p w:rsidR="00837D69" w:rsidRDefault="005C683C" w:rsidP="005C683C">
          <w:pPr>
            <w:pStyle w:val="CFFA0AF51C7E45FF8091C9DBB3D51C494"/>
          </w:pPr>
          <w:r w:rsidRPr="00D87A71">
            <w:rPr>
              <w:rStyle w:val="PlaceholderText"/>
              <w:sz w:val="21"/>
              <w:szCs w:val="21"/>
            </w:rPr>
            <w:t>Click or tap to enter a date.</w:t>
          </w:r>
        </w:p>
      </w:docPartBody>
    </w:docPart>
    <w:docPart>
      <w:docPartPr>
        <w:name w:val="59902EFBAD13400EB4EF215ABC582C49"/>
        <w:category>
          <w:name w:val="General"/>
          <w:gallery w:val="placeholder"/>
        </w:category>
        <w:types>
          <w:type w:val="bbPlcHdr"/>
        </w:types>
        <w:behaviors>
          <w:behavior w:val="content"/>
        </w:behaviors>
        <w:guid w:val="{D96E7931-DD6A-44C4-AC8A-72820B6F311D}"/>
      </w:docPartPr>
      <w:docPartBody>
        <w:p w:rsidR="00837D69" w:rsidRDefault="005C683C" w:rsidP="005C683C">
          <w:pPr>
            <w:pStyle w:val="59902EFBAD13400EB4EF215ABC582C494"/>
          </w:pPr>
          <w:r w:rsidRPr="009B7BA6">
            <w:rPr>
              <w:rStyle w:val="PlaceholderText"/>
            </w:rPr>
            <w:t>Choose an item.</w:t>
          </w:r>
        </w:p>
      </w:docPartBody>
    </w:docPart>
    <w:docPart>
      <w:docPartPr>
        <w:name w:val="A9D8C7C5E2184901B9AD22E9784B77E4"/>
        <w:category>
          <w:name w:val="General"/>
          <w:gallery w:val="placeholder"/>
        </w:category>
        <w:types>
          <w:type w:val="bbPlcHdr"/>
        </w:types>
        <w:behaviors>
          <w:behavior w:val="content"/>
        </w:behaviors>
        <w:guid w:val="{76428CA7-33D1-432B-8ABE-E56C0E3E75DB}"/>
      </w:docPartPr>
      <w:docPartBody>
        <w:p w:rsidR="00837D69" w:rsidRDefault="005C683C" w:rsidP="005C683C">
          <w:pPr>
            <w:pStyle w:val="A9D8C7C5E2184901B9AD22E9784B77E44"/>
          </w:pPr>
          <w:r w:rsidRPr="009B7BA6">
            <w:rPr>
              <w:rStyle w:val="PlaceholderText"/>
            </w:rPr>
            <w:t>Choose an item.</w:t>
          </w:r>
        </w:p>
      </w:docPartBody>
    </w:docPart>
    <w:docPart>
      <w:docPartPr>
        <w:name w:val="EC45350A495B4894946B95135587F815"/>
        <w:category>
          <w:name w:val="General"/>
          <w:gallery w:val="placeholder"/>
        </w:category>
        <w:types>
          <w:type w:val="bbPlcHdr"/>
        </w:types>
        <w:behaviors>
          <w:behavior w:val="content"/>
        </w:behaviors>
        <w:guid w:val="{AC00C1C0-6492-425B-8ACC-9C9ED2781095}"/>
      </w:docPartPr>
      <w:docPartBody>
        <w:p w:rsidR="00837D69" w:rsidRDefault="005C683C" w:rsidP="005C683C">
          <w:pPr>
            <w:pStyle w:val="EC45350A495B4894946B95135587F8154"/>
          </w:pPr>
          <w:r w:rsidRPr="00D87A71">
            <w:rPr>
              <w:rStyle w:val="PlaceholderText"/>
              <w:sz w:val="21"/>
              <w:szCs w:val="21"/>
            </w:rPr>
            <w:t>Click or tap to enter a date.</w:t>
          </w:r>
        </w:p>
      </w:docPartBody>
    </w:docPart>
    <w:docPart>
      <w:docPartPr>
        <w:name w:val="1CE01EB9340C4A83A7432D554636DDDD"/>
        <w:category>
          <w:name w:val="General"/>
          <w:gallery w:val="placeholder"/>
        </w:category>
        <w:types>
          <w:type w:val="bbPlcHdr"/>
        </w:types>
        <w:behaviors>
          <w:behavior w:val="content"/>
        </w:behaviors>
        <w:guid w:val="{318C236E-B7B1-41BE-A956-BDB262A2E173}"/>
      </w:docPartPr>
      <w:docPartBody>
        <w:p w:rsidR="00837D69" w:rsidRDefault="005C683C" w:rsidP="005C683C">
          <w:pPr>
            <w:pStyle w:val="1CE01EB9340C4A83A7432D554636DDDD4"/>
          </w:pPr>
          <w:r w:rsidRPr="009B7BA6">
            <w:rPr>
              <w:rStyle w:val="PlaceholderText"/>
            </w:rPr>
            <w:t>Choose an item.</w:t>
          </w:r>
        </w:p>
      </w:docPartBody>
    </w:docPart>
    <w:docPart>
      <w:docPartPr>
        <w:name w:val="E49B1F6DFF6C43F8A0DF1331C4E0C903"/>
        <w:category>
          <w:name w:val="General"/>
          <w:gallery w:val="placeholder"/>
        </w:category>
        <w:types>
          <w:type w:val="bbPlcHdr"/>
        </w:types>
        <w:behaviors>
          <w:behavior w:val="content"/>
        </w:behaviors>
        <w:guid w:val="{6C4FACBC-26CE-4CCF-9476-0D163CFCE03F}"/>
      </w:docPartPr>
      <w:docPartBody>
        <w:p w:rsidR="00837D69" w:rsidRDefault="005C683C" w:rsidP="005C683C">
          <w:pPr>
            <w:pStyle w:val="E49B1F6DFF6C43F8A0DF1331C4E0C9034"/>
          </w:pPr>
          <w:r w:rsidRPr="00D87A71">
            <w:rPr>
              <w:rStyle w:val="PlaceholderText"/>
              <w:sz w:val="21"/>
              <w:szCs w:val="21"/>
            </w:rPr>
            <w:t>Click or tap to enter a date.</w:t>
          </w:r>
        </w:p>
      </w:docPartBody>
    </w:docPart>
    <w:docPart>
      <w:docPartPr>
        <w:name w:val="3330F2CE5AC2408CA1A3FEA150202BC2"/>
        <w:category>
          <w:name w:val="General"/>
          <w:gallery w:val="placeholder"/>
        </w:category>
        <w:types>
          <w:type w:val="bbPlcHdr"/>
        </w:types>
        <w:behaviors>
          <w:behavior w:val="content"/>
        </w:behaviors>
        <w:guid w:val="{B7DC0C56-2951-4596-8ACF-2D0764CF974A}"/>
      </w:docPartPr>
      <w:docPartBody>
        <w:p w:rsidR="00837D69" w:rsidRDefault="005C683C" w:rsidP="005C683C">
          <w:pPr>
            <w:pStyle w:val="3330F2CE5AC2408CA1A3FEA150202BC24"/>
          </w:pPr>
          <w:r w:rsidRPr="009B7BA6">
            <w:rPr>
              <w:rStyle w:val="PlaceholderText"/>
            </w:rPr>
            <w:t>Choose an item.</w:t>
          </w:r>
        </w:p>
      </w:docPartBody>
    </w:docPart>
    <w:docPart>
      <w:docPartPr>
        <w:name w:val="C13A6FA28DD149AF9ACEF2F0D01FAB0A"/>
        <w:category>
          <w:name w:val="General"/>
          <w:gallery w:val="placeholder"/>
        </w:category>
        <w:types>
          <w:type w:val="bbPlcHdr"/>
        </w:types>
        <w:behaviors>
          <w:behavior w:val="content"/>
        </w:behaviors>
        <w:guid w:val="{0238D404-0753-48D2-9B30-F14225C122F7}"/>
      </w:docPartPr>
      <w:docPartBody>
        <w:p w:rsidR="00837D69" w:rsidRDefault="005C683C" w:rsidP="005C683C">
          <w:pPr>
            <w:pStyle w:val="C13A6FA28DD149AF9ACEF2F0D01FAB0A4"/>
          </w:pPr>
          <w:r w:rsidRPr="00D87A71">
            <w:rPr>
              <w:rStyle w:val="PlaceholderText"/>
              <w:sz w:val="21"/>
              <w:szCs w:val="21"/>
            </w:rPr>
            <w:t>Click or tap to enter a date.</w:t>
          </w:r>
        </w:p>
      </w:docPartBody>
    </w:docPart>
    <w:docPart>
      <w:docPartPr>
        <w:name w:val="5F2308D09F4649B596BD686E289482ED"/>
        <w:category>
          <w:name w:val="General"/>
          <w:gallery w:val="placeholder"/>
        </w:category>
        <w:types>
          <w:type w:val="bbPlcHdr"/>
        </w:types>
        <w:behaviors>
          <w:behavior w:val="content"/>
        </w:behaviors>
        <w:guid w:val="{A1D46C38-36A5-45F8-A5E1-44BF9D2A6ED4}"/>
      </w:docPartPr>
      <w:docPartBody>
        <w:p w:rsidR="00837D69" w:rsidRDefault="005C683C" w:rsidP="005C683C">
          <w:pPr>
            <w:pStyle w:val="5F2308D09F4649B596BD686E289482ED4"/>
          </w:pPr>
          <w:r w:rsidRPr="00D87A71">
            <w:rPr>
              <w:rStyle w:val="PlaceholderText"/>
              <w:sz w:val="21"/>
              <w:szCs w:val="21"/>
            </w:rPr>
            <w:t>Click or tap to enter a date.</w:t>
          </w:r>
        </w:p>
      </w:docPartBody>
    </w:docPart>
    <w:docPart>
      <w:docPartPr>
        <w:name w:val="B828F270D83A4BE08854BECC1504EC98"/>
        <w:category>
          <w:name w:val="General"/>
          <w:gallery w:val="placeholder"/>
        </w:category>
        <w:types>
          <w:type w:val="bbPlcHdr"/>
        </w:types>
        <w:behaviors>
          <w:behavior w:val="content"/>
        </w:behaviors>
        <w:guid w:val="{1A44EED8-DBF4-4BBD-8676-AB88024D9D48}"/>
      </w:docPartPr>
      <w:docPartBody>
        <w:p w:rsidR="004F5C2F" w:rsidRDefault="005C683C" w:rsidP="005C683C">
          <w:pPr>
            <w:pStyle w:val="B828F270D83A4BE08854BECC1504EC984"/>
          </w:pPr>
          <w:r w:rsidRPr="009B7BA6">
            <w:rPr>
              <w:rStyle w:val="PlaceholderText"/>
            </w:rPr>
            <w:t>Choose an item.</w:t>
          </w:r>
        </w:p>
      </w:docPartBody>
    </w:docPart>
    <w:docPart>
      <w:docPartPr>
        <w:name w:val="25B4A0C12CFD4B59B0D7BF34A4428BEA"/>
        <w:category>
          <w:name w:val="General"/>
          <w:gallery w:val="placeholder"/>
        </w:category>
        <w:types>
          <w:type w:val="bbPlcHdr"/>
        </w:types>
        <w:behaviors>
          <w:behavior w:val="content"/>
        </w:behaviors>
        <w:guid w:val="{6ED5A8D4-9FB9-4178-A87F-06322056A283}"/>
      </w:docPartPr>
      <w:docPartBody>
        <w:p w:rsidR="004F5C2F" w:rsidRDefault="005C683C" w:rsidP="005C683C">
          <w:pPr>
            <w:pStyle w:val="25B4A0C12CFD4B59B0D7BF34A4428BEA4"/>
          </w:pPr>
          <w:r w:rsidRPr="009B7BA6">
            <w:rPr>
              <w:rStyle w:val="PlaceholderText"/>
            </w:rPr>
            <w:t>Choose an item.</w:t>
          </w:r>
        </w:p>
      </w:docPartBody>
    </w:docPart>
    <w:docPart>
      <w:docPartPr>
        <w:name w:val="6974D0B5D5E845EE821BBA32AFDFA22E"/>
        <w:category>
          <w:name w:val="General"/>
          <w:gallery w:val="placeholder"/>
        </w:category>
        <w:types>
          <w:type w:val="bbPlcHdr"/>
        </w:types>
        <w:behaviors>
          <w:behavior w:val="content"/>
        </w:behaviors>
        <w:guid w:val="{2D4803DF-1825-409D-992B-6D5BB6232919}"/>
      </w:docPartPr>
      <w:docPartBody>
        <w:p w:rsidR="004F5C2F" w:rsidRDefault="005C683C" w:rsidP="005C683C">
          <w:pPr>
            <w:pStyle w:val="6974D0B5D5E845EE821BBA32AFDFA22E4"/>
          </w:pPr>
          <w:r w:rsidRPr="009B7BA6">
            <w:rPr>
              <w:rStyle w:val="PlaceholderText"/>
            </w:rPr>
            <w:t>Choose an item.</w:t>
          </w:r>
        </w:p>
      </w:docPartBody>
    </w:docPart>
    <w:docPart>
      <w:docPartPr>
        <w:name w:val="0A62E833EBC3406B82B2FCD1D3602425"/>
        <w:category>
          <w:name w:val="General"/>
          <w:gallery w:val="placeholder"/>
        </w:category>
        <w:types>
          <w:type w:val="bbPlcHdr"/>
        </w:types>
        <w:behaviors>
          <w:behavior w:val="content"/>
        </w:behaviors>
        <w:guid w:val="{DC7EE56A-7F88-459F-BDD7-CC9F59BD13FD}"/>
      </w:docPartPr>
      <w:docPartBody>
        <w:p w:rsidR="004F5C2F" w:rsidRDefault="005C683C" w:rsidP="005C683C">
          <w:pPr>
            <w:pStyle w:val="0A62E833EBC3406B82B2FCD1D36024254"/>
          </w:pPr>
          <w:r w:rsidRPr="009B7BA6">
            <w:rPr>
              <w:rStyle w:val="PlaceholderText"/>
            </w:rPr>
            <w:t>Choose an item.</w:t>
          </w:r>
        </w:p>
      </w:docPartBody>
    </w:docPart>
    <w:docPart>
      <w:docPartPr>
        <w:name w:val="064E1946F3BA4BDEA7004D6DC7A55085"/>
        <w:category>
          <w:name w:val="General"/>
          <w:gallery w:val="placeholder"/>
        </w:category>
        <w:types>
          <w:type w:val="bbPlcHdr"/>
        </w:types>
        <w:behaviors>
          <w:behavior w:val="content"/>
        </w:behaviors>
        <w:guid w:val="{8F9B01E6-D985-4DBF-9171-EFB8F588B0E2}"/>
      </w:docPartPr>
      <w:docPartBody>
        <w:p w:rsidR="004F5C2F" w:rsidRDefault="005C683C" w:rsidP="005C683C">
          <w:pPr>
            <w:pStyle w:val="064E1946F3BA4BDEA7004D6DC7A550854"/>
          </w:pPr>
          <w:r w:rsidRPr="009B7BA6">
            <w:rPr>
              <w:rStyle w:val="PlaceholderText"/>
            </w:rPr>
            <w:t>Choose an item.</w:t>
          </w:r>
        </w:p>
      </w:docPartBody>
    </w:docPart>
    <w:docPart>
      <w:docPartPr>
        <w:name w:val="9491F12D3E6D4E04ADB7D40733432ABF"/>
        <w:category>
          <w:name w:val="General"/>
          <w:gallery w:val="placeholder"/>
        </w:category>
        <w:types>
          <w:type w:val="bbPlcHdr"/>
        </w:types>
        <w:behaviors>
          <w:behavior w:val="content"/>
        </w:behaviors>
        <w:guid w:val="{E01DDD8E-DDEB-4845-9616-4DDF14C2FF1B}"/>
      </w:docPartPr>
      <w:docPartBody>
        <w:p w:rsidR="004F5C2F" w:rsidRDefault="005C683C" w:rsidP="005C683C">
          <w:pPr>
            <w:pStyle w:val="9491F12D3E6D4E04ADB7D40733432ABF4"/>
          </w:pPr>
          <w:r w:rsidRPr="009B7BA6">
            <w:rPr>
              <w:rStyle w:val="PlaceholderText"/>
            </w:rPr>
            <w:t>Choose an item.</w:t>
          </w:r>
        </w:p>
      </w:docPartBody>
    </w:docPart>
    <w:docPart>
      <w:docPartPr>
        <w:name w:val="5E2784FE23F3422C99F33BA03CAE81D2"/>
        <w:category>
          <w:name w:val="General"/>
          <w:gallery w:val="placeholder"/>
        </w:category>
        <w:types>
          <w:type w:val="bbPlcHdr"/>
        </w:types>
        <w:behaviors>
          <w:behavior w:val="content"/>
        </w:behaviors>
        <w:guid w:val="{82E27248-0D42-44BF-B91D-730B917A3C0B}"/>
      </w:docPartPr>
      <w:docPartBody>
        <w:p w:rsidR="004F5C2F" w:rsidRDefault="005C683C" w:rsidP="005C683C">
          <w:pPr>
            <w:pStyle w:val="5E2784FE23F3422C99F33BA03CAE81D2"/>
          </w:pPr>
          <w:r w:rsidRPr="00D87A71">
            <w:rPr>
              <w:rStyle w:val="PlaceholderText"/>
              <w:rFonts w:cs="Calibri"/>
              <w:sz w:val="21"/>
              <w:szCs w:val="21"/>
            </w:rPr>
            <w:t>Choose an item.</w:t>
          </w:r>
        </w:p>
      </w:docPartBody>
    </w:docPart>
    <w:docPart>
      <w:docPartPr>
        <w:name w:val="926D03EF200541CC978C843EC9458511"/>
        <w:category>
          <w:name w:val="General"/>
          <w:gallery w:val="placeholder"/>
        </w:category>
        <w:types>
          <w:type w:val="bbPlcHdr"/>
        </w:types>
        <w:behaviors>
          <w:behavior w:val="content"/>
        </w:behaviors>
        <w:guid w:val="{01A0D460-B267-4E17-8A4F-DD9B05935C3B}"/>
      </w:docPartPr>
      <w:docPartBody>
        <w:p w:rsidR="004F5C2F" w:rsidRDefault="005C683C" w:rsidP="005C683C">
          <w:pPr>
            <w:pStyle w:val="926D03EF200541CC978C843EC9458511"/>
          </w:pPr>
          <w:r w:rsidRPr="00D87A71">
            <w:rPr>
              <w:rStyle w:val="PlaceholderText"/>
              <w:rFonts w:cs="Calibri"/>
              <w:sz w:val="21"/>
              <w:szCs w:val="21"/>
            </w:rPr>
            <w:t>Choose an item.</w:t>
          </w:r>
        </w:p>
      </w:docPartBody>
    </w:docPart>
    <w:docPart>
      <w:docPartPr>
        <w:name w:val="BAF5F31A44184154A845B6184472059E"/>
        <w:category>
          <w:name w:val="General"/>
          <w:gallery w:val="placeholder"/>
        </w:category>
        <w:types>
          <w:type w:val="bbPlcHdr"/>
        </w:types>
        <w:behaviors>
          <w:behavior w:val="content"/>
        </w:behaviors>
        <w:guid w:val="{FF4F9F20-D246-4CAD-A723-3B2D3785AAC2}"/>
      </w:docPartPr>
      <w:docPartBody>
        <w:p w:rsidR="004F5C2F" w:rsidRDefault="005C683C" w:rsidP="005C683C">
          <w:pPr>
            <w:pStyle w:val="BAF5F31A44184154A845B6184472059E"/>
          </w:pPr>
          <w:r w:rsidRPr="00D87A71">
            <w:rPr>
              <w:rStyle w:val="PlaceholderText"/>
              <w:rFonts w:cs="Calibri"/>
              <w:sz w:val="21"/>
              <w:szCs w:val="21"/>
            </w:rPr>
            <w:t>Choose an item.</w:t>
          </w:r>
        </w:p>
      </w:docPartBody>
    </w:docPart>
    <w:docPart>
      <w:docPartPr>
        <w:name w:val="6FABB06147D241BDA131ED20392CA92B"/>
        <w:category>
          <w:name w:val="General"/>
          <w:gallery w:val="placeholder"/>
        </w:category>
        <w:types>
          <w:type w:val="bbPlcHdr"/>
        </w:types>
        <w:behaviors>
          <w:behavior w:val="content"/>
        </w:behaviors>
        <w:guid w:val="{781E516C-30D6-4038-92ED-4B3B8DD18AA8}"/>
      </w:docPartPr>
      <w:docPartBody>
        <w:p w:rsidR="004F5C2F" w:rsidRDefault="005C683C" w:rsidP="005C683C">
          <w:pPr>
            <w:pStyle w:val="6FABB06147D241BDA131ED20392CA92B"/>
          </w:pPr>
          <w:r w:rsidRPr="00D87A71">
            <w:rPr>
              <w:rStyle w:val="PlaceholderText"/>
              <w:rFonts w:cs="Calibri"/>
              <w:sz w:val="21"/>
              <w:szCs w:val="21"/>
            </w:rPr>
            <w:t>Choose an item.</w:t>
          </w:r>
        </w:p>
      </w:docPartBody>
    </w:docPart>
    <w:docPart>
      <w:docPartPr>
        <w:name w:val="16A8AB3CC62346AD8C023955D542145A"/>
        <w:category>
          <w:name w:val="General"/>
          <w:gallery w:val="placeholder"/>
        </w:category>
        <w:types>
          <w:type w:val="bbPlcHdr"/>
        </w:types>
        <w:behaviors>
          <w:behavior w:val="content"/>
        </w:behaviors>
        <w:guid w:val="{6E733B30-B1CA-4164-A25F-AE020252E4C9}"/>
      </w:docPartPr>
      <w:docPartBody>
        <w:p w:rsidR="004F5C2F" w:rsidRDefault="005C683C" w:rsidP="005C683C">
          <w:pPr>
            <w:pStyle w:val="16A8AB3CC62346AD8C023955D542145A"/>
          </w:pPr>
          <w:r w:rsidRPr="00D87A71">
            <w:rPr>
              <w:rStyle w:val="PlaceholderText"/>
              <w:rFonts w:cs="Calibri"/>
              <w:sz w:val="21"/>
              <w:szCs w:val="21"/>
            </w:rPr>
            <w:t>Choose an item.</w:t>
          </w:r>
        </w:p>
      </w:docPartBody>
    </w:docPart>
    <w:docPart>
      <w:docPartPr>
        <w:name w:val="8FDB26C2632B4EF19F70A6E532CAF936"/>
        <w:category>
          <w:name w:val="General"/>
          <w:gallery w:val="placeholder"/>
        </w:category>
        <w:types>
          <w:type w:val="bbPlcHdr"/>
        </w:types>
        <w:behaviors>
          <w:behavior w:val="content"/>
        </w:behaviors>
        <w:guid w:val="{4265D977-298B-4A00-A370-438218D9BCF6}"/>
      </w:docPartPr>
      <w:docPartBody>
        <w:p w:rsidR="004F5C2F" w:rsidRDefault="005C683C" w:rsidP="005C683C">
          <w:pPr>
            <w:pStyle w:val="8FDB26C2632B4EF19F70A6E532CAF936"/>
          </w:pPr>
          <w:r w:rsidRPr="00F43E77">
            <w:rPr>
              <w:rStyle w:val="PlaceholderText"/>
            </w:rPr>
            <w:t>Choose an item.</w:t>
          </w:r>
        </w:p>
      </w:docPartBody>
    </w:docPart>
    <w:docPart>
      <w:docPartPr>
        <w:name w:val="823FBDC6F06E4D00AA7B65CD7851AF49"/>
        <w:category>
          <w:name w:val="General"/>
          <w:gallery w:val="placeholder"/>
        </w:category>
        <w:types>
          <w:type w:val="bbPlcHdr"/>
        </w:types>
        <w:behaviors>
          <w:behavior w:val="content"/>
        </w:behaviors>
        <w:guid w:val="{43427754-0D2C-4F1A-BD97-359FD34DC32B}"/>
      </w:docPartPr>
      <w:docPartBody>
        <w:p w:rsidR="004F5C2F" w:rsidRDefault="005C683C" w:rsidP="005C683C">
          <w:pPr>
            <w:pStyle w:val="823FBDC6F06E4D00AA7B65CD7851AF49"/>
          </w:pPr>
          <w:r w:rsidRPr="00F43E77">
            <w:rPr>
              <w:rStyle w:val="PlaceholderText"/>
            </w:rPr>
            <w:t>Choose an item.</w:t>
          </w:r>
        </w:p>
      </w:docPartBody>
    </w:docPart>
    <w:docPart>
      <w:docPartPr>
        <w:name w:val="8A894813355C4CD8BCD051FB3EAC219C"/>
        <w:category>
          <w:name w:val="General"/>
          <w:gallery w:val="placeholder"/>
        </w:category>
        <w:types>
          <w:type w:val="bbPlcHdr"/>
        </w:types>
        <w:behaviors>
          <w:behavior w:val="content"/>
        </w:behaviors>
        <w:guid w:val="{B534FEB1-8F15-40B1-9D37-2391585A771D}"/>
      </w:docPartPr>
      <w:docPartBody>
        <w:p w:rsidR="004F5C2F" w:rsidRDefault="005C683C" w:rsidP="005C683C">
          <w:pPr>
            <w:pStyle w:val="8A894813355C4CD8BCD051FB3EAC219C"/>
          </w:pPr>
          <w:r w:rsidRPr="00F43E77">
            <w:rPr>
              <w:rStyle w:val="PlaceholderText"/>
            </w:rPr>
            <w:t>Choose an item.</w:t>
          </w:r>
        </w:p>
      </w:docPartBody>
    </w:docPart>
    <w:docPart>
      <w:docPartPr>
        <w:name w:val="01644AE8AEFB4D92908858969EF59746"/>
        <w:category>
          <w:name w:val="General"/>
          <w:gallery w:val="placeholder"/>
        </w:category>
        <w:types>
          <w:type w:val="bbPlcHdr"/>
        </w:types>
        <w:behaviors>
          <w:behavior w:val="content"/>
        </w:behaviors>
        <w:guid w:val="{58FA8BAF-C80E-477C-A4FE-6642D1404F3C}"/>
      </w:docPartPr>
      <w:docPartBody>
        <w:p w:rsidR="004F5C2F" w:rsidRDefault="005C683C" w:rsidP="005C683C">
          <w:pPr>
            <w:pStyle w:val="01644AE8AEFB4D92908858969EF59746"/>
          </w:pPr>
          <w:r w:rsidRPr="00F43E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bas Neue">
    <w:charset w:val="00"/>
    <w:family w:val="swiss"/>
    <w:pitch w:val="variable"/>
    <w:sig w:usb0="00000007" w:usb1="00000001" w:usb2="00000000" w:usb3="00000000" w:csb0="00000093" w:csb1="00000000"/>
  </w:font>
  <w:font w:name="Bebas Neue Pro Exp Rg">
    <w:altName w:val="Calibri"/>
    <w:panose1 w:val="020B0506020202050201"/>
    <w:charset w:val="00"/>
    <w:family w:val="swiss"/>
    <w:notTrueType/>
    <w:pitch w:val="variable"/>
    <w:sig w:usb0="00000207" w:usb1="00000001" w:usb2="00000000" w:usb3="00000000" w:csb0="00000097" w:csb1="00000000"/>
  </w:font>
  <w:font w:name="Bebas Neue Pro Exp Bk">
    <w:altName w:val="Calibri"/>
    <w:panose1 w:val="020B0406020202050201"/>
    <w:charset w:val="00"/>
    <w:family w:val="swiss"/>
    <w:notTrueType/>
    <w:pitch w:val="variable"/>
    <w:sig w:usb0="00000207" w:usb1="00000001" w:usb2="00000000" w:usb3="00000000" w:csb0="0000009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DC"/>
    <w:rsid w:val="00030BB8"/>
    <w:rsid w:val="001E1F98"/>
    <w:rsid w:val="00416A58"/>
    <w:rsid w:val="00417FDC"/>
    <w:rsid w:val="004F5C2F"/>
    <w:rsid w:val="005845AC"/>
    <w:rsid w:val="005C683C"/>
    <w:rsid w:val="005F6EA5"/>
    <w:rsid w:val="00647E8D"/>
    <w:rsid w:val="00837D69"/>
    <w:rsid w:val="00881422"/>
    <w:rsid w:val="00927D12"/>
    <w:rsid w:val="00934F4B"/>
    <w:rsid w:val="009D70E6"/>
    <w:rsid w:val="00A155B2"/>
    <w:rsid w:val="00E16592"/>
    <w:rsid w:val="00E17192"/>
    <w:rsid w:val="00E2463E"/>
    <w:rsid w:val="00F66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83C"/>
    <w:rPr>
      <w:color w:val="808080"/>
    </w:rPr>
  </w:style>
  <w:style w:type="paragraph" w:customStyle="1" w:styleId="B2D4E1B4ED9A447EA43F9B6B6D2FE4014">
    <w:name w:val="B2D4E1B4ED9A447EA43F9B6B6D2FE4014"/>
    <w:rsid w:val="005C683C"/>
    <w:pPr>
      <w:spacing w:line="259" w:lineRule="auto"/>
    </w:pPr>
    <w:rPr>
      <w:rFonts w:eastAsiaTheme="minorHAnsi"/>
      <w:color w:val="0E2841" w:themeColor="text2"/>
      <w:kern w:val="0"/>
      <w:sz w:val="22"/>
      <w:szCs w:val="22"/>
      <w:lang w:eastAsia="en-US"/>
      <w14:ligatures w14:val="none"/>
    </w:rPr>
  </w:style>
  <w:style w:type="paragraph" w:customStyle="1" w:styleId="BB3251F88B0147DDB636889FF316C4A54">
    <w:name w:val="BB3251F88B0147DDB636889FF316C4A54"/>
    <w:rsid w:val="005C683C"/>
    <w:pPr>
      <w:spacing w:line="259" w:lineRule="auto"/>
    </w:pPr>
    <w:rPr>
      <w:rFonts w:eastAsiaTheme="minorHAnsi"/>
      <w:color w:val="0E2841" w:themeColor="text2"/>
      <w:kern w:val="0"/>
      <w:sz w:val="22"/>
      <w:szCs w:val="22"/>
      <w:lang w:eastAsia="en-US"/>
      <w14:ligatures w14:val="none"/>
    </w:rPr>
  </w:style>
  <w:style w:type="paragraph" w:customStyle="1" w:styleId="0F6F902FA25B45D4A3FA6FED32D8A5074">
    <w:name w:val="0F6F902FA25B45D4A3FA6FED32D8A5074"/>
    <w:rsid w:val="005C683C"/>
    <w:pPr>
      <w:spacing w:line="259" w:lineRule="auto"/>
    </w:pPr>
    <w:rPr>
      <w:rFonts w:eastAsiaTheme="minorHAnsi"/>
      <w:color w:val="0E2841" w:themeColor="text2"/>
      <w:kern w:val="0"/>
      <w:sz w:val="22"/>
      <w:szCs w:val="22"/>
      <w:lang w:eastAsia="en-US"/>
      <w14:ligatures w14:val="none"/>
    </w:rPr>
  </w:style>
  <w:style w:type="paragraph" w:customStyle="1" w:styleId="6F7FC5141A614DCB86C45D48123F6B234">
    <w:name w:val="6F7FC5141A614DCB86C45D48123F6B234"/>
    <w:rsid w:val="005C683C"/>
    <w:pPr>
      <w:spacing w:line="259" w:lineRule="auto"/>
    </w:pPr>
    <w:rPr>
      <w:rFonts w:eastAsiaTheme="minorHAnsi"/>
      <w:color w:val="0E2841" w:themeColor="text2"/>
      <w:kern w:val="0"/>
      <w:sz w:val="22"/>
      <w:szCs w:val="22"/>
      <w:lang w:eastAsia="en-US"/>
      <w14:ligatures w14:val="none"/>
    </w:rPr>
  </w:style>
  <w:style w:type="paragraph" w:customStyle="1" w:styleId="B3449B8C09E9484694EE111C4FE68DEE4">
    <w:name w:val="B3449B8C09E9484694EE111C4FE68DEE4"/>
    <w:rsid w:val="005C683C"/>
    <w:pPr>
      <w:spacing w:line="259" w:lineRule="auto"/>
    </w:pPr>
    <w:rPr>
      <w:rFonts w:eastAsiaTheme="minorHAnsi"/>
      <w:color w:val="0E2841" w:themeColor="text2"/>
      <w:kern w:val="0"/>
      <w:sz w:val="22"/>
      <w:szCs w:val="22"/>
      <w:lang w:eastAsia="en-US"/>
      <w14:ligatures w14:val="none"/>
    </w:rPr>
  </w:style>
  <w:style w:type="paragraph" w:customStyle="1" w:styleId="52E827F5A34E43299F6EDDC90A90914D4">
    <w:name w:val="52E827F5A34E43299F6EDDC90A90914D4"/>
    <w:rsid w:val="005C683C"/>
    <w:pPr>
      <w:spacing w:line="259" w:lineRule="auto"/>
    </w:pPr>
    <w:rPr>
      <w:rFonts w:eastAsiaTheme="minorHAnsi"/>
      <w:color w:val="0E2841" w:themeColor="text2"/>
      <w:kern w:val="0"/>
      <w:sz w:val="22"/>
      <w:szCs w:val="22"/>
      <w:lang w:eastAsia="en-US"/>
      <w14:ligatures w14:val="none"/>
    </w:rPr>
  </w:style>
  <w:style w:type="paragraph" w:customStyle="1" w:styleId="204F861D7E1C40B6838F6E3225FB1CFA4">
    <w:name w:val="204F861D7E1C40B6838F6E3225FB1CFA4"/>
    <w:rsid w:val="005C683C"/>
    <w:pPr>
      <w:spacing w:line="259" w:lineRule="auto"/>
    </w:pPr>
    <w:rPr>
      <w:rFonts w:eastAsiaTheme="minorHAnsi"/>
      <w:color w:val="0E2841" w:themeColor="text2"/>
      <w:kern w:val="0"/>
      <w:sz w:val="22"/>
      <w:szCs w:val="22"/>
      <w:lang w:eastAsia="en-US"/>
      <w14:ligatures w14:val="none"/>
    </w:rPr>
  </w:style>
  <w:style w:type="paragraph" w:customStyle="1" w:styleId="7FCAECCB37AE444E8E562242B8B4F86D4">
    <w:name w:val="7FCAECCB37AE444E8E562242B8B4F86D4"/>
    <w:rsid w:val="005C683C"/>
    <w:pPr>
      <w:spacing w:line="259" w:lineRule="auto"/>
    </w:pPr>
    <w:rPr>
      <w:rFonts w:eastAsiaTheme="minorHAnsi"/>
      <w:color w:val="0E2841" w:themeColor="text2"/>
      <w:kern w:val="0"/>
      <w:sz w:val="22"/>
      <w:szCs w:val="22"/>
      <w:lang w:eastAsia="en-US"/>
      <w14:ligatures w14:val="none"/>
    </w:rPr>
  </w:style>
  <w:style w:type="paragraph" w:customStyle="1" w:styleId="0D6FDEF599EB4CA19B986DC2294B6CC04">
    <w:name w:val="0D6FDEF599EB4CA19B986DC2294B6CC04"/>
    <w:rsid w:val="005C683C"/>
    <w:pPr>
      <w:spacing w:line="259" w:lineRule="auto"/>
    </w:pPr>
    <w:rPr>
      <w:rFonts w:eastAsiaTheme="minorHAnsi"/>
      <w:color w:val="0E2841" w:themeColor="text2"/>
      <w:kern w:val="0"/>
      <w:sz w:val="22"/>
      <w:szCs w:val="22"/>
      <w:lang w:eastAsia="en-US"/>
      <w14:ligatures w14:val="none"/>
    </w:rPr>
  </w:style>
  <w:style w:type="paragraph" w:customStyle="1" w:styleId="3EA8352EE8634B779B940E3DAF66A99D4">
    <w:name w:val="3EA8352EE8634B779B940E3DAF66A99D4"/>
    <w:rsid w:val="005C683C"/>
    <w:pPr>
      <w:spacing w:line="259" w:lineRule="auto"/>
    </w:pPr>
    <w:rPr>
      <w:rFonts w:eastAsiaTheme="minorHAnsi"/>
      <w:color w:val="0E2841" w:themeColor="text2"/>
      <w:kern w:val="0"/>
      <w:sz w:val="22"/>
      <w:szCs w:val="22"/>
      <w:lang w:eastAsia="en-US"/>
      <w14:ligatures w14:val="none"/>
    </w:rPr>
  </w:style>
  <w:style w:type="paragraph" w:customStyle="1" w:styleId="B04B7239C7144FEB9F2E48D41D3ED3574">
    <w:name w:val="B04B7239C7144FEB9F2E48D41D3ED357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EAE148A97F4F4C02AB187E252F50943C4">
    <w:name w:val="EAE148A97F4F4C02AB187E252F50943C4"/>
    <w:rsid w:val="005C683C"/>
    <w:pPr>
      <w:spacing w:line="259" w:lineRule="auto"/>
    </w:pPr>
    <w:rPr>
      <w:rFonts w:eastAsiaTheme="minorHAnsi"/>
      <w:color w:val="0E2841" w:themeColor="text2"/>
      <w:kern w:val="0"/>
      <w:sz w:val="22"/>
      <w:szCs w:val="22"/>
      <w:lang w:eastAsia="en-US"/>
      <w14:ligatures w14:val="none"/>
    </w:rPr>
  </w:style>
  <w:style w:type="paragraph" w:customStyle="1" w:styleId="B6436A34266E47DE8F3A019E9BD242D44">
    <w:name w:val="B6436A34266E47DE8F3A019E9BD242D44"/>
    <w:rsid w:val="005C683C"/>
    <w:pPr>
      <w:spacing w:line="259" w:lineRule="auto"/>
    </w:pPr>
    <w:rPr>
      <w:rFonts w:eastAsiaTheme="minorHAnsi"/>
      <w:color w:val="0E2841" w:themeColor="text2"/>
      <w:kern w:val="0"/>
      <w:sz w:val="22"/>
      <w:szCs w:val="22"/>
      <w:lang w:eastAsia="en-US"/>
      <w14:ligatures w14:val="none"/>
    </w:rPr>
  </w:style>
  <w:style w:type="paragraph" w:customStyle="1" w:styleId="CFFA0AF51C7E45FF8091C9DBB3D51C494">
    <w:name w:val="CFFA0AF51C7E45FF8091C9DBB3D51C494"/>
    <w:rsid w:val="005C683C"/>
    <w:pPr>
      <w:spacing w:line="259" w:lineRule="auto"/>
    </w:pPr>
    <w:rPr>
      <w:rFonts w:eastAsiaTheme="minorHAnsi"/>
      <w:color w:val="0E2841" w:themeColor="text2"/>
      <w:kern w:val="0"/>
      <w:sz w:val="22"/>
      <w:szCs w:val="22"/>
      <w:lang w:eastAsia="en-US"/>
      <w14:ligatures w14:val="none"/>
    </w:rPr>
  </w:style>
  <w:style w:type="paragraph" w:customStyle="1" w:styleId="59902EFBAD13400EB4EF215ABC582C494">
    <w:name w:val="59902EFBAD13400EB4EF215ABC582C49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A9D8C7C5E2184901B9AD22E9784B77E44">
    <w:name w:val="A9D8C7C5E2184901B9AD22E9784B77E44"/>
    <w:rsid w:val="005C683C"/>
    <w:pPr>
      <w:spacing w:line="259" w:lineRule="auto"/>
    </w:pPr>
    <w:rPr>
      <w:rFonts w:eastAsiaTheme="minorHAnsi"/>
      <w:color w:val="0E2841" w:themeColor="text2"/>
      <w:kern w:val="0"/>
      <w:sz w:val="22"/>
      <w:szCs w:val="22"/>
      <w:lang w:eastAsia="en-US"/>
      <w14:ligatures w14:val="none"/>
    </w:rPr>
  </w:style>
  <w:style w:type="paragraph" w:customStyle="1" w:styleId="EC45350A495B4894946B95135587F8154">
    <w:name w:val="EC45350A495B4894946B95135587F8154"/>
    <w:rsid w:val="005C683C"/>
    <w:pPr>
      <w:spacing w:line="259" w:lineRule="auto"/>
    </w:pPr>
    <w:rPr>
      <w:rFonts w:eastAsiaTheme="minorHAnsi"/>
      <w:color w:val="0E2841" w:themeColor="text2"/>
      <w:kern w:val="0"/>
      <w:sz w:val="22"/>
      <w:szCs w:val="22"/>
      <w:lang w:eastAsia="en-US"/>
      <w14:ligatures w14:val="none"/>
    </w:rPr>
  </w:style>
  <w:style w:type="paragraph" w:customStyle="1" w:styleId="1CE01EB9340C4A83A7432D554636DDDD4">
    <w:name w:val="1CE01EB9340C4A83A7432D554636DDDD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6974D0B5D5E845EE821BBA32AFDFA22E4">
    <w:name w:val="6974D0B5D5E845EE821BBA32AFDFA22E4"/>
    <w:rsid w:val="005C683C"/>
    <w:pPr>
      <w:spacing w:line="259" w:lineRule="auto"/>
    </w:pPr>
    <w:rPr>
      <w:rFonts w:eastAsiaTheme="minorHAnsi"/>
      <w:color w:val="0E2841" w:themeColor="text2"/>
      <w:kern w:val="0"/>
      <w:sz w:val="22"/>
      <w:szCs w:val="22"/>
      <w:lang w:eastAsia="en-US"/>
      <w14:ligatures w14:val="none"/>
    </w:rPr>
  </w:style>
  <w:style w:type="paragraph" w:customStyle="1" w:styleId="E49B1F6DFF6C43F8A0DF1331C4E0C9034">
    <w:name w:val="E49B1F6DFF6C43F8A0DF1331C4E0C9034"/>
    <w:rsid w:val="005C683C"/>
    <w:pPr>
      <w:spacing w:line="259" w:lineRule="auto"/>
    </w:pPr>
    <w:rPr>
      <w:rFonts w:eastAsiaTheme="minorHAnsi"/>
      <w:color w:val="0E2841" w:themeColor="text2"/>
      <w:kern w:val="0"/>
      <w:sz w:val="22"/>
      <w:szCs w:val="22"/>
      <w:lang w:eastAsia="en-US"/>
      <w14:ligatures w14:val="none"/>
    </w:rPr>
  </w:style>
  <w:style w:type="paragraph" w:customStyle="1" w:styleId="3330F2CE5AC2408CA1A3FEA150202BC24">
    <w:name w:val="3330F2CE5AC2408CA1A3FEA150202BC2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0A62E833EBC3406B82B2FCD1D36024254">
    <w:name w:val="0A62E833EBC3406B82B2FCD1D36024254"/>
    <w:rsid w:val="005C683C"/>
    <w:pPr>
      <w:spacing w:line="259" w:lineRule="auto"/>
    </w:pPr>
    <w:rPr>
      <w:rFonts w:eastAsiaTheme="minorHAnsi"/>
      <w:color w:val="0E2841" w:themeColor="text2"/>
      <w:kern w:val="0"/>
      <w:sz w:val="22"/>
      <w:szCs w:val="22"/>
      <w:lang w:eastAsia="en-US"/>
      <w14:ligatures w14:val="none"/>
    </w:rPr>
  </w:style>
  <w:style w:type="paragraph" w:customStyle="1" w:styleId="C13A6FA28DD149AF9ACEF2F0D01FAB0A4">
    <w:name w:val="C13A6FA28DD149AF9ACEF2F0D01FAB0A4"/>
    <w:rsid w:val="005C683C"/>
    <w:pPr>
      <w:spacing w:line="259" w:lineRule="auto"/>
    </w:pPr>
    <w:rPr>
      <w:rFonts w:eastAsiaTheme="minorHAnsi"/>
      <w:color w:val="0E2841" w:themeColor="text2"/>
      <w:kern w:val="0"/>
      <w:sz w:val="22"/>
      <w:szCs w:val="22"/>
      <w:lang w:eastAsia="en-US"/>
      <w14:ligatures w14:val="none"/>
    </w:rPr>
  </w:style>
  <w:style w:type="paragraph" w:customStyle="1" w:styleId="B828F270D83A4BE08854BECC1504EC984">
    <w:name w:val="B828F270D83A4BE08854BECC1504EC98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064E1946F3BA4BDEA7004D6DC7A550854">
    <w:name w:val="064E1946F3BA4BDEA7004D6DC7A550854"/>
    <w:rsid w:val="005C683C"/>
    <w:pPr>
      <w:spacing w:line="259" w:lineRule="auto"/>
    </w:pPr>
    <w:rPr>
      <w:rFonts w:eastAsiaTheme="minorHAnsi"/>
      <w:color w:val="0E2841" w:themeColor="text2"/>
      <w:kern w:val="0"/>
      <w:sz w:val="22"/>
      <w:szCs w:val="22"/>
      <w:lang w:eastAsia="en-US"/>
      <w14:ligatures w14:val="none"/>
    </w:rPr>
  </w:style>
  <w:style w:type="paragraph" w:customStyle="1" w:styleId="5F2308D09F4649B596BD686E289482ED4">
    <w:name w:val="5F2308D09F4649B596BD686E289482ED4"/>
    <w:rsid w:val="005C683C"/>
    <w:pPr>
      <w:spacing w:line="259" w:lineRule="auto"/>
    </w:pPr>
    <w:rPr>
      <w:rFonts w:eastAsiaTheme="minorHAnsi"/>
      <w:color w:val="0E2841" w:themeColor="text2"/>
      <w:kern w:val="0"/>
      <w:sz w:val="22"/>
      <w:szCs w:val="22"/>
      <w:lang w:eastAsia="en-US"/>
      <w14:ligatures w14:val="none"/>
    </w:rPr>
  </w:style>
  <w:style w:type="paragraph" w:customStyle="1" w:styleId="25B4A0C12CFD4B59B0D7BF34A4428BEA4">
    <w:name w:val="25B4A0C12CFD4B59B0D7BF34A4428BEA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9491F12D3E6D4E04ADB7D40733432ABF4">
    <w:name w:val="9491F12D3E6D4E04ADB7D40733432ABF4"/>
    <w:rsid w:val="005C683C"/>
    <w:pPr>
      <w:spacing w:line="259" w:lineRule="auto"/>
    </w:pPr>
    <w:rPr>
      <w:rFonts w:eastAsiaTheme="minorHAnsi"/>
      <w:color w:val="0E2841" w:themeColor="text2"/>
      <w:kern w:val="0"/>
      <w:sz w:val="22"/>
      <w:szCs w:val="22"/>
      <w:lang w:eastAsia="en-US"/>
      <w14:ligatures w14:val="none"/>
    </w:rPr>
  </w:style>
  <w:style w:type="paragraph" w:customStyle="1" w:styleId="5E2784FE23F3422C99F33BA03CAE81D2">
    <w:name w:val="5E2784FE23F3422C99F33BA03CAE81D2"/>
    <w:rsid w:val="005C683C"/>
  </w:style>
  <w:style w:type="paragraph" w:customStyle="1" w:styleId="926D03EF200541CC978C843EC9458511">
    <w:name w:val="926D03EF200541CC978C843EC9458511"/>
    <w:rsid w:val="005C683C"/>
  </w:style>
  <w:style w:type="paragraph" w:customStyle="1" w:styleId="BAF5F31A44184154A845B6184472059E">
    <w:name w:val="BAF5F31A44184154A845B6184472059E"/>
    <w:rsid w:val="005C683C"/>
  </w:style>
  <w:style w:type="paragraph" w:customStyle="1" w:styleId="6FABB06147D241BDA131ED20392CA92B">
    <w:name w:val="6FABB06147D241BDA131ED20392CA92B"/>
    <w:rsid w:val="005C683C"/>
  </w:style>
  <w:style w:type="paragraph" w:customStyle="1" w:styleId="16A8AB3CC62346AD8C023955D542145A">
    <w:name w:val="16A8AB3CC62346AD8C023955D542145A"/>
    <w:rsid w:val="005C683C"/>
  </w:style>
  <w:style w:type="paragraph" w:customStyle="1" w:styleId="8FDB26C2632B4EF19F70A6E532CAF936">
    <w:name w:val="8FDB26C2632B4EF19F70A6E532CAF936"/>
    <w:rsid w:val="005C683C"/>
  </w:style>
  <w:style w:type="paragraph" w:customStyle="1" w:styleId="823FBDC6F06E4D00AA7B65CD7851AF49">
    <w:name w:val="823FBDC6F06E4D00AA7B65CD7851AF49"/>
    <w:rsid w:val="005C683C"/>
  </w:style>
  <w:style w:type="paragraph" w:customStyle="1" w:styleId="8A894813355C4CD8BCD051FB3EAC219C">
    <w:name w:val="8A894813355C4CD8BCD051FB3EAC219C"/>
    <w:rsid w:val="005C683C"/>
  </w:style>
  <w:style w:type="paragraph" w:customStyle="1" w:styleId="01644AE8AEFB4D92908858969EF59746">
    <w:name w:val="01644AE8AEFB4D92908858969EF59746"/>
    <w:rsid w:val="005C6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rgbClr val="3D3D3D"/>
      </a:dk1>
      <a:lt1>
        <a:srgbClr val="FFFFFF"/>
      </a:lt1>
      <a:dk2>
        <a:srgbClr val="3D3D3D"/>
      </a:dk2>
      <a:lt2>
        <a:srgbClr val="FFFFFF"/>
      </a:lt2>
      <a:accent1>
        <a:srgbClr val="00263E"/>
      </a:accent1>
      <a:accent2>
        <a:srgbClr val="3CDBC0"/>
      </a:accent2>
      <a:accent3>
        <a:srgbClr val="D4EC8E"/>
      </a:accent3>
      <a:accent4>
        <a:srgbClr val="26D07C"/>
      </a:accent4>
      <a:accent5>
        <a:srgbClr val="004851"/>
      </a:accent5>
      <a:accent6>
        <a:srgbClr val="004851"/>
      </a:accent6>
      <a:hlink>
        <a:srgbClr val="26D07C"/>
      </a:hlink>
      <a:folHlink>
        <a:srgbClr val="D4EC8E"/>
      </a:folHlink>
    </a:clrScheme>
    <a:fontScheme name="2025-fonts-ISEP">
      <a:majorFont>
        <a:latin typeface="Bebas Neue Pro Exp Rg"/>
        <a:ea typeface=""/>
        <a:cs typeface=""/>
      </a:majorFont>
      <a:minorFont>
        <a:latin typeface="Bebas Neue Pro Exp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fb8bf4-cce8-4970-82b5-2be37bca05db">
      <Terms xmlns="http://schemas.microsoft.com/office/infopath/2007/PartnerControls"/>
    </lcf76f155ced4ddcb4097134ff3c332f>
    <TaxCatchAll xmlns="e25a1211-a493-4f7e-9f7b-8c5e7724ae5b"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5DC310877A87409026FF772DAB66D4" ma:contentTypeVersion="23" ma:contentTypeDescription="Create a new document." ma:contentTypeScope="" ma:versionID="acca9ecc8cd742785fe8e81743650486">
  <xsd:schema xmlns:xsd="http://www.w3.org/2001/XMLSchema" xmlns:xs="http://www.w3.org/2001/XMLSchema" xmlns:p="http://schemas.microsoft.com/office/2006/metadata/properties" xmlns:ns1="http://schemas.microsoft.com/sharepoint/v3" xmlns:ns2="9efb8bf4-cce8-4970-82b5-2be37bca05db" xmlns:ns3="e25a1211-a493-4f7e-9f7b-8c5e7724ae5b" targetNamespace="http://schemas.microsoft.com/office/2006/metadata/properties" ma:root="true" ma:fieldsID="074624ba7aa39ce844f92dad9eb269ae" ns1:_="" ns2:_="" ns3:_="">
    <xsd:import namespace="http://schemas.microsoft.com/sharepoint/v3"/>
    <xsd:import namespace="9efb8bf4-cce8-4970-82b5-2be37bca05db"/>
    <xsd:import namespace="e25a1211-a493-4f7e-9f7b-8c5e7724ae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b8bf4-cce8-4970-82b5-2be37bca0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69f5f36-b42f-4902-bad1-4e0d0ea99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a1211-a493-4f7e-9f7b-8c5e7724ae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2fc2a0-2a61-42a4-bae9-157d082a5beb}" ma:internalName="TaxCatchAll" ma:showField="CatchAllData" ma:web="e25a1211-a493-4f7e-9f7b-8c5e772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13C10-6B17-491A-98F8-4CC13ABBB839}">
  <ds:schemaRefs>
    <ds:schemaRef ds:uri="http://schemas.microsoft.com/office/2006/metadata/properties"/>
    <ds:schemaRef ds:uri="http://schemas.microsoft.com/office/infopath/2007/PartnerControls"/>
    <ds:schemaRef ds:uri="http://schemas.microsoft.com/sharepoint/v3"/>
    <ds:schemaRef ds:uri="9efb8bf4-cce8-4970-82b5-2be37bca05db"/>
    <ds:schemaRef ds:uri="e25a1211-a493-4f7e-9f7b-8c5e7724ae5b"/>
  </ds:schemaRefs>
</ds:datastoreItem>
</file>

<file path=customXml/itemProps2.xml><?xml version="1.0" encoding="utf-8"?>
<ds:datastoreItem xmlns:ds="http://schemas.openxmlformats.org/officeDocument/2006/customXml" ds:itemID="{EC02FE88-FE53-44C9-A982-56F0C46E4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b8bf4-cce8-4970-82b5-2be37bca05db"/>
    <ds:schemaRef ds:uri="e25a1211-a493-4f7e-9f7b-8c5e7724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52326-D2FF-4541-95EC-192F9C61E506}">
  <ds:schemaRefs>
    <ds:schemaRef ds:uri="http://schemas.openxmlformats.org/officeDocument/2006/bibliography"/>
  </ds:schemaRefs>
</ds:datastoreItem>
</file>

<file path=customXml/itemProps4.xml><?xml version="1.0" encoding="utf-8"?>
<ds:datastoreItem xmlns:ds="http://schemas.openxmlformats.org/officeDocument/2006/customXml" ds:itemID="{FDD14FA7-AC15-43FB-B6BF-B9BD10812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ISEP Word landscape template - blank</Template>
  <TotalTime>0</TotalTime>
  <Pages>8</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Gay</dc:creator>
  <cp:keywords/>
  <dc:description/>
  <cp:lastModifiedBy>Thomas Clayton</cp:lastModifiedBy>
  <cp:revision>2</cp:revision>
  <cp:lastPrinted>2025-04-28T14:42:00Z</cp:lastPrinted>
  <dcterms:created xsi:type="dcterms:W3CDTF">2025-09-15T15:16:00Z</dcterms:created>
  <dcterms:modified xsi:type="dcterms:W3CDTF">2025-09-15T15:16:00Z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0x010100A25DC310877A87409026FF772DAB66D4</vt:lpwstr>
  </property>
  <property fmtid="{D5CDD505-2E9C-101B-9397-08002B2CF9AE}" pid="3" name="MediaServiceImageTags">
    <vt:lpwstr/>
  </property>
</Properties>
</file>