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F6D5" w14:textId="494B507E" w:rsidR="00621590" w:rsidRPr="00621590" w:rsidRDefault="00621590" w:rsidP="00621590">
      <w:pPr>
        <w:pStyle w:val="Heading2"/>
      </w:pPr>
      <w:r>
        <w:t>Practitioner</w:t>
      </w:r>
      <w:r w:rsidR="00640BE7">
        <w:t xml:space="preserve"> Member </w:t>
      </w:r>
      <w:r w:rsidR="00FC332A">
        <w:t>(</w:t>
      </w:r>
      <w:r w:rsidR="00640BE7">
        <w:t xml:space="preserve">&amp; </w:t>
      </w:r>
      <w:proofErr w:type="spellStart"/>
      <w:r w:rsidR="00640BE7">
        <w:t>R</w:t>
      </w:r>
      <w:r w:rsidR="00537025">
        <w:t>E</w:t>
      </w:r>
      <w:r w:rsidR="00640BE7">
        <w:t>nvP</w:t>
      </w:r>
      <w:proofErr w:type="spellEnd"/>
      <w:r w:rsidR="00FC332A">
        <w:t>)</w:t>
      </w:r>
      <w:r>
        <w:t xml:space="preserve"> </w:t>
      </w:r>
      <w:r w:rsidR="004E5E57">
        <w:t>Written Submission</w:t>
      </w:r>
    </w:p>
    <w:p w14:paraId="414B2278" w14:textId="77777777" w:rsidR="00803A26" w:rsidRDefault="00803A26" w:rsidP="00803A26">
      <w:pPr>
        <w:rPr>
          <w:rFonts w:asciiTheme="majorHAnsi" w:eastAsiaTheme="majorEastAsia" w:hAnsiTheme="majorHAnsi" w:cstheme="majorBidi"/>
          <w:sz w:val="28"/>
          <w:szCs w:val="28"/>
        </w:rPr>
      </w:pPr>
      <w:r>
        <w:rPr>
          <w:rFonts w:asciiTheme="majorHAnsi" w:eastAsiaTheme="majorEastAsia" w:hAnsiTheme="majorHAnsi" w:cstheme="majorBidi"/>
          <w:sz w:val="28"/>
          <w:szCs w:val="28"/>
        </w:rPr>
        <w:t>Written Submission Template</w:t>
      </w:r>
    </w:p>
    <w:p w14:paraId="0D6F4554" w14:textId="0A3995E9" w:rsidR="00621590" w:rsidRPr="00621590" w:rsidRDefault="00621590" w:rsidP="0060506E">
      <w:pPr>
        <w:pStyle w:val="ISEPHeading3onwhite"/>
      </w:pPr>
      <w:r w:rsidRPr="00621590">
        <w:t>About you:</w:t>
      </w:r>
    </w:p>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000" w:firstRow="0" w:lastRow="0" w:firstColumn="0" w:lastColumn="0" w:noHBand="0" w:noVBand="0"/>
      </w:tblPr>
      <w:tblGrid>
        <w:gridCol w:w="4601"/>
        <w:gridCol w:w="4601"/>
      </w:tblGrid>
      <w:tr w:rsidR="00621590" w:rsidRPr="00621590" w14:paraId="4F24319D" w14:textId="77777777" w:rsidTr="00E57C33">
        <w:trPr>
          <w:trHeight w:val="432"/>
        </w:trPr>
        <w:tc>
          <w:tcPr>
            <w:tcW w:w="2500" w:type="pct"/>
            <w:tcBorders>
              <w:top w:val="single" w:sz="4" w:space="0" w:color="auto"/>
              <w:left w:val="single" w:sz="4" w:space="0" w:color="auto"/>
              <w:bottom w:val="single" w:sz="4" w:space="0" w:color="auto"/>
              <w:right w:val="single" w:sz="4" w:space="0" w:color="auto"/>
            </w:tcBorders>
          </w:tcPr>
          <w:p w14:paraId="00C37166" w14:textId="77777777" w:rsidR="00621590" w:rsidRPr="00621590" w:rsidRDefault="00621590" w:rsidP="00621590">
            <w:r w:rsidRPr="00621590">
              <w:t xml:space="preserve">Full Name: </w:t>
            </w:r>
          </w:p>
        </w:tc>
        <w:tc>
          <w:tcPr>
            <w:tcW w:w="2500" w:type="pct"/>
            <w:tcBorders>
              <w:top w:val="single" w:sz="4" w:space="0" w:color="auto"/>
              <w:left w:val="single" w:sz="4" w:space="0" w:color="auto"/>
              <w:bottom w:val="single" w:sz="4" w:space="0" w:color="auto"/>
              <w:right w:val="single" w:sz="4" w:space="0" w:color="auto"/>
            </w:tcBorders>
          </w:tcPr>
          <w:p w14:paraId="64E20D46" w14:textId="77777777" w:rsidR="00621590" w:rsidRPr="00621590" w:rsidRDefault="00621590" w:rsidP="00621590">
            <w:r w:rsidRPr="00621590">
              <w:t>Employer:</w:t>
            </w:r>
          </w:p>
        </w:tc>
      </w:tr>
      <w:tr w:rsidR="00621590" w:rsidRPr="00621590" w14:paraId="57332873" w14:textId="77777777" w:rsidTr="00E57C33">
        <w:trPr>
          <w:trHeight w:val="410"/>
        </w:trPr>
        <w:tc>
          <w:tcPr>
            <w:tcW w:w="2500" w:type="pct"/>
            <w:tcBorders>
              <w:top w:val="single" w:sz="4" w:space="0" w:color="auto"/>
              <w:left w:val="single" w:sz="4" w:space="0" w:color="auto"/>
              <w:bottom w:val="single" w:sz="4" w:space="0" w:color="auto"/>
              <w:right w:val="single" w:sz="4" w:space="0" w:color="auto"/>
            </w:tcBorders>
          </w:tcPr>
          <w:p w14:paraId="3A902AA7" w14:textId="77777777" w:rsidR="00621590" w:rsidRPr="00621590" w:rsidRDefault="00621590" w:rsidP="00621590">
            <w:r w:rsidRPr="00621590">
              <w:t xml:space="preserve">Membership Number: </w:t>
            </w:r>
          </w:p>
        </w:tc>
        <w:tc>
          <w:tcPr>
            <w:tcW w:w="2500" w:type="pct"/>
            <w:tcBorders>
              <w:top w:val="single" w:sz="4" w:space="0" w:color="auto"/>
              <w:left w:val="single" w:sz="4" w:space="0" w:color="auto"/>
              <w:bottom w:val="single" w:sz="4" w:space="0" w:color="auto"/>
              <w:right w:val="single" w:sz="4" w:space="0" w:color="auto"/>
            </w:tcBorders>
          </w:tcPr>
          <w:p w14:paraId="47C1219C" w14:textId="77777777" w:rsidR="00621590" w:rsidRPr="00621590" w:rsidRDefault="00621590" w:rsidP="00621590">
            <w:r w:rsidRPr="00621590">
              <w:t>Job Title:</w:t>
            </w:r>
          </w:p>
        </w:tc>
      </w:tr>
      <w:tr w:rsidR="00621590" w:rsidRPr="00621590" w14:paraId="6669D134" w14:textId="77777777" w:rsidTr="00E57C33">
        <w:trPr>
          <w:trHeight w:val="410"/>
        </w:trPr>
        <w:tc>
          <w:tcPr>
            <w:tcW w:w="2500" w:type="pct"/>
            <w:tcBorders>
              <w:top w:val="single" w:sz="4" w:space="0" w:color="auto"/>
              <w:left w:val="single" w:sz="4" w:space="0" w:color="auto"/>
              <w:bottom w:val="single" w:sz="4" w:space="0" w:color="auto"/>
              <w:right w:val="single" w:sz="4" w:space="0" w:color="auto"/>
            </w:tcBorders>
          </w:tcPr>
          <w:p w14:paraId="60A3A841" w14:textId="77777777" w:rsidR="00621590" w:rsidRPr="00621590" w:rsidRDefault="00621590" w:rsidP="00621590">
            <w:r w:rsidRPr="00621590">
              <w:t xml:space="preserve">Email Address: </w:t>
            </w:r>
          </w:p>
          <w:p w14:paraId="017AB5B6" w14:textId="77777777" w:rsidR="00621590" w:rsidRPr="00621590" w:rsidRDefault="00621590" w:rsidP="00621590"/>
          <w:p w14:paraId="5B99B067" w14:textId="77777777" w:rsidR="00621590" w:rsidRPr="00621590" w:rsidRDefault="00621590" w:rsidP="00621590">
            <w:r w:rsidRPr="00621590">
              <w:t>Telephone Number:</w:t>
            </w:r>
          </w:p>
          <w:p w14:paraId="32113C7B" w14:textId="77777777" w:rsidR="00621590" w:rsidRPr="00621590" w:rsidRDefault="00621590" w:rsidP="00621590"/>
        </w:tc>
        <w:tc>
          <w:tcPr>
            <w:tcW w:w="2500" w:type="pct"/>
            <w:tcBorders>
              <w:top w:val="single" w:sz="4" w:space="0" w:color="auto"/>
              <w:left w:val="single" w:sz="4" w:space="0" w:color="auto"/>
              <w:bottom w:val="single" w:sz="4" w:space="0" w:color="auto"/>
              <w:right w:val="single" w:sz="4" w:space="0" w:color="auto"/>
            </w:tcBorders>
          </w:tcPr>
          <w:p w14:paraId="5A4A108D" w14:textId="77777777" w:rsidR="00621590" w:rsidRPr="00621590" w:rsidRDefault="00621590" w:rsidP="00621590">
            <w:r w:rsidRPr="00621590">
              <w:t>Address:</w:t>
            </w:r>
          </w:p>
        </w:tc>
      </w:tr>
      <w:tr w:rsidR="00621590" w:rsidRPr="00621590" w14:paraId="7D4DB778" w14:textId="77777777" w:rsidTr="00E57C33">
        <w:trPr>
          <w:trHeight w:val="410"/>
        </w:trPr>
        <w:tc>
          <w:tcPr>
            <w:tcW w:w="5000" w:type="pct"/>
            <w:gridSpan w:val="2"/>
            <w:tcBorders>
              <w:top w:val="single" w:sz="4" w:space="0" w:color="auto"/>
              <w:left w:val="single" w:sz="4" w:space="0" w:color="auto"/>
              <w:bottom w:val="single" w:sz="4" w:space="0" w:color="auto"/>
              <w:right w:val="single" w:sz="4" w:space="0" w:color="auto"/>
            </w:tcBorders>
          </w:tcPr>
          <w:p w14:paraId="048BABE2" w14:textId="77777777" w:rsidR="00621590" w:rsidRPr="00621590" w:rsidRDefault="00621590" w:rsidP="00621590">
            <w:r w:rsidRPr="00621590">
              <w:t>No of years in current role:</w:t>
            </w:r>
          </w:p>
        </w:tc>
      </w:tr>
    </w:tbl>
    <w:p w14:paraId="2984638B" w14:textId="77777777" w:rsidR="00621590" w:rsidRPr="00621590" w:rsidRDefault="00621590" w:rsidP="00621590"/>
    <w:p w14:paraId="56EB832B" w14:textId="5C0666F8" w:rsidR="00621590" w:rsidRPr="00621590" w:rsidRDefault="00621590" w:rsidP="0060506E">
      <w:pPr>
        <w:pStyle w:val="ISEPHeading3onwhite"/>
      </w:pPr>
      <w:r w:rsidRPr="00621590">
        <w:t>Your</w:t>
      </w:r>
      <w:r w:rsidR="007D0885">
        <w:t xml:space="preserve"> Written </w:t>
      </w:r>
      <w:r w:rsidRPr="00621590">
        <w:t>Submission:</w:t>
      </w:r>
    </w:p>
    <w:p w14:paraId="2413E0E3" w14:textId="77777777" w:rsidR="00621590" w:rsidRPr="00621590" w:rsidRDefault="00621590" w:rsidP="00621590">
      <w:r w:rsidRPr="00621590">
        <w:t>Your submission is your opportunity to show that, within the last 18 months, you have:</w:t>
      </w:r>
    </w:p>
    <w:p w14:paraId="29A73D42" w14:textId="77777777" w:rsidR="00621590" w:rsidRPr="00621590" w:rsidRDefault="00621590" w:rsidP="00894F2F">
      <w:pPr>
        <w:pStyle w:val="ListParagraph"/>
        <w:numPr>
          <w:ilvl w:val="0"/>
          <w:numId w:val="10"/>
        </w:numPr>
      </w:pPr>
      <w:r w:rsidRPr="00621590">
        <w:t xml:space="preserve">Demonstrated consistent effective performance within your organisation (this can be your own or a client organisation), </w:t>
      </w:r>
    </w:p>
    <w:p w14:paraId="0FE5C9D2" w14:textId="44965724" w:rsidR="00621590" w:rsidRPr="00621590" w:rsidRDefault="00621590" w:rsidP="00894F2F">
      <w:pPr>
        <w:pStyle w:val="ListParagraph"/>
        <w:numPr>
          <w:ilvl w:val="0"/>
          <w:numId w:val="10"/>
        </w:numPr>
      </w:pPr>
      <w:r w:rsidRPr="00621590">
        <w:t>Used your skills and expertise in a professional manner and in accordance with the I</w:t>
      </w:r>
      <w:r w:rsidR="00D41533">
        <w:t xml:space="preserve">SEP </w:t>
      </w:r>
      <w:r w:rsidRPr="00621590">
        <w:t>Code of Professional Conduct,</w:t>
      </w:r>
    </w:p>
    <w:p w14:paraId="7D7C43A5" w14:textId="77777777" w:rsidR="00621590" w:rsidRPr="00621590" w:rsidRDefault="00621590" w:rsidP="00894F2F">
      <w:pPr>
        <w:pStyle w:val="ListParagraph"/>
        <w:numPr>
          <w:ilvl w:val="0"/>
          <w:numId w:val="10"/>
        </w:numPr>
      </w:pPr>
      <w:r w:rsidRPr="00621590">
        <w:t xml:space="preserve">Learned from your experience and are committed to ensuring your Continuing Professional Development (CPD). </w:t>
      </w:r>
    </w:p>
    <w:p w14:paraId="233C0049" w14:textId="77777777" w:rsidR="00621590" w:rsidRPr="00621590" w:rsidRDefault="00621590" w:rsidP="00894F2F">
      <w:pPr>
        <w:pStyle w:val="ListParagraph"/>
        <w:numPr>
          <w:ilvl w:val="0"/>
          <w:numId w:val="10"/>
        </w:numPr>
      </w:pPr>
      <w:r w:rsidRPr="00621590">
        <w:t>Please include a current CV.</w:t>
      </w:r>
    </w:p>
    <w:p w14:paraId="4FE3C75C" w14:textId="77777777" w:rsidR="00621590" w:rsidRPr="00621590" w:rsidRDefault="00621590" w:rsidP="00894F2F">
      <w:pPr>
        <w:pStyle w:val="ListParagraph"/>
        <w:numPr>
          <w:ilvl w:val="0"/>
          <w:numId w:val="10"/>
        </w:numPr>
      </w:pPr>
      <w:r w:rsidRPr="00621590">
        <w:t>Ensure relevant boxes are ticked showing skills &amp; knowledge of a Practitioner member below each case study.</w:t>
      </w:r>
    </w:p>
    <w:p w14:paraId="70640244" w14:textId="77777777" w:rsidR="00621590" w:rsidRPr="00621590" w:rsidRDefault="00621590" w:rsidP="00621590"/>
    <w:p w14:paraId="47B7CF7B" w14:textId="424BFA76" w:rsidR="00621590" w:rsidRPr="00621590" w:rsidRDefault="00621590" w:rsidP="00621590">
      <w:r w:rsidRPr="00621590">
        <w:t>By submitting this assessment, you will be confirming that you work in a way that supports the I</w:t>
      </w:r>
      <w:r w:rsidR="00D41533">
        <w:t>SEP</w:t>
      </w:r>
      <w:r w:rsidRPr="00621590">
        <w:t xml:space="preserve"> Code of Professional Conduct and that you are committed to completing and maintaining a record of CPD in accordance with I</w:t>
      </w:r>
      <w:r w:rsidR="00D41533">
        <w:t>SEP</w:t>
      </w:r>
      <w:r w:rsidRPr="00621590">
        <w:t>’s CPD Policy</w:t>
      </w:r>
      <w:r w:rsidR="00651631">
        <w:t xml:space="preserve"> </w:t>
      </w:r>
      <w:r w:rsidR="00EA191F" w:rsidRPr="00EA191F">
        <w:t xml:space="preserve">and </w:t>
      </w:r>
      <w:proofErr w:type="spellStart"/>
      <w:r w:rsidR="00EA191F" w:rsidRPr="00EA191F">
        <w:t>SocEnv’s</w:t>
      </w:r>
      <w:proofErr w:type="spellEnd"/>
      <w:r w:rsidR="00EA191F" w:rsidRPr="00EA191F">
        <w:t xml:space="preserve"> CPD Policy.</w:t>
      </w:r>
    </w:p>
    <w:p w14:paraId="719F875C" w14:textId="77777777" w:rsidR="00621590" w:rsidRPr="00621590" w:rsidRDefault="00621590" w:rsidP="00621590">
      <w:pPr>
        <w:rPr>
          <w:b/>
        </w:rPr>
      </w:pPr>
    </w:p>
    <w:p w14:paraId="1018C0EC" w14:textId="0A9A1469" w:rsidR="00621590" w:rsidRPr="00621590" w:rsidRDefault="00621590" w:rsidP="00621590">
      <w:pPr>
        <w:rPr>
          <w:b/>
        </w:rPr>
      </w:pPr>
      <w:r w:rsidRPr="00621590">
        <w:rPr>
          <w:b/>
        </w:rPr>
        <w:t xml:space="preserve">Please email your completed submission to </w:t>
      </w:r>
      <w:hyperlink r:id="rId11" w:history="1">
        <w:r w:rsidR="00D41533" w:rsidRPr="00594239">
          <w:rPr>
            <w:rStyle w:val="Hyperlink"/>
            <w:color w:val="26D07C" w:themeColor="accent4"/>
          </w:rPr>
          <w:t>info@isepglobal.org</w:t>
        </w:r>
      </w:hyperlink>
      <w:r w:rsidRPr="00594239">
        <w:rPr>
          <w:b/>
          <w:color w:val="26D07C" w:themeColor="accent4"/>
        </w:rPr>
        <w:t xml:space="preserve"> </w:t>
      </w:r>
    </w:p>
    <w:p w14:paraId="20ADD1D0" w14:textId="77777777" w:rsidR="00621590" w:rsidRPr="00621590" w:rsidRDefault="00621590" w:rsidP="00621590"/>
    <w:p w14:paraId="693FFD65" w14:textId="08361538" w:rsidR="00621590" w:rsidRDefault="00621590" w:rsidP="00621590">
      <w:pPr>
        <w:rPr>
          <w:b/>
        </w:rPr>
      </w:pPr>
    </w:p>
    <w:p w14:paraId="138CBC30" w14:textId="77777777" w:rsidR="004A253E" w:rsidRDefault="004A253E" w:rsidP="00621590">
      <w:pPr>
        <w:rPr>
          <w:b/>
        </w:rPr>
      </w:pPr>
    </w:p>
    <w:p w14:paraId="6BB259FA" w14:textId="77777777" w:rsidR="004A253E" w:rsidRPr="00621590" w:rsidRDefault="004A253E" w:rsidP="00621590">
      <w:pPr>
        <w:rPr>
          <w:b/>
        </w:rPr>
      </w:pPr>
    </w:p>
    <w:p w14:paraId="56E90347" w14:textId="3FA4BD58" w:rsidR="00621590" w:rsidRDefault="00621590" w:rsidP="0060506E">
      <w:pPr>
        <w:pStyle w:val="ISEPHeading3onwhite"/>
      </w:pPr>
      <w:r w:rsidRPr="00621590">
        <w:lastRenderedPageBreak/>
        <w:t>Introduction:</w:t>
      </w:r>
    </w:p>
    <w:p w14:paraId="7956FD27" w14:textId="2C0DD733" w:rsidR="00D41533" w:rsidRPr="00621590" w:rsidRDefault="00621590" w:rsidP="00621590">
      <w:r w:rsidRPr="00621590">
        <w:t>To place your submission in context, briefly explain the background to your submission, the sector in which you work, your organisation, your role and responsibility.</w:t>
      </w:r>
    </w:p>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1E0" w:firstRow="1" w:lastRow="1" w:firstColumn="1" w:lastColumn="1" w:noHBand="0" w:noVBand="0"/>
      </w:tblPr>
      <w:tblGrid>
        <w:gridCol w:w="9202"/>
      </w:tblGrid>
      <w:tr w:rsidR="00621590" w:rsidRPr="00621590" w14:paraId="3EDF5FBF" w14:textId="77777777" w:rsidTr="00E57C33">
        <w:trPr>
          <w:trHeight w:val="7326"/>
        </w:trPr>
        <w:tc>
          <w:tcPr>
            <w:tcW w:w="5000" w:type="pct"/>
            <w:tcBorders>
              <w:top w:val="single" w:sz="4" w:space="0" w:color="auto"/>
              <w:left w:val="single" w:sz="4" w:space="0" w:color="auto"/>
              <w:bottom w:val="single" w:sz="4" w:space="0" w:color="auto"/>
              <w:right w:val="single" w:sz="4" w:space="0" w:color="auto"/>
            </w:tcBorders>
          </w:tcPr>
          <w:p w14:paraId="2F835382" w14:textId="77777777" w:rsidR="00E568AC" w:rsidRPr="001F37A2" w:rsidRDefault="00E568AC" w:rsidP="00E568AC">
            <w:pPr>
              <w:rPr>
                <w:i/>
                <w:iCs/>
              </w:rPr>
            </w:pPr>
            <w:r w:rsidRPr="001F37A2">
              <w:rPr>
                <w:i/>
                <w:iCs/>
              </w:rPr>
              <w:t xml:space="preserve">This is your opportunity to set the scene: </w:t>
            </w:r>
          </w:p>
          <w:p w14:paraId="5C277EC3" w14:textId="77777777" w:rsidR="00E568AC" w:rsidRPr="001F37A2" w:rsidRDefault="00E568AC" w:rsidP="00E568AC">
            <w:pPr>
              <w:rPr>
                <w:i/>
                <w:iCs/>
              </w:rPr>
            </w:pPr>
            <w:r w:rsidRPr="001F37A2">
              <w:rPr>
                <w:i/>
                <w:iCs/>
              </w:rPr>
              <w:t>Give an overview of your job role and explain what organisation you work for.</w:t>
            </w:r>
          </w:p>
          <w:p w14:paraId="7236E530" w14:textId="77777777" w:rsidR="00E568AC" w:rsidRPr="001F37A2" w:rsidRDefault="00E568AC" w:rsidP="00E568AC">
            <w:pPr>
              <w:rPr>
                <w:i/>
                <w:iCs/>
              </w:rPr>
            </w:pPr>
            <w:r w:rsidRPr="001F37A2">
              <w:rPr>
                <w:i/>
                <w:iCs/>
              </w:rPr>
              <w:t>If it isn’t obvious, you might need to outline the nature of the organisation.</w:t>
            </w:r>
          </w:p>
          <w:p w14:paraId="3F036749" w14:textId="77777777" w:rsidR="00E568AC" w:rsidRPr="001F37A2" w:rsidRDefault="00E568AC" w:rsidP="00E568AC">
            <w:pPr>
              <w:rPr>
                <w:i/>
                <w:iCs/>
              </w:rPr>
            </w:pPr>
            <w:r w:rsidRPr="001F37A2">
              <w:rPr>
                <w:i/>
                <w:iCs/>
              </w:rPr>
              <w:t>Briefly explain the main responsibilities of your role and where you fit into the organisation.</w:t>
            </w:r>
          </w:p>
          <w:p w14:paraId="516C32A2" w14:textId="77777777" w:rsidR="00621590" w:rsidRPr="00621590" w:rsidRDefault="00621590" w:rsidP="00621590"/>
        </w:tc>
      </w:tr>
    </w:tbl>
    <w:p w14:paraId="3A7B8794" w14:textId="77777777" w:rsidR="00621590" w:rsidRDefault="00621590" w:rsidP="00621590"/>
    <w:p w14:paraId="00376052" w14:textId="77777777" w:rsidR="00E568AC" w:rsidRDefault="00E568AC" w:rsidP="00621590"/>
    <w:p w14:paraId="5316ADC7" w14:textId="77777777" w:rsidR="00E568AC" w:rsidRDefault="00E568AC" w:rsidP="00621590"/>
    <w:p w14:paraId="5C453F29" w14:textId="77777777" w:rsidR="00E568AC" w:rsidRDefault="00E568AC" w:rsidP="00621590"/>
    <w:p w14:paraId="58175EC6" w14:textId="77777777" w:rsidR="00E568AC" w:rsidRDefault="00E568AC" w:rsidP="00621590"/>
    <w:p w14:paraId="5960D079" w14:textId="77777777" w:rsidR="00E568AC" w:rsidRPr="00621590" w:rsidRDefault="00E568AC" w:rsidP="00621590"/>
    <w:p w14:paraId="300D0EEF" w14:textId="77777777" w:rsidR="00621590" w:rsidRDefault="00621590" w:rsidP="00621590"/>
    <w:p w14:paraId="364A529C" w14:textId="77777777" w:rsidR="009C0A30" w:rsidRDefault="009C0A30" w:rsidP="00621590"/>
    <w:p w14:paraId="78F1CE48" w14:textId="77777777" w:rsidR="00D41533" w:rsidRPr="00621590" w:rsidRDefault="00D41533" w:rsidP="00621590"/>
    <w:p w14:paraId="19F9E85A" w14:textId="77777777" w:rsidR="00621590" w:rsidRPr="00621590" w:rsidRDefault="00621590" w:rsidP="0060506E">
      <w:pPr>
        <w:pStyle w:val="ISEPHeading3onwhite"/>
      </w:pPr>
      <w:r w:rsidRPr="00621590">
        <w:lastRenderedPageBreak/>
        <w:t xml:space="preserve">Case Study #1: </w:t>
      </w:r>
    </w:p>
    <w:tbl>
      <w:tblPr>
        <w:tblW w:w="50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832"/>
      </w:tblGrid>
      <w:tr w:rsidR="00621590" w:rsidRPr="00621590" w14:paraId="7E2B4A97" w14:textId="77777777" w:rsidTr="00563032">
        <w:trPr>
          <w:trHeight w:val="1014"/>
        </w:trPr>
        <w:tc>
          <w:tcPr>
            <w:tcW w:w="5000" w:type="pct"/>
            <w:gridSpan w:val="2"/>
            <w:vMerge w:val="restart"/>
          </w:tcPr>
          <w:p w14:paraId="235383A3" w14:textId="77777777" w:rsidR="00621590" w:rsidRPr="00621590" w:rsidRDefault="00621590" w:rsidP="00621590"/>
          <w:p w14:paraId="55EDD95F" w14:textId="77777777" w:rsidR="00621590" w:rsidRPr="00621590" w:rsidRDefault="00621590" w:rsidP="00621590"/>
          <w:p w14:paraId="20B8E8D8" w14:textId="77777777" w:rsidR="00621590" w:rsidRPr="00621590" w:rsidRDefault="00621590" w:rsidP="00621590"/>
          <w:p w14:paraId="70C961A9" w14:textId="77777777" w:rsidR="00621590" w:rsidRPr="00621590" w:rsidRDefault="00621590" w:rsidP="00621590"/>
          <w:p w14:paraId="78B47D43" w14:textId="77777777" w:rsidR="00621590" w:rsidRPr="00621590" w:rsidRDefault="00621590" w:rsidP="00621590"/>
          <w:p w14:paraId="5CA9EE64" w14:textId="77777777" w:rsidR="00621590" w:rsidRPr="00621590" w:rsidRDefault="00621590" w:rsidP="00621590"/>
        </w:tc>
      </w:tr>
      <w:tr w:rsidR="00621590" w:rsidRPr="00621590" w14:paraId="7C5D6A01" w14:textId="77777777" w:rsidTr="00563032">
        <w:trPr>
          <w:trHeight w:val="1014"/>
        </w:trPr>
        <w:tc>
          <w:tcPr>
            <w:tcW w:w="5000" w:type="pct"/>
            <w:gridSpan w:val="2"/>
            <w:vMerge/>
          </w:tcPr>
          <w:p w14:paraId="5DD98202" w14:textId="77777777" w:rsidR="00621590" w:rsidRPr="00621590" w:rsidRDefault="00621590" w:rsidP="00621590"/>
        </w:tc>
      </w:tr>
      <w:tr w:rsidR="00621590" w:rsidRPr="00621590" w14:paraId="134789F3" w14:textId="77777777" w:rsidTr="00563032">
        <w:trPr>
          <w:trHeight w:val="1014"/>
        </w:trPr>
        <w:tc>
          <w:tcPr>
            <w:tcW w:w="5000" w:type="pct"/>
            <w:gridSpan w:val="2"/>
            <w:vMerge/>
          </w:tcPr>
          <w:p w14:paraId="26B89C0E" w14:textId="77777777" w:rsidR="00621590" w:rsidRPr="00621590" w:rsidRDefault="00621590" w:rsidP="00621590"/>
        </w:tc>
      </w:tr>
      <w:tr w:rsidR="00621590" w:rsidRPr="00621590" w14:paraId="7AF2D9DD" w14:textId="77777777" w:rsidTr="00563032">
        <w:trPr>
          <w:trHeight w:val="1014"/>
        </w:trPr>
        <w:tc>
          <w:tcPr>
            <w:tcW w:w="5000" w:type="pct"/>
            <w:gridSpan w:val="2"/>
            <w:vMerge/>
          </w:tcPr>
          <w:p w14:paraId="289BC575" w14:textId="77777777" w:rsidR="00621590" w:rsidRPr="00621590" w:rsidRDefault="00621590" w:rsidP="00621590"/>
        </w:tc>
      </w:tr>
      <w:tr w:rsidR="00621590" w:rsidRPr="00621590" w14:paraId="0D60F24C" w14:textId="77777777" w:rsidTr="00E568AC">
        <w:trPr>
          <w:trHeight w:val="392"/>
        </w:trPr>
        <w:tc>
          <w:tcPr>
            <w:tcW w:w="5000" w:type="pct"/>
            <w:gridSpan w:val="2"/>
            <w:vMerge/>
          </w:tcPr>
          <w:p w14:paraId="519CF49C" w14:textId="77777777" w:rsidR="00621590" w:rsidRPr="00621590" w:rsidRDefault="00621590" w:rsidP="00621590"/>
        </w:tc>
      </w:tr>
      <w:tr w:rsidR="00621590" w:rsidRPr="00621590" w14:paraId="26842BDE" w14:textId="77777777" w:rsidTr="00563032">
        <w:trPr>
          <w:trHeight w:val="818"/>
        </w:trPr>
        <w:tc>
          <w:tcPr>
            <w:tcW w:w="5000" w:type="pct"/>
            <w:gridSpan w:val="2"/>
          </w:tcPr>
          <w:p w14:paraId="5B3BF71E" w14:textId="77777777" w:rsidR="00621590" w:rsidRPr="00E568AC" w:rsidRDefault="00621590" w:rsidP="00621590">
            <w:pPr>
              <w:rPr>
                <w:b/>
                <w:bCs/>
              </w:rPr>
            </w:pPr>
            <w:r w:rsidRPr="00E568AC">
              <w:rPr>
                <w:b/>
                <w:bCs/>
              </w:rPr>
              <w:t>Please provide the name of the person who will be verifying this case study:</w:t>
            </w:r>
          </w:p>
        </w:tc>
      </w:tr>
      <w:tr w:rsidR="00621590" w:rsidRPr="00621590" w14:paraId="35AEC610" w14:textId="77777777" w:rsidTr="00563032">
        <w:trPr>
          <w:trHeight w:val="180"/>
        </w:trPr>
        <w:tc>
          <w:tcPr>
            <w:tcW w:w="5000" w:type="pct"/>
            <w:gridSpan w:val="2"/>
            <w:tcBorders>
              <w:bottom w:val="single" w:sz="4" w:space="0" w:color="FFFFFF" w:themeColor="background1"/>
            </w:tcBorders>
          </w:tcPr>
          <w:p w14:paraId="3793A1B1" w14:textId="77777777" w:rsidR="00621590" w:rsidRPr="00621590" w:rsidRDefault="00621590" w:rsidP="00621590">
            <w:pPr>
              <w:rPr>
                <w:b/>
              </w:rPr>
            </w:pPr>
            <w:r w:rsidRPr="00621590">
              <w:rPr>
                <w:b/>
              </w:rPr>
              <w:t>Skills of a Practitioner Member: (Candidate to tick all skills that this example demonstrates)</w:t>
            </w:r>
          </w:p>
        </w:tc>
      </w:tr>
      <w:tr w:rsidR="00621590" w:rsidRPr="00621590" w14:paraId="1AEC7894" w14:textId="77777777" w:rsidTr="00E568AC">
        <w:trPr>
          <w:trHeight w:val="2368"/>
        </w:trPr>
        <w:tc>
          <w:tcPr>
            <w:tcW w:w="2385" w:type="pct"/>
            <w:tcBorders>
              <w:top w:val="single" w:sz="4" w:space="0" w:color="FFFFFF" w:themeColor="background1"/>
              <w:bottom w:val="single" w:sz="4" w:space="0" w:color="auto"/>
              <w:right w:val="single" w:sz="4" w:space="0" w:color="FFFFFF" w:themeColor="background1"/>
            </w:tcBorders>
          </w:tcPr>
          <w:p w14:paraId="0CF12796" w14:textId="77777777" w:rsidR="00621590" w:rsidRPr="00621590" w:rsidRDefault="00537025" w:rsidP="00621590">
            <w:sdt>
              <w:sdtPr>
                <w:id w:val="2010476745"/>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Collect and critically analyse data, and report information that informs decision making,</w:t>
            </w:r>
          </w:p>
          <w:p w14:paraId="1A885BD1" w14:textId="77777777" w:rsidR="00621590" w:rsidRPr="00621590" w:rsidRDefault="00537025" w:rsidP="00621590">
            <w:sdt>
              <w:sdtPr>
                <w:id w:val="-1006514189"/>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Identify problems and assess opportunities that deliver innovative and sustainable products and services,</w:t>
            </w:r>
          </w:p>
          <w:p w14:paraId="7C372ED9" w14:textId="77777777" w:rsidR="00621590" w:rsidRPr="00621590" w:rsidRDefault="00537025" w:rsidP="00621590">
            <w:sdt>
              <w:sdtPr>
                <w:id w:val="688950873"/>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Determine, implement and measure methods of effective communication,</w:t>
            </w:r>
          </w:p>
        </w:tc>
        <w:tc>
          <w:tcPr>
            <w:tcW w:w="2615" w:type="pct"/>
            <w:tcBorders>
              <w:top w:val="single" w:sz="4" w:space="0" w:color="FFFFFF" w:themeColor="background1"/>
              <w:left w:val="single" w:sz="4" w:space="0" w:color="FFFFFF" w:themeColor="background1"/>
              <w:bottom w:val="single" w:sz="4" w:space="0" w:color="auto"/>
            </w:tcBorders>
          </w:tcPr>
          <w:p w14:paraId="6C0D376F" w14:textId="77777777" w:rsidR="00621590" w:rsidRPr="00621590" w:rsidRDefault="00537025" w:rsidP="00621590">
            <w:sdt>
              <w:sdtPr>
                <w:id w:val="-185222248"/>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Identify and engage in two-way communication with stakeholders, </w:t>
            </w:r>
          </w:p>
          <w:p w14:paraId="5214A039" w14:textId="77777777" w:rsidR="00621590" w:rsidRPr="00621590" w:rsidRDefault="00537025" w:rsidP="00621590">
            <w:sdt>
              <w:sdtPr>
                <w:id w:val="1535077495"/>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Apply or implement tools, techniques, systems and practices that identify opportunities and risks,</w:t>
            </w:r>
          </w:p>
          <w:p w14:paraId="7C539121" w14:textId="77777777" w:rsidR="00621590" w:rsidRPr="00621590" w:rsidRDefault="00537025" w:rsidP="00621590">
            <w:sdt>
              <w:sdtPr>
                <w:id w:val="748316428"/>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Deliver projects and programmes that achieve performance improvement,</w:t>
            </w:r>
          </w:p>
          <w:p w14:paraId="062688B1" w14:textId="77777777" w:rsidR="00621590" w:rsidRDefault="00537025" w:rsidP="00621590">
            <w:sdt>
              <w:sdtPr>
                <w:id w:val="691187224"/>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Implement change and transformation.</w:t>
            </w:r>
          </w:p>
          <w:p w14:paraId="2CF3AACE" w14:textId="77777777" w:rsidR="00621590" w:rsidRPr="00621590" w:rsidRDefault="00621590" w:rsidP="00621590"/>
        </w:tc>
      </w:tr>
      <w:tr w:rsidR="00621590" w:rsidRPr="00621590" w14:paraId="687202C4" w14:textId="77777777" w:rsidTr="00563032">
        <w:trPr>
          <w:trHeight w:val="425"/>
        </w:trPr>
        <w:tc>
          <w:tcPr>
            <w:tcW w:w="5000" w:type="pct"/>
            <w:gridSpan w:val="2"/>
            <w:tcBorders>
              <w:top w:val="single" w:sz="4" w:space="0" w:color="auto"/>
              <w:bottom w:val="nil"/>
            </w:tcBorders>
          </w:tcPr>
          <w:p w14:paraId="7CDA9423" w14:textId="77777777" w:rsidR="00621590" w:rsidRPr="00621590" w:rsidRDefault="00621590" w:rsidP="00621590">
            <w:pPr>
              <w:rPr>
                <w:b/>
              </w:rPr>
            </w:pPr>
            <w:r w:rsidRPr="00621590">
              <w:rPr>
                <w:b/>
              </w:rPr>
              <w:t>Knowledge of a Practitioner Member: (Candidate to tick all knowledge that this example demonstrates)</w:t>
            </w:r>
          </w:p>
        </w:tc>
      </w:tr>
      <w:tr w:rsidR="00621590" w:rsidRPr="00621590" w14:paraId="1AF2A632" w14:textId="77777777" w:rsidTr="00563032">
        <w:trPr>
          <w:trHeight w:val="724"/>
        </w:trPr>
        <w:tc>
          <w:tcPr>
            <w:tcW w:w="2385" w:type="pct"/>
            <w:tcBorders>
              <w:top w:val="nil"/>
              <w:right w:val="single" w:sz="4" w:space="0" w:color="FFFFFF" w:themeColor="background1"/>
            </w:tcBorders>
          </w:tcPr>
          <w:p w14:paraId="78E10360" w14:textId="77777777" w:rsidR="00621590" w:rsidRPr="00621590" w:rsidRDefault="00537025" w:rsidP="00621590">
            <w:sdt>
              <w:sdtPr>
                <w:id w:val="-1367367463"/>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the implications of global trends for the environment, for society, for the economy and for organisations,</w:t>
            </w:r>
          </w:p>
          <w:p w14:paraId="6B4B6279" w14:textId="1CC949A2" w:rsidR="00621590" w:rsidRPr="00621590" w:rsidRDefault="00537025" w:rsidP="00621590">
            <w:sdt>
              <w:sdtPr>
                <w:id w:val="24148198"/>
                <w14:checkbox>
                  <w14:checked w14:val="0"/>
                  <w14:checkedState w14:val="2612" w14:font="MS Gothic"/>
                  <w14:uncheckedState w14:val="2610" w14:font="MS Gothic"/>
                </w14:checkbox>
              </w:sdtPr>
              <w:sdtEndPr/>
              <w:sdtContent>
                <w:r w:rsidR="00D334C7">
                  <w:rPr>
                    <w:rFonts w:ascii="MS Gothic" w:eastAsia="MS Gothic" w:hAnsi="MS Gothic" w:hint="eastAsia"/>
                  </w:rPr>
                  <w:t>☐</w:t>
                </w:r>
              </w:sdtContent>
            </w:sdt>
            <w:r w:rsidR="00621590" w:rsidRPr="00621590">
              <w:t xml:space="preserve">    Explain sustainable business/governance models, their underlying principles and their relationship with organisations, products and services,</w:t>
            </w:r>
          </w:p>
          <w:p w14:paraId="460DABAD" w14:textId="77777777" w:rsidR="00621590" w:rsidRPr="00621590" w:rsidRDefault="00537025" w:rsidP="00621590">
            <w:sdt>
              <w:sdtPr>
                <w:id w:val="-1902205316"/>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environmental / socio-economic principles and their relationship with organisations, products and services, </w:t>
            </w:r>
          </w:p>
        </w:tc>
        <w:tc>
          <w:tcPr>
            <w:tcW w:w="2615" w:type="pct"/>
            <w:tcBorders>
              <w:top w:val="nil"/>
              <w:left w:val="single" w:sz="4" w:space="0" w:color="FFFFFF" w:themeColor="background1"/>
            </w:tcBorders>
          </w:tcPr>
          <w:p w14:paraId="157FDF19" w14:textId="77777777" w:rsidR="00621590" w:rsidRPr="00621590" w:rsidRDefault="00537025" w:rsidP="00621590">
            <w:sdt>
              <w:sdtPr>
                <w:id w:val="1858458243"/>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major policy and legislation and their implications for organisations, products and services,</w:t>
            </w:r>
          </w:p>
          <w:p w14:paraId="659E6DFD" w14:textId="77777777" w:rsidR="00621590" w:rsidRPr="00621590" w:rsidRDefault="00537025" w:rsidP="00621590">
            <w:sdt>
              <w:sdtPr>
                <w:id w:val="670681112"/>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major and relevant tools, techniques, systems and practices, their application and how they can be used to develop sustainable products and services and improve sustainability performance,</w:t>
            </w:r>
          </w:p>
          <w:p w14:paraId="09EE6DB0" w14:textId="77777777" w:rsidR="00621590" w:rsidRPr="00621590" w:rsidRDefault="00537025" w:rsidP="00621590">
            <w:sdt>
              <w:sdtPr>
                <w:id w:val="-1617514923"/>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the role of innovation and other leading practices in developing sustainable products and services and providing sustainable solutions.</w:t>
            </w:r>
          </w:p>
        </w:tc>
      </w:tr>
    </w:tbl>
    <w:p w14:paraId="02DE21DF" w14:textId="77777777" w:rsidR="00621590" w:rsidRPr="00621590" w:rsidRDefault="00621590" w:rsidP="00621590">
      <w:r w:rsidRPr="00621590">
        <w:br w:type="page"/>
      </w:r>
    </w:p>
    <w:p w14:paraId="1EC628FA" w14:textId="77777777" w:rsidR="00621590" w:rsidRPr="00621590" w:rsidRDefault="00621590" w:rsidP="0060506E">
      <w:pPr>
        <w:pStyle w:val="ISEPHeading3onwhite"/>
      </w:pPr>
      <w:r w:rsidRPr="00621590">
        <w:lastRenderedPageBreak/>
        <w:t xml:space="preserve">Case Study #2: </w:t>
      </w:r>
    </w:p>
    <w:tbl>
      <w:tblPr>
        <w:tblW w:w="50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832"/>
      </w:tblGrid>
      <w:tr w:rsidR="00621590" w:rsidRPr="00621590" w14:paraId="24278C12" w14:textId="77777777" w:rsidTr="00563032">
        <w:trPr>
          <w:trHeight w:val="1014"/>
        </w:trPr>
        <w:tc>
          <w:tcPr>
            <w:tcW w:w="5000" w:type="pct"/>
            <w:gridSpan w:val="2"/>
            <w:vMerge w:val="restart"/>
          </w:tcPr>
          <w:p w14:paraId="7FC78433" w14:textId="77777777" w:rsidR="00621590" w:rsidRPr="00621590" w:rsidRDefault="00621590" w:rsidP="00E568AC"/>
        </w:tc>
      </w:tr>
      <w:tr w:rsidR="00621590" w:rsidRPr="00621590" w14:paraId="42BC5EEB" w14:textId="77777777" w:rsidTr="00563032">
        <w:trPr>
          <w:trHeight w:val="1014"/>
        </w:trPr>
        <w:tc>
          <w:tcPr>
            <w:tcW w:w="5000" w:type="pct"/>
            <w:gridSpan w:val="2"/>
            <w:vMerge/>
          </w:tcPr>
          <w:p w14:paraId="1C35459D" w14:textId="77777777" w:rsidR="00621590" w:rsidRPr="00621590" w:rsidRDefault="00621590" w:rsidP="00621590"/>
        </w:tc>
      </w:tr>
      <w:tr w:rsidR="00621590" w:rsidRPr="00621590" w14:paraId="3665AF69" w14:textId="77777777" w:rsidTr="00563032">
        <w:trPr>
          <w:trHeight w:val="1014"/>
        </w:trPr>
        <w:tc>
          <w:tcPr>
            <w:tcW w:w="5000" w:type="pct"/>
            <w:gridSpan w:val="2"/>
            <w:vMerge/>
          </w:tcPr>
          <w:p w14:paraId="4F9230C4" w14:textId="77777777" w:rsidR="00621590" w:rsidRPr="00621590" w:rsidRDefault="00621590" w:rsidP="00621590"/>
        </w:tc>
      </w:tr>
      <w:tr w:rsidR="00621590" w:rsidRPr="00621590" w14:paraId="52A3FFC9" w14:textId="77777777" w:rsidTr="00563032">
        <w:trPr>
          <w:trHeight w:val="1014"/>
        </w:trPr>
        <w:tc>
          <w:tcPr>
            <w:tcW w:w="5000" w:type="pct"/>
            <w:gridSpan w:val="2"/>
            <w:vMerge/>
          </w:tcPr>
          <w:p w14:paraId="42A1C233" w14:textId="77777777" w:rsidR="00621590" w:rsidRPr="00621590" w:rsidRDefault="00621590" w:rsidP="00621590"/>
        </w:tc>
      </w:tr>
      <w:tr w:rsidR="00621590" w:rsidRPr="00621590" w14:paraId="104CE7DB" w14:textId="77777777" w:rsidTr="00E568AC">
        <w:trPr>
          <w:trHeight w:val="392"/>
        </w:trPr>
        <w:tc>
          <w:tcPr>
            <w:tcW w:w="5000" w:type="pct"/>
            <w:gridSpan w:val="2"/>
            <w:vMerge/>
          </w:tcPr>
          <w:p w14:paraId="78989304" w14:textId="77777777" w:rsidR="00621590" w:rsidRPr="00621590" w:rsidRDefault="00621590" w:rsidP="00621590"/>
        </w:tc>
      </w:tr>
      <w:tr w:rsidR="00621590" w:rsidRPr="00621590" w14:paraId="2C132EF9" w14:textId="77777777" w:rsidTr="00563032">
        <w:trPr>
          <w:trHeight w:val="818"/>
        </w:trPr>
        <w:tc>
          <w:tcPr>
            <w:tcW w:w="5000" w:type="pct"/>
            <w:gridSpan w:val="2"/>
          </w:tcPr>
          <w:p w14:paraId="71678982" w14:textId="77777777" w:rsidR="00621590" w:rsidRPr="00E568AC" w:rsidRDefault="00621590" w:rsidP="00621590">
            <w:pPr>
              <w:rPr>
                <w:b/>
                <w:bCs/>
              </w:rPr>
            </w:pPr>
            <w:r w:rsidRPr="00E568AC">
              <w:rPr>
                <w:b/>
                <w:bCs/>
              </w:rPr>
              <w:t>Please provide the name of the person who will be verifying this case study:</w:t>
            </w:r>
          </w:p>
        </w:tc>
      </w:tr>
      <w:tr w:rsidR="00621590" w:rsidRPr="00621590" w14:paraId="0184B876" w14:textId="77777777" w:rsidTr="00563032">
        <w:trPr>
          <w:trHeight w:val="180"/>
        </w:trPr>
        <w:tc>
          <w:tcPr>
            <w:tcW w:w="5000" w:type="pct"/>
            <w:gridSpan w:val="2"/>
            <w:tcBorders>
              <w:bottom w:val="single" w:sz="4" w:space="0" w:color="FFFFFF" w:themeColor="background1"/>
            </w:tcBorders>
          </w:tcPr>
          <w:p w14:paraId="76FDCBEA" w14:textId="77777777" w:rsidR="00621590" w:rsidRPr="00621590" w:rsidRDefault="00621590" w:rsidP="00621590">
            <w:pPr>
              <w:rPr>
                <w:b/>
              </w:rPr>
            </w:pPr>
            <w:r w:rsidRPr="00621590">
              <w:rPr>
                <w:b/>
              </w:rPr>
              <w:t>Skills of a Practitioner Member: (Candidate to tick all skills that this example demonstrates)</w:t>
            </w:r>
          </w:p>
        </w:tc>
      </w:tr>
      <w:tr w:rsidR="00621590" w:rsidRPr="00621590" w14:paraId="1C7BBDBF" w14:textId="77777777" w:rsidTr="00563032">
        <w:trPr>
          <w:trHeight w:val="1620"/>
        </w:trPr>
        <w:tc>
          <w:tcPr>
            <w:tcW w:w="2385" w:type="pct"/>
            <w:tcBorders>
              <w:top w:val="single" w:sz="4" w:space="0" w:color="FFFFFF" w:themeColor="background1"/>
              <w:bottom w:val="single" w:sz="4" w:space="0" w:color="auto"/>
              <w:right w:val="single" w:sz="4" w:space="0" w:color="FFFFFF" w:themeColor="background1"/>
            </w:tcBorders>
          </w:tcPr>
          <w:p w14:paraId="5BA5426F" w14:textId="77777777" w:rsidR="00621590" w:rsidRPr="00621590" w:rsidRDefault="00537025" w:rsidP="00621590">
            <w:sdt>
              <w:sdtPr>
                <w:id w:val="-291751389"/>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Collect and critically analyse data, and report information that informs decision making,</w:t>
            </w:r>
          </w:p>
          <w:p w14:paraId="6DF285AC" w14:textId="77777777" w:rsidR="00621590" w:rsidRPr="00621590" w:rsidRDefault="00537025" w:rsidP="00621590">
            <w:sdt>
              <w:sdtPr>
                <w:id w:val="-1252201323"/>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Identify problems and assess opportunities that deliver innovative and sustainable products and services,</w:t>
            </w:r>
          </w:p>
          <w:p w14:paraId="0BFF0BA0" w14:textId="77777777" w:rsidR="00621590" w:rsidRPr="00621590" w:rsidRDefault="00537025" w:rsidP="00621590">
            <w:sdt>
              <w:sdtPr>
                <w:id w:val="1827782385"/>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Determine, implement and measure methods of effective communication,</w:t>
            </w:r>
          </w:p>
        </w:tc>
        <w:tc>
          <w:tcPr>
            <w:tcW w:w="2615" w:type="pct"/>
            <w:tcBorders>
              <w:top w:val="single" w:sz="4" w:space="0" w:color="FFFFFF" w:themeColor="background1"/>
              <w:left w:val="single" w:sz="4" w:space="0" w:color="FFFFFF" w:themeColor="background1"/>
              <w:bottom w:val="single" w:sz="4" w:space="0" w:color="auto"/>
            </w:tcBorders>
          </w:tcPr>
          <w:p w14:paraId="526DC194" w14:textId="77777777" w:rsidR="00621590" w:rsidRPr="00621590" w:rsidRDefault="00537025" w:rsidP="00621590">
            <w:sdt>
              <w:sdtPr>
                <w:id w:val="2138066175"/>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Identify and engage in two-way communication with stakeholders, </w:t>
            </w:r>
          </w:p>
          <w:p w14:paraId="57A83D68" w14:textId="77777777" w:rsidR="00621590" w:rsidRPr="00621590" w:rsidRDefault="00537025" w:rsidP="00621590">
            <w:sdt>
              <w:sdtPr>
                <w:id w:val="454986320"/>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Apply or implement tools, techniques, systems and practices that identify opportunities and risks,</w:t>
            </w:r>
          </w:p>
          <w:p w14:paraId="6C48952C" w14:textId="77777777" w:rsidR="00621590" w:rsidRPr="00621590" w:rsidRDefault="00537025" w:rsidP="00621590">
            <w:sdt>
              <w:sdtPr>
                <w:id w:val="-1975670891"/>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Deliver projects and programmes that achieve performance improvement,</w:t>
            </w:r>
          </w:p>
          <w:p w14:paraId="58A66F1E" w14:textId="77777777" w:rsidR="00621590" w:rsidRDefault="00537025" w:rsidP="00621590">
            <w:sdt>
              <w:sdtPr>
                <w:id w:val="1490449172"/>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Implement change and transformation.</w:t>
            </w:r>
          </w:p>
          <w:p w14:paraId="378FA362" w14:textId="77777777" w:rsidR="00D41533" w:rsidRPr="00621590" w:rsidRDefault="00D41533" w:rsidP="00621590"/>
        </w:tc>
      </w:tr>
      <w:tr w:rsidR="00621590" w:rsidRPr="00621590" w14:paraId="577A2E88" w14:textId="77777777" w:rsidTr="00563032">
        <w:trPr>
          <w:trHeight w:val="425"/>
        </w:trPr>
        <w:tc>
          <w:tcPr>
            <w:tcW w:w="5000" w:type="pct"/>
            <w:gridSpan w:val="2"/>
            <w:tcBorders>
              <w:top w:val="single" w:sz="4" w:space="0" w:color="auto"/>
              <w:bottom w:val="nil"/>
            </w:tcBorders>
          </w:tcPr>
          <w:p w14:paraId="522B0561" w14:textId="77777777" w:rsidR="00621590" w:rsidRPr="00621590" w:rsidRDefault="00621590" w:rsidP="00621590">
            <w:pPr>
              <w:rPr>
                <w:b/>
              </w:rPr>
            </w:pPr>
            <w:r w:rsidRPr="00621590">
              <w:rPr>
                <w:b/>
              </w:rPr>
              <w:t>Knowledge of a Practitioner Member: (Candidate to tick all knowledge that this example demonstrates)</w:t>
            </w:r>
          </w:p>
        </w:tc>
      </w:tr>
      <w:tr w:rsidR="00621590" w:rsidRPr="00621590" w14:paraId="36C70CA1" w14:textId="77777777" w:rsidTr="00563032">
        <w:trPr>
          <w:trHeight w:val="724"/>
        </w:trPr>
        <w:tc>
          <w:tcPr>
            <w:tcW w:w="2385" w:type="pct"/>
            <w:tcBorders>
              <w:top w:val="nil"/>
              <w:right w:val="single" w:sz="4" w:space="0" w:color="FFFFFF" w:themeColor="background1"/>
            </w:tcBorders>
          </w:tcPr>
          <w:p w14:paraId="0557FE83" w14:textId="77777777" w:rsidR="00621590" w:rsidRPr="00621590" w:rsidRDefault="00537025" w:rsidP="00621590">
            <w:sdt>
              <w:sdtPr>
                <w:id w:val="404574981"/>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the implications of global trends for the environment, for society, for the economy and for organisations,</w:t>
            </w:r>
          </w:p>
          <w:p w14:paraId="1BCB98AC" w14:textId="77777777" w:rsidR="00621590" w:rsidRPr="00621590" w:rsidRDefault="00537025" w:rsidP="00621590">
            <w:sdt>
              <w:sdtPr>
                <w:id w:val="918834312"/>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sustainable business/governance models, their underlying principles and their relationship with organisations, products and services,</w:t>
            </w:r>
          </w:p>
          <w:p w14:paraId="6CACB0FC" w14:textId="77777777" w:rsidR="00621590" w:rsidRPr="00621590" w:rsidRDefault="00537025" w:rsidP="00621590">
            <w:sdt>
              <w:sdtPr>
                <w:id w:val="1140764875"/>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environmental / socio-economic principles and their relationship with organisations, products and services, </w:t>
            </w:r>
          </w:p>
        </w:tc>
        <w:tc>
          <w:tcPr>
            <w:tcW w:w="2615" w:type="pct"/>
            <w:tcBorders>
              <w:top w:val="nil"/>
              <w:left w:val="single" w:sz="4" w:space="0" w:color="FFFFFF" w:themeColor="background1"/>
            </w:tcBorders>
          </w:tcPr>
          <w:p w14:paraId="380E9DB9" w14:textId="77777777" w:rsidR="00621590" w:rsidRPr="00621590" w:rsidRDefault="00537025" w:rsidP="00621590">
            <w:sdt>
              <w:sdtPr>
                <w:id w:val="-945926041"/>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major policy and legislation and their implications for organisations, products and services,</w:t>
            </w:r>
          </w:p>
          <w:p w14:paraId="23C58485" w14:textId="77777777" w:rsidR="00621590" w:rsidRPr="00621590" w:rsidRDefault="00537025" w:rsidP="00621590">
            <w:sdt>
              <w:sdtPr>
                <w:id w:val="-847477078"/>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major and relevant tools, techniques, systems and practices, their application and how they can be used to develop sustainable products and services and improve sustainability performance,</w:t>
            </w:r>
          </w:p>
          <w:p w14:paraId="6B79B2A3" w14:textId="77777777" w:rsidR="00621590" w:rsidRPr="00621590" w:rsidRDefault="00537025" w:rsidP="00621590">
            <w:sdt>
              <w:sdtPr>
                <w:id w:val="-2075571580"/>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the role of innovation and other leading practices in developing sustainable products and services and providing sustainable solutions.</w:t>
            </w:r>
          </w:p>
        </w:tc>
      </w:tr>
    </w:tbl>
    <w:p w14:paraId="0D0430C2" w14:textId="77777777" w:rsidR="00621590" w:rsidRPr="00621590" w:rsidRDefault="00621590" w:rsidP="00621590">
      <w:r w:rsidRPr="00621590">
        <w:br w:type="page"/>
      </w:r>
    </w:p>
    <w:p w14:paraId="74CF2D42" w14:textId="77777777" w:rsidR="00621590" w:rsidRPr="00621590" w:rsidRDefault="00621590" w:rsidP="0060506E">
      <w:pPr>
        <w:pStyle w:val="ISEPHeading3onwhite"/>
      </w:pPr>
      <w:r w:rsidRPr="00621590">
        <w:lastRenderedPageBreak/>
        <w:t xml:space="preserve">Case Study #3: </w:t>
      </w:r>
    </w:p>
    <w:tbl>
      <w:tblPr>
        <w:tblW w:w="50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832"/>
      </w:tblGrid>
      <w:tr w:rsidR="00621590" w:rsidRPr="00621590" w14:paraId="5E1B2147" w14:textId="77777777" w:rsidTr="00563032">
        <w:trPr>
          <w:trHeight w:val="1014"/>
        </w:trPr>
        <w:tc>
          <w:tcPr>
            <w:tcW w:w="5000" w:type="pct"/>
            <w:gridSpan w:val="2"/>
            <w:vMerge w:val="restart"/>
          </w:tcPr>
          <w:p w14:paraId="0F71D300" w14:textId="77777777" w:rsidR="00621590" w:rsidRDefault="00621590" w:rsidP="00621590"/>
          <w:p w14:paraId="69C3F159" w14:textId="77777777" w:rsidR="00E568AC" w:rsidRDefault="00E568AC" w:rsidP="00621590"/>
          <w:p w14:paraId="5E6CD9C0" w14:textId="77777777" w:rsidR="00E568AC" w:rsidRDefault="00E568AC" w:rsidP="00621590"/>
          <w:p w14:paraId="11AF26AE" w14:textId="77777777" w:rsidR="00E568AC" w:rsidRDefault="00E568AC" w:rsidP="00621590"/>
          <w:p w14:paraId="3030E056" w14:textId="77777777" w:rsidR="00E568AC" w:rsidRPr="00621590" w:rsidRDefault="00E568AC" w:rsidP="00621590"/>
        </w:tc>
      </w:tr>
      <w:tr w:rsidR="00621590" w:rsidRPr="00621590" w14:paraId="78A90D3C" w14:textId="77777777" w:rsidTr="00563032">
        <w:trPr>
          <w:trHeight w:val="1014"/>
        </w:trPr>
        <w:tc>
          <w:tcPr>
            <w:tcW w:w="5000" w:type="pct"/>
            <w:gridSpan w:val="2"/>
            <w:vMerge/>
          </w:tcPr>
          <w:p w14:paraId="51D8790F" w14:textId="77777777" w:rsidR="00621590" w:rsidRPr="00621590" w:rsidRDefault="00621590" w:rsidP="00621590"/>
        </w:tc>
      </w:tr>
      <w:tr w:rsidR="00621590" w:rsidRPr="00621590" w14:paraId="75799C81" w14:textId="77777777" w:rsidTr="00563032">
        <w:trPr>
          <w:trHeight w:val="1014"/>
        </w:trPr>
        <w:tc>
          <w:tcPr>
            <w:tcW w:w="5000" w:type="pct"/>
            <w:gridSpan w:val="2"/>
            <w:vMerge/>
          </w:tcPr>
          <w:p w14:paraId="086DC05E" w14:textId="77777777" w:rsidR="00621590" w:rsidRPr="00621590" w:rsidRDefault="00621590" w:rsidP="00621590"/>
        </w:tc>
      </w:tr>
      <w:tr w:rsidR="00621590" w:rsidRPr="00621590" w14:paraId="1A524E89" w14:textId="77777777" w:rsidTr="00E568AC">
        <w:trPr>
          <w:trHeight w:val="392"/>
        </w:trPr>
        <w:tc>
          <w:tcPr>
            <w:tcW w:w="5000" w:type="pct"/>
            <w:gridSpan w:val="2"/>
            <w:vMerge/>
          </w:tcPr>
          <w:p w14:paraId="55F45AF5" w14:textId="77777777" w:rsidR="00621590" w:rsidRPr="00621590" w:rsidRDefault="00621590" w:rsidP="00621590"/>
        </w:tc>
      </w:tr>
      <w:tr w:rsidR="00621590" w:rsidRPr="00621590" w14:paraId="05D5076A" w14:textId="77777777" w:rsidTr="00563032">
        <w:trPr>
          <w:trHeight w:val="818"/>
        </w:trPr>
        <w:tc>
          <w:tcPr>
            <w:tcW w:w="5000" w:type="pct"/>
            <w:gridSpan w:val="2"/>
          </w:tcPr>
          <w:p w14:paraId="46986593" w14:textId="77777777" w:rsidR="00621590" w:rsidRDefault="00621590" w:rsidP="00621590">
            <w:pPr>
              <w:rPr>
                <w:b/>
                <w:bCs/>
              </w:rPr>
            </w:pPr>
            <w:r w:rsidRPr="00E568AC">
              <w:rPr>
                <w:b/>
                <w:bCs/>
              </w:rPr>
              <w:t>Please provide the name of the person who will be verifying this case study:</w:t>
            </w:r>
          </w:p>
          <w:p w14:paraId="629B95F7" w14:textId="77777777" w:rsidR="00E568AC" w:rsidRPr="00E568AC" w:rsidRDefault="00E568AC" w:rsidP="00621590"/>
        </w:tc>
      </w:tr>
      <w:tr w:rsidR="00621590" w:rsidRPr="00621590" w14:paraId="4765069B" w14:textId="77777777" w:rsidTr="00563032">
        <w:trPr>
          <w:trHeight w:val="180"/>
        </w:trPr>
        <w:tc>
          <w:tcPr>
            <w:tcW w:w="5000" w:type="pct"/>
            <w:gridSpan w:val="2"/>
            <w:tcBorders>
              <w:bottom w:val="single" w:sz="4" w:space="0" w:color="FFFFFF" w:themeColor="background1"/>
            </w:tcBorders>
          </w:tcPr>
          <w:p w14:paraId="588A2973" w14:textId="77777777" w:rsidR="00621590" w:rsidRPr="00621590" w:rsidRDefault="00621590" w:rsidP="00621590">
            <w:pPr>
              <w:rPr>
                <w:b/>
              </w:rPr>
            </w:pPr>
            <w:r w:rsidRPr="00621590">
              <w:rPr>
                <w:b/>
              </w:rPr>
              <w:t>Skills of a Practitioner Member: (Candidate to tick all skills that this example demonstrates)</w:t>
            </w:r>
          </w:p>
        </w:tc>
      </w:tr>
      <w:tr w:rsidR="00621590" w:rsidRPr="00621590" w14:paraId="04FF5173" w14:textId="77777777" w:rsidTr="00563032">
        <w:trPr>
          <w:trHeight w:val="1620"/>
        </w:trPr>
        <w:tc>
          <w:tcPr>
            <w:tcW w:w="2385" w:type="pct"/>
            <w:tcBorders>
              <w:top w:val="single" w:sz="4" w:space="0" w:color="FFFFFF" w:themeColor="background1"/>
              <w:bottom w:val="single" w:sz="4" w:space="0" w:color="auto"/>
              <w:right w:val="single" w:sz="4" w:space="0" w:color="FFFFFF" w:themeColor="background1"/>
            </w:tcBorders>
          </w:tcPr>
          <w:p w14:paraId="09BB3C62" w14:textId="77777777" w:rsidR="00621590" w:rsidRPr="00621590" w:rsidRDefault="00537025" w:rsidP="00621590">
            <w:sdt>
              <w:sdtPr>
                <w:id w:val="1700815472"/>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Collect and critically analyse data, and report information that informs decision making,</w:t>
            </w:r>
          </w:p>
          <w:p w14:paraId="6F08276F" w14:textId="77777777" w:rsidR="00621590" w:rsidRPr="00621590" w:rsidRDefault="00537025" w:rsidP="00621590">
            <w:sdt>
              <w:sdtPr>
                <w:id w:val="-1378620674"/>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Identify problems and assess opportunities that deliver innovative and sustainable products and services,</w:t>
            </w:r>
          </w:p>
          <w:p w14:paraId="26DDB121" w14:textId="77777777" w:rsidR="00621590" w:rsidRPr="00621590" w:rsidRDefault="00537025" w:rsidP="00621590">
            <w:sdt>
              <w:sdtPr>
                <w:id w:val="-1963718785"/>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Determine, implement and measure methods of effective communication,</w:t>
            </w:r>
          </w:p>
        </w:tc>
        <w:tc>
          <w:tcPr>
            <w:tcW w:w="2615" w:type="pct"/>
            <w:tcBorders>
              <w:top w:val="single" w:sz="4" w:space="0" w:color="FFFFFF" w:themeColor="background1"/>
              <w:left w:val="single" w:sz="4" w:space="0" w:color="FFFFFF" w:themeColor="background1"/>
              <w:bottom w:val="single" w:sz="4" w:space="0" w:color="auto"/>
            </w:tcBorders>
          </w:tcPr>
          <w:p w14:paraId="21E116BB" w14:textId="77777777" w:rsidR="00621590" w:rsidRPr="00621590" w:rsidRDefault="00537025" w:rsidP="00621590">
            <w:sdt>
              <w:sdtPr>
                <w:id w:val="-771322036"/>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Identify and engage in two-way communication with stakeholders, </w:t>
            </w:r>
          </w:p>
          <w:p w14:paraId="5331D24F" w14:textId="77777777" w:rsidR="00621590" w:rsidRPr="00621590" w:rsidRDefault="00537025" w:rsidP="00621590">
            <w:sdt>
              <w:sdtPr>
                <w:id w:val="-1376379514"/>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Apply or implement tools, techniques, systems and practices that identify opportunities and risks,</w:t>
            </w:r>
          </w:p>
          <w:p w14:paraId="395DFA64" w14:textId="77777777" w:rsidR="00621590" w:rsidRPr="00621590" w:rsidRDefault="00537025" w:rsidP="00621590">
            <w:sdt>
              <w:sdtPr>
                <w:id w:val="-36206473"/>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Deliver projects and programmes that achieve performance improvement,</w:t>
            </w:r>
          </w:p>
          <w:p w14:paraId="5398901E" w14:textId="77777777" w:rsidR="00621590" w:rsidRDefault="00537025" w:rsidP="00621590">
            <w:sdt>
              <w:sdtPr>
                <w:id w:val="-1415317578"/>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Implement change and transformation.</w:t>
            </w:r>
          </w:p>
          <w:p w14:paraId="655B9210" w14:textId="77777777" w:rsidR="00D41533" w:rsidRPr="00621590" w:rsidRDefault="00D41533" w:rsidP="00621590"/>
        </w:tc>
      </w:tr>
      <w:tr w:rsidR="00621590" w:rsidRPr="00621590" w14:paraId="3ED9B0A0" w14:textId="77777777" w:rsidTr="00563032">
        <w:trPr>
          <w:trHeight w:val="425"/>
        </w:trPr>
        <w:tc>
          <w:tcPr>
            <w:tcW w:w="5000" w:type="pct"/>
            <w:gridSpan w:val="2"/>
            <w:tcBorders>
              <w:top w:val="single" w:sz="4" w:space="0" w:color="auto"/>
              <w:bottom w:val="nil"/>
            </w:tcBorders>
          </w:tcPr>
          <w:p w14:paraId="51E44FE4" w14:textId="77777777" w:rsidR="00621590" w:rsidRPr="00621590" w:rsidRDefault="00621590" w:rsidP="00621590">
            <w:pPr>
              <w:rPr>
                <w:b/>
              </w:rPr>
            </w:pPr>
            <w:r w:rsidRPr="00621590">
              <w:rPr>
                <w:b/>
              </w:rPr>
              <w:t>Knowledge of a Practitioner Member: (Candidate to tick all knowledge that this example demonstrates)</w:t>
            </w:r>
          </w:p>
        </w:tc>
      </w:tr>
      <w:tr w:rsidR="00621590" w:rsidRPr="00621590" w14:paraId="5A3884A9" w14:textId="77777777" w:rsidTr="00563032">
        <w:trPr>
          <w:trHeight w:val="724"/>
        </w:trPr>
        <w:tc>
          <w:tcPr>
            <w:tcW w:w="2385" w:type="pct"/>
            <w:tcBorders>
              <w:top w:val="nil"/>
              <w:right w:val="single" w:sz="4" w:space="0" w:color="FFFFFF" w:themeColor="background1"/>
            </w:tcBorders>
          </w:tcPr>
          <w:p w14:paraId="4059B8F3" w14:textId="77777777" w:rsidR="00621590" w:rsidRPr="00621590" w:rsidRDefault="00537025" w:rsidP="00621590">
            <w:sdt>
              <w:sdtPr>
                <w:id w:val="2102069788"/>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the implications of global trends for the environment, for society, for the economy and for organisations,</w:t>
            </w:r>
          </w:p>
          <w:p w14:paraId="4D191F6A" w14:textId="77777777" w:rsidR="00621590" w:rsidRPr="00621590" w:rsidRDefault="00537025" w:rsidP="00621590">
            <w:sdt>
              <w:sdtPr>
                <w:id w:val="518279428"/>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sustainable business/governance models, their underlying principles and their relationship with organisations, products and services,</w:t>
            </w:r>
          </w:p>
          <w:p w14:paraId="57D6F6E1" w14:textId="77777777" w:rsidR="00621590" w:rsidRPr="00621590" w:rsidRDefault="00537025" w:rsidP="00621590">
            <w:sdt>
              <w:sdtPr>
                <w:id w:val="1800184579"/>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environmental / socio-economic principles and their relationship with organisations, products and services, </w:t>
            </w:r>
          </w:p>
        </w:tc>
        <w:tc>
          <w:tcPr>
            <w:tcW w:w="2615" w:type="pct"/>
            <w:tcBorders>
              <w:top w:val="nil"/>
              <w:left w:val="single" w:sz="4" w:space="0" w:color="FFFFFF" w:themeColor="background1"/>
            </w:tcBorders>
          </w:tcPr>
          <w:p w14:paraId="6CC9F99E" w14:textId="77777777" w:rsidR="00621590" w:rsidRPr="00621590" w:rsidRDefault="00537025" w:rsidP="00621590">
            <w:sdt>
              <w:sdtPr>
                <w:id w:val="-10696281"/>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major policy and legislation and their implications for organisations, products and services,</w:t>
            </w:r>
          </w:p>
          <w:p w14:paraId="1B7A011C" w14:textId="77777777" w:rsidR="00621590" w:rsidRPr="00621590" w:rsidRDefault="00537025" w:rsidP="00621590">
            <w:sdt>
              <w:sdtPr>
                <w:id w:val="1746137639"/>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major and relevant tools, techniques, systems and practices, their application and how they can be used to develop sustainable products and services and improve sustainability performance,</w:t>
            </w:r>
          </w:p>
          <w:p w14:paraId="3289596D" w14:textId="77777777" w:rsidR="00621590" w:rsidRPr="00621590" w:rsidRDefault="00537025" w:rsidP="00621590">
            <w:sdt>
              <w:sdtPr>
                <w:id w:val="767512857"/>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the role of innovation and other leading practices in developing sustainable products and services and providing sustainable solutions.</w:t>
            </w:r>
          </w:p>
        </w:tc>
      </w:tr>
    </w:tbl>
    <w:p w14:paraId="3F5B4041" w14:textId="77777777" w:rsidR="00621590" w:rsidRPr="00621590" w:rsidRDefault="00621590" w:rsidP="00621590">
      <w:r w:rsidRPr="00621590">
        <w:br w:type="page"/>
      </w:r>
    </w:p>
    <w:p w14:paraId="2ABCE4CB" w14:textId="77777777" w:rsidR="00621590" w:rsidRPr="00621590" w:rsidRDefault="00621590" w:rsidP="00B119F2">
      <w:pPr>
        <w:pStyle w:val="ISEPHeading3onwhite"/>
      </w:pPr>
      <w:r w:rsidRPr="00621590">
        <w:lastRenderedPageBreak/>
        <w:t xml:space="preserve">Case Study #4: </w:t>
      </w:r>
    </w:p>
    <w:tbl>
      <w:tblPr>
        <w:tblW w:w="50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832"/>
      </w:tblGrid>
      <w:tr w:rsidR="00621590" w:rsidRPr="00621590" w14:paraId="304281DE" w14:textId="77777777" w:rsidTr="00563032">
        <w:trPr>
          <w:trHeight w:val="1014"/>
        </w:trPr>
        <w:tc>
          <w:tcPr>
            <w:tcW w:w="5000" w:type="pct"/>
            <w:gridSpan w:val="2"/>
            <w:vMerge w:val="restart"/>
          </w:tcPr>
          <w:p w14:paraId="47129DF4" w14:textId="77777777" w:rsidR="00621590" w:rsidRPr="00621590" w:rsidRDefault="00621590" w:rsidP="00621590"/>
        </w:tc>
      </w:tr>
      <w:tr w:rsidR="00621590" w:rsidRPr="00621590" w14:paraId="0DD77275" w14:textId="77777777" w:rsidTr="00563032">
        <w:trPr>
          <w:trHeight w:val="1014"/>
        </w:trPr>
        <w:tc>
          <w:tcPr>
            <w:tcW w:w="5000" w:type="pct"/>
            <w:gridSpan w:val="2"/>
            <w:vMerge/>
          </w:tcPr>
          <w:p w14:paraId="027CEE87" w14:textId="77777777" w:rsidR="00621590" w:rsidRPr="00621590" w:rsidRDefault="00621590" w:rsidP="00621590"/>
        </w:tc>
      </w:tr>
      <w:tr w:rsidR="00621590" w:rsidRPr="00621590" w14:paraId="708CB0F7" w14:textId="77777777" w:rsidTr="00563032">
        <w:trPr>
          <w:trHeight w:val="1014"/>
        </w:trPr>
        <w:tc>
          <w:tcPr>
            <w:tcW w:w="5000" w:type="pct"/>
            <w:gridSpan w:val="2"/>
            <w:vMerge/>
          </w:tcPr>
          <w:p w14:paraId="1D4EBBF0" w14:textId="77777777" w:rsidR="00621590" w:rsidRPr="00621590" w:rsidRDefault="00621590" w:rsidP="00621590"/>
        </w:tc>
      </w:tr>
      <w:tr w:rsidR="00621590" w:rsidRPr="00621590" w14:paraId="4090883F" w14:textId="77777777" w:rsidTr="00E568AC">
        <w:trPr>
          <w:trHeight w:val="392"/>
        </w:trPr>
        <w:tc>
          <w:tcPr>
            <w:tcW w:w="5000" w:type="pct"/>
            <w:gridSpan w:val="2"/>
            <w:vMerge/>
          </w:tcPr>
          <w:p w14:paraId="6372A77E" w14:textId="77777777" w:rsidR="00621590" w:rsidRPr="00621590" w:rsidRDefault="00621590" w:rsidP="00621590"/>
        </w:tc>
      </w:tr>
      <w:tr w:rsidR="00621590" w:rsidRPr="00621590" w14:paraId="1ECFDEDE" w14:textId="77777777" w:rsidTr="00563032">
        <w:trPr>
          <w:trHeight w:val="818"/>
        </w:trPr>
        <w:tc>
          <w:tcPr>
            <w:tcW w:w="5000" w:type="pct"/>
            <w:gridSpan w:val="2"/>
          </w:tcPr>
          <w:p w14:paraId="6D777C2E" w14:textId="77777777" w:rsidR="00621590" w:rsidRPr="00E568AC" w:rsidRDefault="00621590" w:rsidP="00621590">
            <w:pPr>
              <w:rPr>
                <w:b/>
                <w:bCs/>
              </w:rPr>
            </w:pPr>
            <w:r w:rsidRPr="00E568AC">
              <w:rPr>
                <w:b/>
                <w:bCs/>
              </w:rPr>
              <w:t>Please provide the name of the person who will be verifying this case study:</w:t>
            </w:r>
          </w:p>
          <w:p w14:paraId="03C7B0A2" w14:textId="77777777" w:rsidR="00E568AC" w:rsidRPr="00621590" w:rsidRDefault="00E568AC" w:rsidP="00621590"/>
        </w:tc>
      </w:tr>
      <w:tr w:rsidR="00621590" w:rsidRPr="00621590" w14:paraId="17AA438F" w14:textId="77777777" w:rsidTr="00563032">
        <w:trPr>
          <w:trHeight w:val="180"/>
        </w:trPr>
        <w:tc>
          <w:tcPr>
            <w:tcW w:w="5000" w:type="pct"/>
            <w:gridSpan w:val="2"/>
            <w:tcBorders>
              <w:bottom w:val="single" w:sz="4" w:space="0" w:color="FFFFFF" w:themeColor="background1"/>
            </w:tcBorders>
          </w:tcPr>
          <w:p w14:paraId="27A59DFA" w14:textId="77777777" w:rsidR="00621590" w:rsidRPr="00621590" w:rsidRDefault="00621590" w:rsidP="00621590">
            <w:pPr>
              <w:rPr>
                <w:b/>
              </w:rPr>
            </w:pPr>
            <w:r w:rsidRPr="00621590">
              <w:rPr>
                <w:b/>
              </w:rPr>
              <w:t>Skills of a Practitioner Member: (Candidate to tick all skills that this example demonstrates)</w:t>
            </w:r>
          </w:p>
        </w:tc>
      </w:tr>
      <w:tr w:rsidR="00621590" w:rsidRPr="00621590" w14:paraId="2C54772A" w14:textId="77777777" w:rsidTr="00563032">
        <w:trPr>
          <w:trHeight w:val="1620"/>
        </w:trPr>
        <w:tc>
          <w:tcPr>
            <w:tcW w:w="2385" w:type="pct"/>
            <w:tcBorders>
              <w:top w:val="single" w:sz="4" w:space="0" w:color="FFFFFF" w:themeColor="background1"/>
              <w:bottom w:val="single" w:sz="4" w:space="0" w:color="auto"/>
              <w:right w:val="single" w:sz="4" w:space="0" w:color="FFFFFF" w:themeColor="background1"/>
            </w:tcBorders>
          </w:tcPr>
          <w:p w14:paraId="79EE8037" w14:textId="77777777" w:rsidR="00621590" w:rsidRPr="00621590" w:rsidRDefault="00537025" w:rsidP="00621590">
            <w:sdt>
              <w:sdtPr>
                <w:id w:val="-542593717"/>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Collect and critically analyse data, and report information that informs decision making,</w:t>
            </w:r>
          </w:p>
          <w:p w14:paraId="4DB9B1D2" w14:textId="77777777" w:rsidR="00621590" w:rsidRPr="00621590" w:rsidRDefault="00537025" w:rsidP="00621590">
            <w:sdt>
              <w:sdtPr>
                <w:id w:val="-1947689910"/>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Identify problems and assess opportunities that deliver innovative and sustainable products and services,</w:t>
            </w:r>
          </w:p>
          <w:p w14:paraId="67E7983C" w14:textId="77777777" w:rsidR="00621590" w:rsidRPr="00621590" w:rsidRDefault="00537025" w:rsidP="00621590">
            <w:sdt>
              <w:sdtPr>
                <w:id w:val="516507109"/>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Determine, implement and measure methods of effective communication,</w:t>
            </w:r>
          </w:p>
        </w:tc>
        <w:tc>
          <w:tcPr>
            <w:tcW w:w="2615" w:type="pct"/>
            <w:tcBorders>
              <w:top w:val="single" w:sz="4" w:space="0" w:color="FFFFFF" w:themeColor="background1"/>
              <w:left w:val="single" w:sz="4" w:space="0" w:color="FFFFFF" w:themeColor="background1"/>
              <w:bottom w:val="single" w:sz="4" w:space="0" w:color="auto"/>
            </w:tcBorders>
          </w:tcPr>
          <w:p w14:paraId="3AC8128F" w14:textId="77777777" w:rsidR="00621590" w:rsidRPr="00621590" w:rsidRDefault="00537025" w:rsidP="00621590">
            <w:sdt>
              <w:sdtPr>
                <w:id w:val="-1235162654"/>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Identify and engage in two-way communication with stakeholders, </w:t>
            </w:r>
          </w:p>
          <w:p w14:paraId="287CCCD8" w14:textId="77777777" w:rsidR="00621590" w:rsidRPr="00621590" w:rsidRDefault="00537025" w:rsidP="00621590">
            <w:sdt>
              <w:sdtPr>
                <w:id w:val="-515000669"/>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Apply or implement tools, techniques, systems and practices that identify opportunities and risks,</w:t>
            </w:r>
          </w:p>
          <w:p w14:paraId="56CB4C97" w14:textId="77777777" w:rsidR="00621590" w:rsidRPr="00621590" w:rsidRDefault="00537025" w:rsidP="00621590">
            <w:sdt>
              <w:sdtPr>
                <w:id w:val="-540291435"/>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Deliver projects and programmes that achieve performance improvement,</w:t>
            </w:r>
          </w:p>
          <w:p w14:paraId="3B344E96" w14:textId="77777777" w:rsidR="00621590" w:rsidRDefault="00537025" w:rsidP="00621590">
            <w:sdt>
              <w:sdtPr>
                <w:id w:val="-1629855937"/>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Implement change and transformation.</w:t>
            </w:r>
          </w:p>
          <w:p w14:paraId="504619B1" w14:textId="77777777" w:rsidR="00D41533" w:rsidRPr="00621590" w:rsidRDefault="00D41533" w:rsidP="00621590"/>
        </w:tc>
      </w:tr>
      <w:tr w:rsidR="00621590" w:rsidRPr="00621590" w14:paraId="39E94530" w14:textId="77777777" w:rsidTr="00563032">
        <w:trPr>
          <w:trHeight w:val="425"/>
        </w:trPr>
        <w:tc>
          <w:tcPr>
            <w:tcW w:w="5000" w:type="pct"/>
            <w:gridSpan w:val="2"/>
            <w:tcBorders>
              <w:top w:val="single" w:sz="4" w:space="0" w:color="auto"/>
              <w:bottom w:val="nil"/>
            </w:tcBorders>
          </w:tcPr>
          <w:p w14:paraId="3F6C5442" w14:textId="77777777" w:rsidR="00621590" w:rsidRPr="00621590" w:rsidRDefault="00621590" w:rsidP="00621590">
            <w:pPr>
              <w:rPr>
                <w:b/>
              </w:rPr>
            </w:pPr>
            <w:r w:rsidRPr="00621590">
              <w:rPr>
                <w:b/>
              </w:rPr>
              <w:t>Knowledge of a Practitioner Member: (Candidate to tick all knowledge that this example demonstrates)</w:t>
            </w:r>
          </w:p>
        </w:tc>
      </w:tr>
      <w:tr w:rsidR="00621590" w:rsidRPr="00621590" w14:paraId="28A37817" w14:textId="77777777" w:rsidTr="00563032">
        <w:trPr>
          <w:trHeight w:val="724"/>
        </w:trPr>
        <w:tc>
          <w:tcPr>
            <w:tcW w:w="2385" w:type="pct"/>
            <w:tcBorders>
              <w:top w:val="nil"/>
              <w:right w:val="single" w:sz="4" w:space="0" w:color="FFFFFF" w:themeColor="background1"/>
            </w:tcBorders>
          </w:tcPr>
          <w:p w14:paraId="45101AC7" w14:textId="77777777" w:rsidR="00621590" w:rsidRPr="00621590" w:rsidRDefault="00537025" w:rsidP="00621590">
            <w:sdt>
              <w:sdtPr>
                <w:id w:val="1166058014"/>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the implications of global trends for the environment, for society, for the economy and for organisations,</w:t>
            </w:r>
          </w:p>
          <w:p w14:paraId="15E0240E" w14:textId="77777777" w:rsidR="00621590" w:rsidRPr="00621590" w:rsidRDefault="00537025" w:rsidP="00621590">
            <w:sdt>
              <w:sdtPr>
                <w:id w:val="-906148164"/>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sustainable business/governance models, their underlying principles and their relationship with organisations, products and services,</w:t>
            </w:r>
          </w:p>
          <w:p w14:paraId="52D3E5CE" w14:textId="77777777" w:rsidR="00621590" w:rsidRPr="00621590" w:rsidRDefault="00537025" w:rsidP="00621590">
            <w:sdt>
              <w:sdtPr>
                <w:id w:val="-506980130"/>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environmental / socio-economic principles and their relationship with organisations, products and services, </w:t>
            </w:r>
          </w:p>
        </w:tc>
        <w:tc>
          <w:tcPr>
            <w:tcW w:w="2615" w:type="pct"/>
            <w:tcBorders>
              <w:top w:val="nil"/>
              <w:left w:val="single" w:sz="4" w:space="0" w:color="FFFFFF" w:themeColor="background1"/>
            </w:tcBorders>
          </w:tcPr>
          <w:p w14:paraId="2623FCEF" w14:textId="77777777" w:rsidR="00621590" w:rsidRPr="00621590" w:rsidRDefault="00537025" w:rsidP="00621590">
            <w:sdt>
              <w:sdtPr>
                <w:id w:val="1506006094"/>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major policy and legislation and their implications for organisations, products and services,</w:t>
            </w:r>
          </w:p>
          <w:p w14:paraId="4DAB2248" w14:textId="77777777" w:rsidR="00621590" w:rsidRPr="00621590" w:rsidRDefault="00537025" w:rsidP="00621590">
            <w:sdt>
              <w:sdtPr>
                <w:id w:val="265274704"/>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major and relevant tools, techniques, systems and practices, their application and how they can be used to develop sustainable products and services and improve sustainability performance,</w:t>
            </w:r>
          </w:p>
          <w:p w14:paraId="394F0C9B" w14:textId="77777777" w:rsidR="00621590" w:rsidRPr="00621590" w:rsidRDefault="00537025" w:rsidP="00621590">
            <w:sdt>
              <w:sdtPr>
                <w:id w:val="-300387124"/>
                <w14:checkbox>
                  <w14:checked w14:val="0"/>
                  <w14:checkedState w14:val="2612" w14:font="MS Gothic"/>
                  <w14:uncheckedState w14:val="2610" w14:font="MS Gothic"/>
                </w14:checkbox>
              </w:sdtPr>
              <w:sdtEndPr/>
              <w:sdtContent>
                <w:r w:rsidR="00621590" w:rsidRPr="00621590">
                  <w:rPr>
                    <w:rFonts w:ascii="Segoe UI Symbol" w:hAnsi="Segoe UI Symbol" w:cs="Segoe UI Symbol"/>
                  </w:rPr>
                  <w:t>☐</w:t>
                </w:r>
              </w:sdtContent>
            </w:sdt>
            <w:r w:rsidR="00621590" w:rsidRPr="00621590">
              <w:t xml:space="preserve">    Explain the role of innovation and other leading practices in developing sustainable products and services and providing sustainable solutions.</w:t>
            </w:r>
          </w:p>
        </w:tc>
      </w:tr>
    </w:tbl>
    <w:p w14:paraId="7AF00569" w14:textId="77777777" w:rsidR="00621590" w:rsidRPr="00621590" w:rsidRDefault="00621590" w:rsidP="00621590">
      <w:r w:rsidRPr="00621590">
        <w:br w:type="page"/>
      </w:r>
    </w:p>
    <w:p w14:paraId="650C77D7" w14:textId="77777777" w:rsidR="00621590" w:rsidRPr="00621590" w:rsidRDefault="00621590" w:rsidP="00B119F2">
      <w:pPr>
        <w:pStyle w:val="ISEPHeading3onwhite"/>
      </w:pPr>
      <w:r w:rsidRPr="00621590">
        <w:lastRenderedPageBreak/>
        <w:t>Identify principal learning lessons:</w:t>
      </w:r>
    </w:p>
    <w:p w14:paraId="2A5E661F" w14:textId="77777777" w:rsidR="00621590" w:rsidRPr="00621590" w:rsidRDefault="00621590" w:rsidP="00621590">
      <w:r w:rsidRPr="00621590">
        <w:t>Reflecting upon the experiences you have described in this submission identify: (</w:t>
      </w:r>
      <w:proofErr w:type="spellStart"/>
      <w:r w:rsidRPr="00621590">
        <w:t>i</w:t>
      </w:r>
      <w:proofErr w:type="spellEnd"/>
      <w:r w:rsidRPr="00621590">
        <w:t>) what have you learned about your practice (ii) with hindsight what you would have done differently and why. Remember this is more about your behaviours rather than any process you employed.</w:t>
      </w:r>
    </w:p>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1E0" w:firstRow="1" w:lastRow="1" w:firstColumn="1" w:lastColumn="1" w:noHBand="0" w:noVBand="0"/>
      </w:tblPr>
      <w:tblGrid>
        <w:gridCol w:w="9202"/>
      </w:tblGrid>
      <w:tr w:rsidR="00621590" w:rsidRPr="00621590" w14:paraId="0C1E5765" w14:textId="77777777" w:rsidTr="00E57C33">
        <w:trPr>
          <w:trHeight w:val="851"/>
        </w:trPr>
        <w:tc>
          <w:tcPr>
            <w:tcW w:w="5000" w:type="pct"/>
            <w:tcBorders>
              <w:top w:val="single" w:sz="4" w:space="0" w:color="auto"/>
              <w:left w:val="single" w:sz="4" w:space="0" w:color="auto"/>
              <w:bottom w:val="single" w:sz="4" w:space="0" w:color="auto"/>
              <w:right w:val="single" w:sz="4" w:space="0" w:color="auto"/>
            </w:tcBorders>
          </w:tcPr>
          <w:p w14:paraId="4270BA0B" w14:textId="77777777" w:rsidR="00621590" w:rsidRPr="001F37A2" w:rsidRDefault="00E568AC" w:rsidP="00621590">
            <w:pPr>
              <w:rPr>
                <w:b/>
                <w:bCs/>
                <w:i/>
                <w:iCs/>
              </w:rPr>
            </w:pPr>
            <w:r w:rsidRPr="001F37A2">
              <w:rPr>
                <w:b/>
                <w:bCs/>
                <w:i/>
                <w:iCs/>
              </w:rPr>
              <w:t>Reflection is at the heart of developing the skill to learn continually from experience; reflection will be  personal to you – it is what you have learned that is of interest here.</w:t>
            </w:r>
          </w:p>
          <w:p w14:paraId="495A7680" w14:textId="77777777" w:rsidR="00E568AC" w:rsidRDefault="00E568AC" w:rsidP="00621590"/>
          <w:p w14:paraId="21848F9E" w14:textId="77777777" w:rsidR="00014122" w:rsidRDefault="00014122" w:rsidP="00621590"/>
          <w:p w14:paraId="3EBF595D" w14:textId="77777777" w:rsidR="00014122" w:rsidRDefault="00014122" w:rsidP="00621590"/>
          <w:p w14:paraId="5E6B2900" w14:textId="77777777" w:rsidR="00014122" w:rsidRDefault="00014122" w:rsidP="00621590"/>
          <w:p w14:paraId="31642284" w14:textId="77777777" w:rsidR="00014122" w:rsidRDefault="00014122" w:rsidP="00621590"/>
          <w:p w14:paraId="168D9A8C" w14:textId="77777777" w:rsidR="00014122" w:rsidRDefault="00014122" w:rsidP="00621590"/>
          <w:p w14:paraId="1D31E799" w14:textId="77777777" w:rsidR="00014122" w:rsidRDefault="00014122" w:rsidP="00621590"/>
          <w:p w14:paraId="5D2394C4" w14:textId="77777777" w:rsidR="00014122" w:rsidRDefault="00014122" w:rsidP="00621590"/>
          <w:p w14:paraId="11F3FF4E" w14:textId="77777777" w:rsidR="00014122" w:rsidRDefault="00014122" w:rsidP="00621590"/>
          <w:p w14:paraId="321FE198" w14:textId="547D0850" w:rsidR="00014122" w:rsidRPr="00621590" w:rsidRDefault="00014122" w:rsidP="00621590"/>
        </w:tc>
      </w:tr>
    </w:tbl>
    <w:p w14:paraId="189D39EA" w14:textId="77777777" w:rsidR="00D41533" w:rsidRDefault="00D41533" w:rsidP="00621590">
      <w:pPr>
        <w:rPr>
          <w:b/>
        </w:rPr>
      </w:pPr>
    </w:p>
    <w:p w14:paraId="020595CF" w14:textId="0DDDFF71" w:rsidR="00621590" w:rsidRPr="00621590" w:rsidRDefault="00621590" w:rsidP="00B119F2">
      <w:pPr>
        <w:pStyle w:val="ISEPHeading3onwhite"/>
      </w:pPr>
      <w:r w:rsidRPr="00621590">
        <w:t>Identify future learning and development plans:</w:t>
      </w:r>
    </w:p>
    <w:p w14:paraId="2B50D601" w14:textId="77777777" w:rsidR="00621590" w:rsidRPr="00621590" w:rsidRDefault="00621590" w:rsidP="00621590">
      <w:r w:rsidRPr="00621590">
        <w:t>Drawing upon your reflection in question 5 and any planned changes within your role/responsibilities identify: (</w:t>
      </w:r>
      <w:proofErr w:type="spellStart"/>
      <w:r w:rsidRPr="00621590">
        <w:t>i</w:t>
      </w:r>
      <w:proofErr w:type="spellEnd"/>
      <w:r w:rsidRPr="00621590">
        <w:t>) the skills and knowledge you need to develop over the next 12 months and (ii) the activities you plan to undertake to achieve these goals. Please ensure you address both aspects of this question.  </w:t>
      </w:r>
    </w:p>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1E0" w:firstRow="1" w:lastRow="1" w:firstColumn="1" w:lastColumn="1" w:noHBand="0" w:noVBand="0"/>
      </w:tblPr>
      <w:tblGrid>
        <w:gridCol w:w="9202"/>
      </w:tblGrid>
      <w:tr w:rsidR="00621590" w:rsidRPr="00621590" w14:paraId="7FCE3FDE" w14:textId="77777777" w:rsidTr="00E57C33">
        <w:trPr>
          <w:trHeight w:val="851"/>
        </w:trPr>
        <w:tc>
          <w:tcPr>
            <w:tcW w:w="5000" w:type="pct"/>
            <w:tcBorders>
              <w:top w:val="single" w:sz="4" w:space="0" w:color="auto"/>
              <w:left w:val="single" w:sz="4" w:space="0" w:color="auto"/>
              <w:bottom w:val="single" w:sz="4" w:space="0" w:color="auto"/>
              <w:right w:val="single" w:sz="4" w:space="0" w:color="auto"/>
            </w:tcBorders>
          </w:tcPr>
          <w:p w14:paraId="369D0111" w14:textId="77777777" w:rsidR="00621590" w:rsidRPr="001F37A2" w:rsidRDefault="00621590" w:rsidP="00621590">
            <w:pPr>
              <w:rPr>
                <w:b/>
                <w:i/>
                <w:iCs/>
              </w:rPr>
            </w:pPr>
            <w:r w:rsidRPr="001F37A2">
              <w:rPr>
                <w:b/>
                <w:i/>
                <w:iCs/>
              </w:rPr>
              <w:t>What are your goals and what skills and knowledge do you need to develop in order to help you achieve those goals?</w:t>
            </w:r>
          </w:p>
          <w:p w14:paraId="48B20294" w14:textId="77777777" w:rsidR="00E568AC" w:rsidRPr="00621590" w:rsidRDefault="00E568AC" w:rsidP="00621590">
            <w:pPr>
              <w:rPr>
                <w:b/>
              </w:rPr>
            </w:pPr>
          </w:p>
          <w:p w14:paraId="403EC257" w14:textId="77777777" w:rsidR="00621590" w:rsidRPr="00621590" w:rsidRDefault="00621590" w:rsidP="00621590"/>
          <w:p w14:paraId="42B2634A" w14:textId="77777777" w:rsidR="00621590" w:rsidRPr="00621590" w:rsidRDefault="00621590" w:rsidP="00621590"/>
          <w:p w14:paraId="5097E5FF" w14:textId="77777777" w:rsidR="00621590" w:rsidRPr="00621590" w:rsidRDefault="00621590" w:rsidP="00621590"/>
          <w:p w14:paraId="6E5F58DA" w14:textId="77777777" w:rsidR="00621590" w:rsidRPr="00621590" w:rsidRDefault="00621590" w:rsidP="00621590"/>
          <w:p w14:paraId="5AE08EA4" w14:textId="77777777" w:rsidR="00621590" w:rsidRDefault="00621590" w:rsidP="00621590"/>
          <w:p w14:paraId="10229922" w14:textId="77777777" w:rsidR="00014122" w:rsidRDefault="00014122" w:rsidP="00621590"/>
          <w:p w14:paraId="7199BA0C" w14:textId="77777777" w:rsidR="00014122" w:rsidRPr="00621590" w:rsidRDefault="00014122" w:rsidP="00621590"/>
          <w:p w14:paraId="73CD15B2" w14:textId="77777777" w:rsidR="00621590" w:rsidRPr="00621590" w:rsidRDefault="00621590" w:rsidP="00621590"/>
          <w:p w14:paraId="1DC651FD" w14:textId="77777777" w:rsidR="00621590" w:rsidRPr="00621590" w:rsidRDefault="00621590" w:rsidP="00621590"/>
          <w:p w14:paraId="5C44285B" w14:textId="77777777" w:rsidR="00621590" w:rsidRPr="00621590" w:rsidRDefault="00621590" w:rsidP="00621590"/>
          <w:p w14:paraId="3DCD15E8" w14:textId="77777777" w:rsidR="00621590" w:rsidRPr="00621590" w:rsidRDefault="00621590" w:rsidP="00621590"/>
        </w:tc>
      </w:tr>
    </w:tbl>
    <w:p w14:paraId="79C4F579" w14:textId="77777777" w:rsidR="008B3DEB" w:rsidRDefault="008B3DEB" w:rsidP="006A2B5B"/>
    <w:sectPr w:rsidR="008B3DEB" w:rsidSect="004A4F57">
      <w:headerReference w:type="default" r:id="rId12"/>
      <w:footerReference w:type="default" r:id="rId13"/>
      <w:pgSz w:w="11906" w:h="16838" w:code="9"/>
      <w:pgMar w:top="2410" w:right="1418" w:bottom="1134" w:left="1276"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CEA3F" w14:textId="77777777" w:rsidR="00F86F8F" w:rsidRDefault="00F86F8F" w:rsidP="00453DD4">
      <w:pPr>
        <w:spacing w:after="0" w:line="240" w:lineRule="auto"/>
      </w:pPr>
      <w:r>
        <w:separator/>
      </w:r>
    </w:p>
  </w:endnote>
  <w:endnote w:type="continuationSeparator" w:id="0">
    <w:p w14:paraId="64B0F427" w14:textId="77777777" w:rsidR="00F86F8F" w:rsidRDefault="00F86F8F" w:rsidP="004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 w:name="Adobe Garamond Pro">
    <w:altName w:val="Georgia"/>
    <w:panose1 w:val="00000000000000000000"/>
    <w:charset w:val="00"/>
    <w:family w:val="roman"/>
    <w:notTrueType/>
    <w:pitch w:val="variable"/>
    <w:sig w:usb0="00000001" w:usb1="50002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0499" w14:textId="50521CD4" w:rsidR="004A4F57" w:rsidRDefault="00894F2F" w:rsidP="004A4F57">
    <w:pPr>
      <w:pStyle w:val="ISEPFooter"/>
      <w:tabs>
        <w:tab w:val="clear" w:pos="4513"/>
        <w:tab w:val="clear" w:pos="9026"/>
      </w:tabs>
      <w:ind w:right="-144"/>
    </w:pPr>
    <w:r>
      <w:rPr>
        <w:noProof/>
      </w:rPr>
      <mc:AlternateContent>
        <mc:Choice Requires="wps">
          <w:drawing>
            <wp:anchor distT="45720" distB="45720" distL="114300" distR="114300" simplePos="0" relativeHeight="251658242" behindDoc="0" locked="0" layoutInCell="1" allowOverlap="1" wp14:anchorId="7928C7A1" wp14:editId="4622862A">
              <wp:simplePos x="0" y="0"/>
              <wp:positionH relativeFrom="column">
                <wp:posOffset>-720781</wp:posOffset>
              </wp:positionH>
              <wp:positionV relativeFrom="paragraph">
                <wp:posOffset>-48895</wp:posOffset>
              </wp:positionV>
              <wp:extent cx="593677" cy="567732"/>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567732"/>
                      </a:xfrm>
                      <a:prstGeom prst="rect">
                        <a:avLst/>
                      </a:prstGeom>
                      <a:noFill/>
                      <a:ln w="9525">
                        <a:noFill/>
                        <a:miter lim="800000"/>
                        <a:headEnd/>
                        <a:tailEnd/>
                      </a:ln>
                    </wps:spPr>
                    <wps:txbx>
                      <w:txbxContent>
                        <w:p w14:paraId="7939ED1E" w14:textId="6B5CB366" w:rsidR="00894F2F" w:rsidRPr="00AF789D" w:rsidRDefault="00E57C33" w:rsidP="00894F2F">
                          <w:pPr>
                            <w:pStyle w:val="ISEPFooter"/>
                            <w:jc w:val="center"/>
                            <w:rPr>
                              <w:sz w:val="8"/>
                              <w:szCs w:val="8"/>
                              <w:lang w:val="en-US"/>
                            </w:rPr>
                          </w:pPr>
                          <w:r>
                            <w:rPr>
                              <w:lang w:val="en-US"/>
                            </w:rPr>
                            <w:t>v2</w:t>
                          </w:r>
                          <w:r w:rsidR="00894F2F" w:rsidRPr="00AF789D">
                            <w:rPr>
                              <w:lang w:val="en-US"/>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8C7A1" id="_x0000_t202" coordsize="21600,21600" o:spt="202" path="m,l,21600r21600,l21600,xe">
              <v:stroke joinstyle="miter"/>
              <v:path gradientshapeok="t" o:connecttype="rect"/>
            </v:shapetype>
            <v:shape id="Text Box 2" o:spid="_x0000_s1031" type="#_x0000_t202" style="position:absolute;margin-left:-56.75pt;margin-top:-3.85pt;width:46.75pt;height:44.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" filled="f" stroked="f">
              <v:textbox>
                <w:txbxContent>
                  <w:p w14:paraId="7939ED1E" w14:textId="6B5CB366" w:rsidR="00894F2F" w:rsidRPr="00AF789D" w:rsidRDefault="00E57C33" w:rsidP="00894F2F">
                    <w:pPr>
                      <w:pStyle w:val="ISEPFooter"/>
                      <w:jc w:val="center"/>
                      <w:rPr>
                        <w:sz w:val="8"/>
                        <w:szCs w:val="8"/>
                        <w:lang w:val="en-US"/>
                      </w:rPr>
                    </w:pPr>
                    <w:r>
                      <w:rPr>
                        <w:lang w:val="en-US"/>
                      </w:rPr>
                      <w:t>v2</w:t>
                    </w:r>
                    <w:r w:rsidR="00894F2F" w:rsidRPr="00AF789D">
                      <w:rPr>
                        <w:lang w:val="en-US"/>
                      </w:rPr>
                      <w:t>.0</w:t>
                    </w:r>
                  </w:p>
                </w:txbxContent>
              </v:textbox>
            </v:shape>
          </w:pict>
        </mc:Fallback>
      </mc:AlternateContent>
    </w:r>
    <w:r w:rsidR="004A4F57" w:rsidRPr="00E471D1">
      <w:t>The Institute of Sustainability and Environmental Professionals (formerly the Institute of Environmental Management and Assessment) Company Limited by Guarantee. Registration Number: 03690916 Place of Registration: England and Wales. Registered O</w:t>
    </w:r>
    <w:r w:rsidR="004A4F57">
      <w:t>ffi</w:t>
    </w:r>
    <w:r w:rsidR="004A4F57" w:rsidRPr="00E471D1">
      <w:t xml:space="preserve">ce Address: Fenland House, 15 B </w:t>
    </w:r>
    <w:proofErr w:type="spellStart"/>
    <w:r w:rsidR="004A4F57" w:rsidRPr="00E471D1">
      <w:t>Hostmoor</w:t>
    </w:r>
    <w:proofErr w:type="spellEnd"/>
    <w:r w:rsidR="004A4F57" w:rsidRPr="00E471D1">
      <w:t xml:space="preserve"> Avenue, March, Cambridgeshire, PE15 0AX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10667" w14:textId="77777777" w:rsidR="00F86F8F" w:rsidRDefault="00F86F8F" w:rsidP="00453DD4">
      <w:pPr>
        <w:spacing w:after="0" w:line="240" w:lineRule="auto"/>
      </w:pPr>
      <w:r>
        <w:separator/>
      </w:r>
    </w:p>
  </w:footnote>
  <w:footnote w:type="continuationSeparator" w:id="0">
    <w:p w14:paraId="69759017" w14:textId="77777777" w:rsidR="00F86F8F" w:rsidRDefault="00F86F8F" w:rsidP="0045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E199" w14:textId="77777777" w:rsidR="00453DD4" w:rsidRDefault="00AE55C6">
    <w:pPr>
      <w:pStyle w:val="Header"/>
    </w:pPr>
    <w:r>
      <w:rPr>
        <w:noProof/>
        <w:color w:val="26D07C" w:themeColor="accent4"/>
      </w:rPr>
      <mc:AlternateContent>
        <mc:Choice Requires="wpg">
          <w:drawing>
            <wp:anchor distT="0" distB="0" distL="114300" distR="114300" simplePos="0" relativeHeight="251658241" behindDoc="0" locked="0" layoutInCell="1" allowOverlap="1" wp14:anchorId="3E83B90F" wp14:editId="5E5F39D5">
              <wp:simplePos x="0" y="0"/>
              <wp:positionH relativeFrom="column">
                <wp:posOffset>-838658</wp:posOffset>
              </wp:positionH>
              <wp:positionV relativeFrom="paragraph">
                <wp:posOffset>-450215</wp:posOffset>
              </wp:positionV>
              <wp:extent cx="7597140" cy="755650"/>
              <wp:effectExtent l="0" t="0" r="3810" b="6350"/>
              <wp:wrapThrough wrapText="bothSides">
                <wp:wrapPolygon edited="0">
                  <wp:start x="0" y="0"/>
                  <wp:lineTo x="0" y="21237"/>
                  <wp:lineTo x="21557" y="21237"/>
                  <wp:lineTo x="21557" y="0"/>
                  <wp:lineTo x="0" y="0"/>
                </wp:wrapPolygon>
              </wp:wrapThrough>
              <wp:docPr id="2008769950" name="HEADER FOR MOST PAGES"/>
              <wp:cNvGraphicFramePr/>
              <a:graphic xmlns:a="http://schemas.openxmlformats.org/drawingml/2006/main">
                <a:graphicData uri="http://schemas.microsoft.com/office/word/2010/wordprocessingGroup">
                  <wpg:wgp>
                    <wpg:cNvGrpSpPr/>
                    <wpg:grpSpPr>
                      <a:xfrm>
                        <a:off x="0" y="0"/>
                        <a:ext cx="7597140" cy="755650"/>
                        <a:chOff x="0" y="0"/>
                        <a:chExt cx="7597140" cy="755650"/>
                      </a:xfrm>
                    </wpg:grpSpPr>
                    <wps:wsp>
                      <wps:cNvPr id="1856705296" name="HEADER BOX DARK BLUE"/>
                      <wps:cNvSpPr/>
                      <wps:spPr>
                        <a:xfrm>
                          <a:off x="0" y="0"/>
                          <a:ext cx="7597140" cy="755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531131" name="ISEP CONTACT DETAILS"/>
                      <wps:cNvSpPr txBox="1">
                        <a:spLocks noChangeArrowheads="1"/>
                      </wps:cNvSpPr>
                      <wps:spPr bwMode="auto">
                        <a:xfrm>
                          <a:off x="3027176" y="283975"/>
                          <a:ext cx="4323080" cy="215900"/>
                        </a:xfrm>
                        <a:prstGeom prst="rect">
                          <a:avLst/>
                        </a:prstGeom>
                        <a:noFill/>
                        <a:ln w="9525">
                          <a:noFill/>
                          <a:miter lim="800000"/>
                          <a:headEnd/>
                          <a:tailEnd/>
                        </a:ln>
                      </wps:spPr>
                      <wps:txbx>
                        <w:txbxContent>
                          <w:p w14:paraId="1DD00BB1"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pic:pic xmlns:pic="http://schemas.openxmlformats.org/drawingml/2006/picture">
                      <pic:nvPicPr>
                        <pic:cNvPr id="895615761"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57809" y="124949"/>
                          <a:ext cx="1212850" cy="503555"/>
                        </a:xfrm>
                        <a:prstGeom prst="rect">
                          <a:avLst/>
                        </a:prstGeom>
                      </pic:spPr>
                    </pic:pic>
                  </wpg:wgp>
                </a:graphicData>
              </a:graphic>
            </wp:anchor>
          </w:drawing>
        </mc:Choice>
        <mc:Fallback>
          <w:pict>
            <v:group w14:anchorId="3E83B90F" id="HEADER FOR MOST PAGES" o:spid="_x0000_s1026" style="position:absolute;margin-left:-66.05pt;margin-top:-35.45pt;width:598.2pt;height:59.5pt;z-index:251658241" coordsize="75971,75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">
              <v:rect id="HEADER BOX DARK BLUE" o:spid="_x0000_s1027" style="position:absolute;width:7597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" fillcolor="#00263e [3204]" stroked="f" strokeweight="1pt"/>
              <v:shapetype id="_x0000_t202" coordsize="21600,21600" o:spt="202" path="m,l,21600r21600,l21600,xe">
                <v:stroke joinstyle="miter"/>
                <v:path gradientshapeok="t" o:connecttype="rect"/>
              </v:shapetype>
              <v:shape id="ISEP CONTACT DETAILS" o:spid="_x0000_s1028" type="#_x0000_t202" style="position:absolute;left:30271;top:2839;width:4323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" filled="f" stroked="f">
                <v:textbox style="mso-fit-shape-to-text:t">
                  <w:txbxContent>
                    <w:p w14:paraId="1DD00BB1"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29" type="#_x0000_t75" style="position:absolute;left:3578;top:1249;width:1212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">
                <v:imagedata r:id="rId3" o:title=""/>
              </v:shape>
              <w10:wrap type="through"/>
            </v:group>
          </w:pict>
        </mc:Fallback>
      </mc:AlternateContent>
    </w:r>
    <w:r w:rsidR="00453DD4">
      <w:rPr>
        <w:noProof/>
        <w:color w:val="26D07C" w:themeColor="accent4"/>
      </w:rPr>
      <mc:AlternateContent>
        <mc:Choice Requires="wps">
          <w:drawing>
            <wp:anchor distT="0" distB="0" distL="114300" distR="114300" simplePos="0" relativeHeight="251658240" behindDoc="0" locked="1" layoutInCell="1" allowOverlap="1" wp14:anchorId="063A81DD" wp14:editId="048C59D2">
              <wp:simplePos x="0" y="0"/>
              <wp:positionH relativeFrom="page">
                <wp:posOffset>6934200</wp:posOffset>
              </wp:positionH>
              <wp:positionV relativeFrom="page">
                <wp:posOffset>10292080</wp:posOffset>
              </wp:positionV>
              <wp:extent cx="237490" cy="237490"/>
              <wp:effectExtent l="0" t="0" r="0" b="0"/>
              <wp:wrapNone/>
              <wp:docPr id="311462564" name="PAGE NUMBER"/>
              <wp:cNvGraphicFramePr/>
              <a:graphic xmlns:a="http://schemas.openxmlformats.org/drawingml/2006/main">
                <a:graphicData uri="http://schemas.microsoft.com/office/word/2010/wordprocessingShape">
                  <wps:wsp>
                    <wps:cNvSpPr/>
                    <wps:spPr>
                      <a:xfrm>
                        <a:off x="0" y="0"/>
                        <a:ext cx="237490" cy="23749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546E0F" w14:textId="77777777" w:rsidR="00453DD4" w:rsidRDefault="00453DD4" w:rsidP="000E38FB">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A81DD" id="PAGE NUMBER" o:spid="_x0000_s1030" style="position:absolute;margin-left:546pt;margin-top:810.4pt;width:18.7pt;height:1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" fillcolor="#00263e [3204]" stroked="f" strokeweight="1pt">
              <v:stroke joinstyle="miter"/>
              <v:textbox inset="0,0,0,0">
                <w:txbxContent>
                  <w:p w14:paraId="04546E0F" w14:textId="77777777" w:rsidR="00453DD4" w:rsidRDefault="00453DD4" w:rsidP="000E38FB">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0267A"/>
    <w:multiLevelType w:val="hybridMultilevel"/>
    <w:tmpl w:val="F9BC38EA"/>
    <w:lvl w:ilvl="0" w:tplc="DC02BB26">
      <w:start w:val="1"/>
      <w:numFmt w:val="decimal"/>
      <w:lvlText w:val="%1."/>
      <w:lvlJc w:val="left"/>
      <w:pPr>
        <w:ind w:left="720" w:hanging="360"/>
      </w:pPr>
      <w:rPr>
        <w:color w:val="26D07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006B29"/>
    <w:multiLevelType w:val="hybridMultilevel"/>
    <w:tmpl w:val="A11AF34E"/>
    <w:lvl w:ilvl="0" w:tplc="7FCAEB04">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3E4"/>
    <w:multiLevelType w:val="multilevel"/>
    <w:tmpl w:val="BF0018AE"/>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Numberedlist"/>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AAD66FF"/>
    <w:multiLevelType w:val="hybridMultilevel"/>
    <w:tmpl w:val="035C60C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6B4418"/>
    <w:multiLevelType w:val="hybridMultilevel"/>
    <w:tmpl w:val="7BACF9E0"/>
    <w:lvl w:ilvl="0" w:tplc="87F08268">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41480"/>
    <w:multiLevelType w:val="multilevel"/>
    <w:tmpl w:val="BF0018AE"/>
    <w:lvl w:ilvl="0">
      <w:start w:val="1"/>
      <w:numFmt w:val="decimal"/>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29C0819"/>
    <w:multiLevelType w:val="hybridMultilevel"/>
    <w:tmpl w:val="368C163E"/>
    <w:lvl w:ilvl="0" w:tplc="9BD6EDA8">
      <w:start w:val="1"/>
      <w:numFmt w:val="bullet"/>
      <w:pStyle w:val="ISEPBulletedlistontealback"/>
      <w:lvlText w:val="•"/>
      <w:lvlJc w:val="left"/>
      <w:pPr>
        <w:ind w:left="360" w:hanging="360"/>
      </w:pPr>
      <w:rPr>
        <w:rFonts w:ascii="Bebas Neue Pro Exp Rg" w:hAnsi="Bebas Neue Pro Exp Rg"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269106">
    <w:abstractNumId w:val="6"/>
  </w:num>
  <w:num w:numId="2" w16cid:durableId="2009863507">
    <w:abstractNumId w:val="2"/>
  </w:num>
  <w:num w:numId="3" w16cid:durableId="1404529909">
    <w:abstractNumId w:val="5"/>
  </w:num>
  <w:num w:numId="4" w16cid:durableId="1272863523">
    <w:abstractNumId w:val="8"/>
  </w:num>
  <w:num w:numId="5" w16cid:durableId="89082761">
    <w:abstractNumId w:val="3"/>
  </w:num>
  <w:num w:numId="6" w16cid:durableId="455638148">
    <w:abstractNumId w:val="3"/>
  </w:num>
  <w:num w:numId="7" w16cid:durableId="761029581">
    <w:abstractNumId w:val="0"/>
  </w:num>
  <w:num w:numId="8" w16cid:durableId="2111309902">
    <w:abstractNumId w:val="4"/>
  </w:num>
  <w:num w:numId="9" w16cid:durableId="1987464489">
    <w:abstractNumId w:val="7"/>
  </w:num>
  <w:num w:numId="10" w16cid:durableId="1984851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76"/>
    <w:rsid w:val="00001C76"/>
    <w:rsid w:val="00014082"/>
    <w:rsid w:val="00014122"/>
    <w:rsid w:val="0001671C"/>
    <w:rsid w:val="0002580F"/>
    <w:rsid w:val="00032D25"/>
    <w:rsid w:val="000447AC"/>
    <w:rsid w:val="00046823"/>
    <w:rsid w:val="000800EA"/>
    <w:rsid w:val="000817F4"/>
    <w:rsid w:val="000B38B8"/>
    <w:rsid w:val="000E38FB"/>
    <w:rsid w:val="000F0F9A"/>
    <w:rsid w:val="00105506"/>
    <w:rsid w:val="00164B93"/>
    <w:rsid w:val="00174838"/>
    <w:rsid w:val="00184C1E"/>
    <w:rsid w:val="001A0D6B"/>
    <w:rsid w:val="001B3408"/>
    <w:rsid w:val="001C5422"/>
    <w:rsid w:val="001C54B4"/>
    <w:rsid w:val="001E36F3"/>
    <w:rsid w:val="001F37A2"/>
    <w:rsid w:val="00215FF9"/>
    <w:rsid w:val="002224B7"/>
    <w:rsid w:val="00264131"/>
    <w:rsid w:val="00280D50"/>
    <w:rsid w:val="002E3692"/>
    <w:rsid w:val="003100F5"/>
    <w:rsid w:val="003266A6"/>
    <w:rsid w:val="003320B3"/>
    <w:rsid w:val="00345CCD"/>
    <w:rsid w:val="00383DEE"/>
    <w:rsid w:val="0039400A"/>
    <w:rsid w:val="00395105"/>
    <w:rsid w:val="003A0581"/>
    <w:rsid w:val="003F6290"/>
    <w:rsid w:val="00407B9B"/>
    <w:rsid w:val="00434A25"/>
    <w:rsid w:val="00435F17"/>
    <w:rsid w:val="004469A9"/>
    <w:rsid w:val="00453DD4"/>
    <w:rsid w:val="00457100"/>
    <w:rsid w:val="0046461A"/>
    <w:rsid w:val="004720A0"/>
    <w:rsid w:val="00477BDD"/>
    <w:rsid w:val="004A253E"/>
    <w:rsid w:val="004A4F57"/>
    <w:rsid w:val="004C6D4A"/>
    <w:rsid w:val="004E5E57"/>
    <w:rsid w:val="004E730F"/>
    <w:rsid w:val="005278EC"/>
    <w:rsid w:val="005352E4"/>
    <w:rsid w:val="00537025"/>
    <w:rsid w:val="00547E6D"/>
    <w:rsid w:val="005676EF"/>
    <w:rsid w:val="00594239"/>
    <w:rsid w:val="005A0889"/>
    <w:rsid w:val="005A7BB7"/>
    <w:rsid w:val="005B1B69"/>
    <w:rsid w:val="005C209F"/>
    <w:rsid w:val="005C6B23"/>
    <w:rsid w:val="005F3F12"/>
    <w:rsid w:val="0060506E"/>
    <w:rsid w:val="006057A0"/>
    <w:rsid w:val="00621590"/>
    <w:rsid w:val="00623107"/>
    <w:rsid w:val="00640BE7"/>
    <w:rsid w:val="00651631"/>
    <w:rsid w:val="006662F9"/>
    <w:rsid w:val="00666996"/>
    <w:rsid w:val="006828B6"/>
    <w:rsid w:val="006861FE"/>
    <w:rsid w:val="00695B58"/>
    <w:rsid w:val="006A2B5B"/>
    <w:rsid w:val="006E0055"/>
    <w:rsid w:val="006E5A77"/>
    <w:rsid w:val="00740817"/>
    <w:rsid w:val="00776623"/>
    <w:rsid w:val="007D0885"/>
    <w:rsid w:val="007F04D5"/>
    <w:rsid w:val="00803A26"/>
    <w:rsid w:val="0082177A"/>
    <w:rsid w:val="0083381E"/>
    <w:rsid w:val="008708A7"/>
    <w:rsid w:val="0088383A"/>
    <w:rsid w:val="00884E0A"/>
    <w:rsid w:val="00894F2F"/>
    <w:rsid w:val="008A21B9"/>
    <w:rsid w:val="008A7B53"/>
    <w:rsid w:val="008B3DEB"/>
    <w:rsid w:val="008B5025"/>
    <w:rsid w:val="008C66B9"/>
    <w:rsid w:val="008E205A"/>
    <w:rsid w:val="008F7A2A"/>
    <w:rsid w:val="009043C9"/>
    <w:rsid w:val="00956C79"/>
    <w:rsid w:val="009925E3"/>
    <w:rsid w:val="009A08D7"/>
    <w:rsid w:val="009A5916"/>
    <w:rsid w:val="009B38E3"/>
    <w:rsid w:val="009C0A30"/>
    <w:rsid w:val="00AB312C"/>
    <w:rsid w:val="00AD0242"/>
    <w:rsid w:val="00AD1BCB"/>
    <w:rsid w:val="00AD20F9"/>
    <w:rsid w:val="00AE5079"/>
    <w:rsid w:val="00AE55C6"/>
    <w:rsid w:val="00AF3755"/>
    <w:rsid w:val="00B01588"/>
    <w:rsid w:val="00B119F2"/>
    <w:rsid w:val="00B202B8"/>
    <w:rsid w:val="00B31FD0"/>
    <w:rsid w:val="00B602EA"/>
    <w:rsid w:val="00B63A37"/>
    <w:rsid w:val="00B80F9E"/>
    <w:rsid w:val="00BB4228"/>
    <w:rsid w:val="00BE3A2C"/>
    <w:rsid w:val="00BF2093"/>
    <w:rsid w:val="00BF5DD5"/>
    <w:rsid w:val="00C14528"/>
    <w:rsid w:val="00C56194"/>
    <w:rsid w:val="00C6431D"/>
    <w:rsid w:val="00C65323"/>
    <w:rsid w:val="00C81653"/>
    <w:rsid w:val="00CD144A"/>
    <w:rsid w:val="00D00D0D"/>
    <w:rsid w:val="00D06864"/>
    <w:rsid w:val="00D12572"/>
    <w:rsid w:val="00D334C7"/>
    <w:rsid w:val="00D33F49"/>
    <w:rsid w:val="00D33FB5"/>
    <w:rsid w:val="00D34664"/>
    <w:rsid w:val="00D35CFE"/>
    <w:rsid w:val="00D41533"/>
    <w:rsid w:val="00D46CA8"/>
    <w:rsid w:val="00D76528"/>
    <w:rsid w:val="00DB5CCC"/>
    <w:rsid w:val="00DD187E"/>
    <w:rsid w:val="00DF6021"/>
    <w:rsid w:val="00E33801"/>
    <w:rsid w:val="00E568AC"/>
    <w:rsid w:val="00E57C33"/>
    <w:rsid w:val="00E6308F"/>
    <w:rsid w:val="00EA191F"/>
    <w:rsid w:val="00EA6DEF"/>
    <w:rsid w:val="00ED79ED"/>
    <w:rsid w:val="00F13F97"/>
    <w:rsid w:val="00F86F8F"/>
    <w:rsid w:val="00FA651E"/>
    <w:rsid w:val="00FA6FB2"/>
    <w:rsid w:val="00FB4033"/>
    <w:rsid w:val="00FC3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C712C"/>
  <w15:chartTrackingRefBased/>
  <w15:docId w15:val="{88AC267E-BBAA-4A50-ABCC-A6D7E314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3320B3"/>
    <w:pPr>
      <w:spacing w:after="140" w:line="250" w:lineRule="atLeast"/>
    </w:pPr>
    <w:rPr>
      <w:color w:val="3D3D3D" w:themeColor="text1"/>
      <w:spacing w:val="1"/>
      <w:sz w:val="21"/>
    </w:rPr>
  </w:style>
  <w:style w:type="paragraph" w:styleId="Heading1">
    <w:name w:val="heading 1"/>
    <w:aliases w:val="ISEP Heading 1"/>
    <w:basedOn w:val="Normal"/>
    <w:next w:val="Normal"/>
    <w:link w:val="Heading1Char"/>
    <w:autoRedefine/>
    <w:uiPriority w:val="9"/>
    <w:qFormat/>
    <w:rsid w:val="00407B9B"/>
    <w:pPr>
      <w:keepNext/>
      <w:keepLines/>
      <w:spacing w:after="0" w:line="600" w:lineRule="exact"/>
      <w:outlineLvl w:val="0"/>
    </w:pPr>
    <w:rPr>
      <w:rFonts w:asciiTheme="majorHAnsi" w:eastAsiaTheme="majorEastAsia" w:hAnsiTheme="majorHAnsi" w:cstheme="majorBidi"/>
      <w:color w:val="FFFFFF" w:themeColor="background1"/>
      <w:sz w:val="56"/>
      <w:szCs w:val="40"/>
    </w:rPr>
  </w:style>
  <w:style w:type="paragraph" w:styleId="Heading2">
    <w:name w:val="heading 2"/>
    <w:aliases w:val="ISEP Heading 2"/>
    <w:basedOn w:val="Normal"/>
    <w:next w:val="Normal"/>
    <w:link w:val="Heading2Char"/>
    <w:autoRedefine/>
    <w:uiPriority w:val="9"/>
    <w:unhideWhenUsed/>
    <w:qFormat/>
    <w:rsid w:val="00407B9B"/>
    <w:pPr>
      <w:keepNext/>
      <w:keepLines/>
      <w:pBdr>
        <w:bottom w:val="single" w:sz="8" w:space="4" w:color="auto"/>
      </w:pBdr>
      <w:spacing w:after="52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iPriority w:val="9"/>
    <w:unhideWhenUsed/>
    <w:qFormat/>
    <w:rsid w:val="00407B9B"/>
    <w:pPr>
      <w:keepNext/>
      <w:keepLines/>
      <w:spacing w:before="200" w:after="80"/>
      <w:outlineLvl w:val="2"/>
    </w:pPr>
    <w:rPr>
      <w:rFonts w:eastAsiaTheme="majorEastAsia" w:cstheme="majorBidi"/>
      <w:color w:val="3CDBC0" w:themeColor="accent2"/>
      <w:spacing w:val="3"/>
      <w:sz w:val="24"/>
      <w:szCs w:val="28"/>
    </w:rPr>
  </w:style>
  <w:style w:type="paragraph" w:styleId="Heading4">
    <w:name w:val="heading 4"/>
    <w:basedOn w:val="Normal"/>
    <w:next w:val="Normal"/>
    <w:link w:val="Heading4Char"/>
    <w:uiPriority w:val="9"/>
    <w:semiHidden/>
    <w:unhideWhenUsed/>
    <w:qFormat/>
    <w:rsid w:val="001C54B4"/>
    <w:pPr>
      <w:keepNext/>
      <w:keepLines/>
      <w:spacing w:before="80"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1C54B4"/>
    <w:pPr>
      <w:keepNext/>
      <w:keepLines/>
      <w:spacing w:before="80"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1C54B4"/>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1C54B4"/>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1C54B4"/>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1C54B4"/>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407B9B"/>
    <w:rPr>
      <w:rFonts w:asciiTheme="majorHAnsi" w:eastAsiaTheme="majorEastAsia" w:hAnsiTheme="majorHAnsi" w:cstheme="majorBidi"/>
      <w:color w:val="FFFFFF" w:themeColor="background1"/>
      <w:spacing w:val="1"/>
      <w:sz w:val="56"/>
      <w:szCs w:val="40"/>
    </w:rPr>
  </w:style>
  <w:style w:type="character" w:customStyle="1" w:styleId="Heading2Char">
    <w:name w:val="Heading 2 Char"/>
    <w:aliases w:val="ISEP Heading 2 Char"/>
    <w:basedOn w:val="DefaultParagraphFont"/>
    <w:link w:val="Heading2"/>
    <w:uiPriority w:val="9"/>
    <w:rsid w:val="00407B9B"/>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uiPriority w:val="9"/>
    <w:rsid w:val="00407B9B"/>
    <w:rPr>
      <w:rFonts w:eastAsiaTheme="majorEastAsia" w:cstheme="majorBidi"/>
      <w:color w:val="3CDBC0" w:themeColor="accent2"/>
      <w:spacing w:val="3"/>
      <w:sz w:val="24"/>
      <w:szCs w:val="28"/>
    </w:rPr>
  </w:style>
  <w:style w:type="character" w:customStyle="1" w:styleId="Heading4Char">
    <w:name w:val="Heading 4 Char"/>
    <w:basedOn w:val="DefaultParagraphFont"/>
    <w:link w:val="Heading4"/>
    <w:uiPriority w:val="9"/>
    <w:semiHidden/>
    <w:rsid w:val="001C54B4"/>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1C54B4"/>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1C54B4"/>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1C54B4"/>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1C54B4"/>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1C54B4"/>
    <w:rPr>
      <w:rFonts w:eastAsiaTheme="majorEastAsia" w:cstheme="majorBidi"/>
      <w:color w:val="5A5A5A" w:themeColor="text1" w:themeTint="D8"/>
    </w:rPr>
  </w:style>
  <w:style w:type="paragraph" w:customStyle="1" w:styleId="ISEPBulletedList">
    <w:name w:val="ISEP Bulleted List"/>
    <w:basedOn w:val="Normal"/>
    <w:link w:val="ISEPBulletedListChar"/>
    <w:autoRedefine/>
    <w:qFormat/>
    <w:rsid w:val="00407B9B"/>
    <w:pPr>
      <w:numPr>
        <w:numId w:val="1"/>
      </w:numPr>
      <w:spacing w:before="80" w:after="80"/>
    </w:pPr>
  </w:style>
  <w:style w:type="character" w:customStyle="1" w:styleId="ISEPBulletedListChar">
    <w:name w:val="ISEP Bulleted List Char"/>
    <w:basedOn w:val="DefaultParagraphFont"/>
    <w:link w:val="ISEPBulletedList"/>
    <w:rsid w:val="00407B9B"/>
    <w:rPr>
      <w:color w:val="3D3D3D" w:themeColor="text1"/>
      <w:spacing w:val="1"/>
      <w:sz w:val="21"/>
    </w:rPr>
  </w:style>
  <w:style w:type="paragraph" w:customStyle="1" w:styleId="ISEPBulletedlistonblueback">
    <w:name w:val="ISEP Bulleted list on blue back"/>
    <w:basedOn w:val="ISEPBulletedList"/>
    <w:link w:val="ISEPBulletedlistonbluebackChar"/>
    <w:autoRedefine/>
    <w:qFormat/>
    <w:rsid w:val="00407B9B"/>
    <w:pPr>
      <w:numPr>
        <w:numId w:val="2"/>
      </w:numPr>
      <w:spacing w:before="0"/>
      <w:ind w:right="595"/>
    </w:pPr>
    <w:rPr>
      <w:color w:val="FFFFFF" w:themeColor="background1"/>
    </w:rPr>
  </w:style>
  <w:style w:type="character" w:customStyle="1" w:styleId="ISEPBulletedlistonbluebackChar">
    <w:name w:val="ISEP Bulleted list on blue back Char"/>
    <w:basedOn w:val="ISEPBulletedListChar"/>
    <w:link w:val="ISEPBulletedlistonblueback"/>
    <w:rsid w:val="00407B9B"/>
    <w:rPr>
      <w:color w:val="FFFFFF" w:themeColor="background1"/>
      <w:spacing w:val="1"/>
      <w:sz w:val="21"/>
    </w:rPr>
  </w:style>
  <w:style w:type="paragraph" w:customStyle="1" w:styleId="ISEPBulletedListonlightblue">
    <w:name w:val="ISEP Bulleted List on light blue"/>
    <w:basedOn w:val="ISEPBulletedList"/>
    <w:link w:val="ISEPBulletedListonlightblueChar"/>
    <w:autoRedefine/>
    <w:qFormat/>
    <w:rsid w:val="00407B9B"/>
    <w:pPr>
      <w:numPr>
        <w:numId w:val="3"/>
      </w:numPr>
    </w:pPr>
    <w:rPr>
      <w:color w:val="00263E" w:themeColor="accent1"/>
    </w:rPr>
  </w:style>
  <w:style w:type="character" w:customStyle="1" w:styleId="ISEPBulletedListonlightblueChar">
    <w:name w:val="ISEP Bulleted List on light blue Char"/>
    <w:basedOn w:val="ISEPBulletedListChar"/>
    <w:link w:val="ISEPBulletedListonlightblue"/>
    <w:rsid w:val="00407B9B"/>
    <w:rPr>
      <w:color w:val="00263E" w:themeColor="accent1"/>
      <w:spacing w:val="1"/>
      <w:sz w:val="21"/>
    </w:rPr>
  </w:style>
  <w:style w:type="paragraph" w:customStyle="1" w:styleId="ISEPBulletedlistontealback">
    <w:name w:val="ISEP Bulleted list on teal back"/>
    <w:basedOn w:val="ISEPBulletedList"/>
    <w:autoRedefine/>
    <w:qFormat/>
    <w:rsid w:val="00407B9B"/>
    <w:pPr>
      <w:numPr>
        <w:numId w:val="4"/>
      </w:numPr>
    </w:pPr>
    <w:rPr>
      <w:color w:val="00263E" w:themeColor="accent1"/>
    </w:rPr>
  </w:style>
  <w:style w:type="paragraph" w:customStyle="1" w:styleId="ISEPChartlabels">
    <w:name w:val="ISEP Chart labels"/>
    <w:basedOn w:val="Normal"/>
    <w:autoRedefine/>
    <w:qFormat/>
    <w:rsid w:val="00407B9B"/>
    <w:pPr>
      <w:spacing w:after="0" w:line="400" w:lineRule="exact"/>
      <w:jc w:val="center"/>
    </w:pPr>
    <w:rPr>
      <w:caps/>
      <w:color w:val="00263E" w:themeColor="accent1"/>
      <w:spacing w:val="2"/>
      <w:sz w:val="40"/>
    </w:rPr>
  </w:style>
  <w:style w:type="paragraph" w:customStyle="1" w:styleId="ISEPFooter">
    <w:name w:val="ISEP Footer"/>
    <w:basedOn w:val="Footer"/>
    <w:link w:val="ISEPFooterChar"/>
    <w:qFormat/>
    <w:rsid w:val="00407B9B"/>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407B9B"/>
    <w:rPr>
      <w:rFonts w:ascii="Bebas Neue Pro Exp Bk" w:hAnsi="Bebas Neue Pro Exp Bk"/>
      <w:color w:val="00263E" w:themeColor="accent1"/>
      <w:spacing w:val="1"/>
      <w:sz w:val="14"/>
    </w:rPr>
  </w:style>
  <w:style w:type="paragraph" w:styleId="Footer">
    <w:name w:val="footer"/>
    <w:basedOn w:val="Normal"/>
    <w:link w:val="FooterChar"/>
    <w:uiPriority w:val="99"/>
    <w:unhideWhenUsed/>
    <w:rsid w:val="004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9B"/>
    <w:rPr>
      <w:color w:val="3D3D3D" w:themeColor="text1"/>
      <w:spacing w:val="1"/>
      <w:sz w:val="21"/>
    </w:rPr>
  </w:style>
  <w:style w:type="paragraph" w:customStyle="1" w:styleId="ISEPFooterName">
    <w:name w:val="ISEP Footer Name"/>
    <w:basedOn w:val="ISEPFooter"/>
    <w:autoRedefine/>
    <w:qFormat/>
    <w:rsid w:val="00407B9B"/>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B31FD0"/>
    <w:pPr>
      <w:spacing w:after="60" w:line="234" w:lineRule="exact"/>
      <w:ind w:left="85"/>
    </w:pPr>
    <w:rPr>
      <w:color w:val="FFFFFF" w:themeColor="background1"/>
      <w:spacing w:val="-1"/>
      <w:sz w:val="24"/>
    </w:rPr>
  </w:style>
  <w:style w:type="paragraph" w:customStyle="1" w:styleId="ISEPFootersecondarycontent">
    <w:name w:val="ISEP Footer secondary content"/>
    <w:basedOn w:val="ISEPFooternametext"/>
    <w:autoRedefine/>
    <w:qFormat/>
    <w:rsid w:val="00407B9B"/>
    <w:rPr>
      <w:color w:val="3CDBC0" w:themeColor="accent2"/>
      <w:spacing w:val="1"/>
    </w:rPr>
  </w:style>
  <w:style w:type="paragraph" w:customStyle="1" w:styleId="ISEPHeadercontactdetails">
    <w:name w:val="ISEP Header contact details"/>
    <w:basedOn w:val="Normal"/>
    <w:link w:val="ISEPHeadercontactdetailsChar"/>
    <w:autoRedefine/>
    <w:qFormat/>
    <w:rsid w:val="00407B9B"/>
    <w:pPr>
      <w:spacing w:after="0" w:line="180" w:lineRule="exact"/>
      <w:jc w:val="righ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407B9B"/>
    <w:rPr>
      <w:color w:val="FFFFFF" w:themeColor="background1"/>
      <w:spacing w:val="5"/>
      <w:sz w:val="16"/>
    </w:rPr>
  </w:style>
  <w:style w:type="paragraph" w:customStyle="1" w:styleId="ISEPHeading1numberabove">
    <w:name w:val="ISEP Heading 1 number above"/>
    <w:basedOn w:val="Heading1"/>
    <w:autoRedefine/>
    <w:qFormat/>
    <w:rsid w:val="00D46CA8"/>
    <w:pPr>
      <w:outlineLvl w:val="9"/>
    </w:pPr>
    <w:rPr>
      <w:color w:val="B8CCEA"/>
    </w:rPr>
  </w:style>
  <w:style w:type="paragraph" w:customStyle="1" w:styleId="ISEPHeading3green">
    <w:name w:val="ISEP Heading 3 green"/>
    <w:basedOn w:val="Heading3"/>
    <w:autoRedefine/>
    <w:qFormat/>
    <w:rsid w:val="00407B9B"/>
    <w:pPr>
      <w:tabs>
        <w:tab w:val="left" w:pos="8080"/>
      </w:tabs>
      <w:ind w:right="423"/>
    </w:pPr>
    <w:rPr>
      <w:color w:val="D4EC8E" w:themeColor="accent3"/>
    </w:rPr>
  </w:style>
  <w:style w:type="paragraph" w:customStyle="1" w:styleId="ISEPHeading3onwhite">
    <w:name w:val="ISEP Heading 3 on white"/>
    <w:basedOn w:val="Heading3"/>
    <w:link w:val="ISEPHeading3onwhiteChar"/>
    <w:autoRedefine/>
    <w:qFormat/>
    <w:rsid w:val="003320B3"/>
    <w:rPr>
      <w:color w:val="00263E" w:themeColor="accent1"/>
    </w:rPr>
  </w:style>
  <w:style w:type="character" w:customStyle="1" w:styleId="ISEPHeading3onwhiteChar">
    <w:name w:val="ISEP Heading 3 on white Char"/>
    <w:basedOn w:val="Heading3Char"/>
    <w:link w:val="ISEPHeading3onwhite"/>
    <w:rsid w:val="003320B3"/>
    <w:rPr>
      <w:rFonts w:eastAsiaTheme="majorEastAsia" w:cstheme="majorBidi"/>
      <w:color w:val="00263E" w:themeColor="accent1"/>
      <w:spacing w:val="3"/>
      <w:sz w:val="24"/>
      <w:szCs w:val="28"/>
    </w:rPr>
  </w:style>
  <w:style w:type="paragraph" w:customStyle="1" w:styleId="ISEPHeading4blue">
    <w:name w:val="ISEP Heading 4 blue"/>
    <w:basedOn w:val="Normal"/>
    <w:autoRedefine/>
    <w:qFormat/>
    <w:rsid w:val="00407B9B"/>
    <w:rPr>
      <w:color w:val="00263E" w:themeColor="accent1"/>
      <w:sz w:val="22"/>
    </w:rPr>
  </w:style>
  <w:style w:type="paragraph" w:customStyle="1" w:styleId="ISEPHeadingforContentsPageonly">
    <w:name w:val="ISEP Heading for Contents Page only"/>
    <w:basedOn w:val="Heading2"/>
    <w:autoRedefine/>
    <w:qFormat/>
    <w:rsid w:val="00D46CA8"/>
    <w:rPr>
      <w:color w:val="00263E" w:themeColor="accent1"/>
    </w:rPr>
  </w:style>
  <w:style w:type="paragraph" w:customStyle="1" w:styleId="ISEPMainTitle">
    <w:name w:val="ISEP Main Title"/>
    <w:basedOn w:val="ISEPHeading1numberabove"/>
    <w:autoRedefine/>
    <w:qFormat/>
    <w:rsid w:val="00407B9B"/>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407B9B"/>
    <w:pPr>
      <w:pBdr>
        <w:bottom w:val="none" w:sz="0" w:space="0" w:color="auto"/>
      </w:pBdr>
    </w:pPr>
    <w:rPr>
      <w:color w:val="FFFFFF" w:themeColor="background1"/>
      <w:spacing w:val="0"/>
      <w:sz w:val="38"/>
    </w:rPr>
  </w:style>
  <w:style w:type="paragraph" w:customStyle="1" w:styleId="ISEPNormalinblue">
    <w:name w:val="ISEP Normal in blue"/>
    <w:basedOn w:val="Normal"/>
    <w:autoRedefine/>
    <w:qFormat/>
    <w:rsid w:val="00407B9B"/>
    <w:rPr>
      <w:color w:val="00263E" w:themeColor="accent1"/>
    </w:rPr>
  </w:style>
  <w:style w:type="paragraph" w:customStyle="1" w:styleId="ISEPNormalinbluebold">
    <w:name w:val="ISEP Normal in blue bold"/>
    <w:basedOn w:val="ISEPNormalinblue"/>
    <w:autoRedefine/>
    <w:qFormat/>
    <w:rsid w:val="00407B9B"/>
    <w:rPr>
      <w:b/>
    </w:rPr>
  </w:style>
  <w:style w:type="paragraph" w:customStyle="1" w:styleId="ISEPNormalbluefortablelessparaspacing">
    <w:name w:val="ISEP Normal blue for table less para spacing"/>
    <w:basedOn w:val="ISEPNormalinbluebold"/>
    <w:autoRedefine/>
    <w:qFormat/>
    <w:rsid w:val="00407B9B"/>
    <w:pPr>
      <w:spacing w:after="40"/>
    </w:pPr>
    <w:rPr>
      <w:b w:val="0"/>
    </w:rPr>
  </w:style>
  <w:style w:type="paragraph" w:customStyle="1" w:styleId="ISEPNormalBold">
    <w:name w:val="ISEP Normal Bold"/>
    <w:basedOn w:val="Normal"/>
    <w:link w:val="ISEPNormalBoldChar"/>
    <w:autoRedefine/>
    <w:qFormat/>
    <w:rsid w:val="00407B9B"/>
    <w:pPr>
      <w:spacing w:before="140" w:line="270" w:lineRule="exact"/>
    </w:pPr>
    <w:rPr>
      <w:rFonts w:asciiTheme="majorHAnsi" w:hAnsiTheme="majorHAnsi"/>
      <w:b/>
      <w:sz w:val="24"/>
    </w:rPr>
  </w:style>
  <w:style w:type="character" w:customStyle="1" w:styleId="ISEPNormalBoldChar">
    <w:name w:val="ISEP Normal Bold Char"/>
    <w:basedOn w:val="DefaultParagraphFont"/>
    <w:link w:val="ISEPNormalBold"/>
    <w:rsid w:val="00407B9B"/>
    <w:rPr>
      <w:rFonts w:asciiTheme="majorHAnsi" w:hAnsiTheme="majorHAnsi"/>
      <w:b/>
      <w:color w:val="3D3D3D" w:themeColor="text1"/>
      <w:spacing w:val="1"/>
      <w:sz w:val="24"/>
    </w:rPr>
  </w:style>
  <w:style w:type="character" w:customStyle="1" w:styleId="ISEPNormalBoldGreen">
    <w:name w:val="ISEP Normal Bold Green"/>
    <w:basedOn w:val="DefaultParagraphFont"/>
    <w:uiPriority w:val="1"/>
    <w:qFormat/>
    <w:rsid w:val="00407B9B"/>
    <w:rPr>
      <w:color w:val="26D07C" w:themeColor="accent4"/>
    </w:rPr>
  </w:style>
  <w:style w:type="paragraph" w:customStyle="1" w:styleId="ISEPNormalfortablenoparagraphspacing">
    <w:name w:val="ISEP Normal for table no paragraph spacing"/>
    <w:basedOn w:val="ISEPNormalinblue"/>
    <w:autoRedefine/>
    <w:qFormat/>
    <w:rsid w:val="00407B9B"/>
    <w:pPr>
      <w:spacing w:after="0"/>
    </w:pPr>
    <w:rPr>
      <w:color w:val="3D3D3D" w:themeColor="text1"/>
    </w:rPr>
  </w:style>
  <w:style w:type="paragraph" w:customStyle="1" w:styleId="ISEPNormalfortablenoparaspacingbold">
    <w:name w:val="ISEP Normal for table no para spacing bold"/>
    <w:basedOn w:val="ISEPNormalfortablenoparagraphspacing"/>
    <w:qFormat/>
    <w:rsid w:val="00407B9B"/>
    <w:rPr>
      <w:b/>
    </w:rPr>
  </w:style>
  <w:style w:type="paragraph" w:customStyle="1" w:styleId="ISEPNormalpostbullets">
    <w:name w:val="ISEP Normal post bullets"/>
    <w:basedOn w:val="Normal"/>
    <w:autoRedefine/>
    <w:qFormat/>
    <w:rsid w:val="00407B9B"/>
    <w:pPr>
      <w:spacing w:before="140"/>
    </w:pPr>
  </w:style>
  <w:style w:type="paragraph" w:customStyle="1" w:styleId="ISEPNumberedlist">
    <w:name w:val="ISEP Numbered list"/>
    <w:basedOn w:val="ISEPBulletedList"/>
    <w:link w:val="ISEPNumberedlistChar"/>
    <w:autoRedefine/>
    <w:qFormat/>
    <w:rsid w:val="00407B9B"/>
    <w:pPr>
      <w:numPr>
        <w:numId w:val="5"/>
      </w:numPr>
    </w:pPr>
  </w:style>
  <w:style w:type="character" w:customStyle="1" w:styleId="ISEPNumberedlistChar">
    <w:name w:val="ISEP Numbered list Char"/>
    <w:basedOn w:val="ISEPBulletedListChar"/>
    <w:link w:val="ISEPNumberedlist"/>
    <w:rsid w:val="00407B9B"/>
    <w:rPr>
      <w:color w:val="3D3D3D" w:themeColor="text1"/>
      <w:spacing w:val="1"/>
      <w:sz w:val="21"/>
    </w:rPr>
  </w:style>
  <w:style w:type="paragraph" w:customStyle="1" w:styleId="ISEPPagenumberincircle">
    <w:name w:val="ISEP Page number in circle"/>
    <w:basedOn w:val="Normal"/>
    <w:link w:val="ISEPPagenumberincircleChar"/>
    <w:autoRedefine/>
    <w:qFormat/>
    <w:rsid w:val="000E38FB"/>
    <w:pPr>
      <w:spacing w:after="0" w:line="160" w:lineRule="exact"/>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0E38FB"/>
    <w:rPr>
      <w:color w:val="FFFFFF" w:themeColor="background1"/>
      <w:spacing w:val="1"/>
      <w:sz w:val="14"/>
    </w:rPr>
  </w:style>
  <w:style w:type="paragraph" w:customStyle="1" w:styleId="ISEPPagenumberincirclebluetext">
    <w:name w:val="ISEP Page number in circle bluetext"/>
    <w:basedOn w:val="ISEPPagenumberincircle"/>
    <w:autoRedefine/>
    <w:qFormat/>
    <w:rsid w:val="00407B9B"/>
    <w:rPr>
      <w:color w:val="00263E" w:themeColor="accent1"/>
    </w:rPr>
  </w:style>
  <w:style w:type="paragraph" w:customStyle="1" w:styleId="ISEPTableheading">
    <w:name w:val="ISEP Table heading"/>
    <w:basedOn w:val="Normal"/>
    <w:autoRedefine/>
    <w:rsid w:val="00407B9B"/>
    <w:pPr>
      <w:spacing w:before="360"/>
    </w:pPr>
  </w:style>
  <w:style w:type="paragraph" w:customStyle="1" w:styleId="ISEPTableheadinginwhite">
    <w:name w:val="ISEP Table heading in white"/>
    <w:basedOn w:val="ISEPNormalfortablenoparagraphspacing"/>
    <w:autoRedefine/>
    <w:qFormat/>
    <w:rsid w:val="00407B9B"/>
    <w:pPr>
      <w:spacing w:after="40"/>
    </w:pPr>
    <w:rPr>
      <w:color w:val="FFFFFF" w:themeColor="background1"/>
    </w:rPr>
  </w:style>
  <w:style w:type="table" w:customStyle="1" w:styleId="ISEPTableinGreenArrow">
    <w:name w:val="ISEP Table in Green Arrow"/>
    <w:basedOn w:val="TableNormal"/>
    <w:uiPriority w:val="99"/>
    <w:rsid w:val="00407B9B"/>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table" w:customStyle="1" w:styleId="ISEPTablenormal">
    <w:name w:val="ISEP Table normal"/>
    <w:basedOn w:val="ISEPTableinGreenArrow"/>
    <w:uiPriority w:val="99"/>
    <w:rsid w:val="00407B9B"/>
    <w:tblPr>
      <w:tblStyleRowBandSize w:val="1"/>
      <w:tblBorders>
        <w:bottom w:val="none" w:sz="0" w:space="0" w:color="auto"/>
        <w:insideH w:val="none" w:sz="0" w:space="0" w:color="auto"/>
        <w:insideV w:val="single" w:sz="4" w:space="0" w:color="3D3D3D" w:themeColor="text1"/>
      </w:tblBorders>
    </w:tblPr>
    <w:tcPr>
      <w:vAlign w:val="center"/>
    </w:tcPr>
  </w:style>
  <w:style w:type="paragraph" w:styleId="ListParagraph">
    <w:name w:val="List Paragraph"/>
    <w:aliases w:val="ISEP List Paragraph"/>
    <w:basedOn w:val="Normal"/>
    <w:link w:val="ListParagraphChar"/>
    <w:autoRedefine/>
    <w:uiPriority w:val="34"/>
    <w:qFormat/>
    <w:rsid w:val="00407B9B"/>
    <w:pPr>
      <w:spacing w:after="160"/>
      <w:ind w:left="340" w:hanging="340"/>
    </w:pPr>
  </w:style>
  <w:style w:type="paragraph" w:styleId="TOC1">
    <w:name w:val="toc 1"/>
    <w:aliases w:val="ISEP TOC 1"/>
    <w:basedOn w:val="Normal"/>
    <w:next w:val="Normal"/>
    <w:autoRedefine/>
    <w:uiPriority w:val="39"/>
    <w:unhideWhenUsed/>
    <w:qFormat/>
    <w:rsid w:val="00D46CA8"/>
    <w:pPr>
      <w:tabs>
        <w:tab w:val="right" w:pos="12263"/>
      </w:tabs>
      <w:spacing w:before="160" w:after="0" w:line="360" w:lineRule="exact"/>
    </w:pPr>
    <w:rPr>
      <w:bCs/>
      <w:noProof/>
      <w:sz w:val="24"/>
      <w:u w:val="single"/>
    </w:rPr>
  </w:style>
  <w:style w:type="paragraph" w:styleId="TOC2">
    <w:name w:val="toc 2"/>
    <w:aliases w:val="ISEP TOC 2"/>
    <w:basedOn w:val="Normal"/>
    <w:next w:val="Normal"/>
    <w:autoRedefine/>
    <w:uiPriority w:val="39"/>
    <w:unhideWhenUsed/>
    <w:qFormat/>
    <w:rsid w:val="00D46CA8"/>
    <w:pPr>
      <w:tabs>
        <w:tab w:val="right" w:pos="12263"/>
      </w:tabs>
      <w:spacing w:after="0" w:line="360" w:lineRule="exact"/>
      <w:ind w:left="567"/>
    </w:pPr>
    <w:rPr>
      <w:bCs/>
      <w:noProof/>
      <w:sz w:val="24"/>
      <w:u w:val="single"/>
    </w:rPr>
  </w:style>
  <w:style w:type="paragraph" w:styleId="Header">
    <w:name w:val="header"/>
    <w:basedOn w:val="Normal"/>
    <w:link w:val="HeaderChar"/>
    <w:uiPriority w:val="99"/>
    <w:unhideWhenUsed/>
    <w:rsid w:val="0045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D4"/>
    <w:rPr>
      <w:color w:val="3D3D3D" w:themeColor="text1"/>
      <w:spacing w:val="1"/>
      <w:sz w:val="21"/>
    </w:rPr>
  </w:style>
  <w:style w:type="character" w:styleId="Hyperlink">
    <w:name w:val="Hyperlink"/>
    <w:basedOn w:val="DefaultParagraphFont"/>
    <w:uiPriority w:val="99"/>
    <w:unhideWhenUsed/>
    <w:rsid w:val="00D46CA8"/>
    <w:rPr>
      <w:color w:val="26D07C" w:themeColor="hyperlink"/>
      <w:u w:val="single"/>
    </w:rPr>
  </w:style>
  <w:style w:type="paragraph" w:customStyle="1" w:styleId="Numberedlist">
    <w:name w:val="Numbered list"/>
    <w:basedOn w:val="ListParagraph"/>
    <w:link w:val="NumberedlistChar"/>
    <w:qFormat/>
    <w:rsid w:val="00BF5DD5"/>
    <w:pPr>
      <w:numPr>
        <w:ilvl w:val="1"/>
        <w:numId w:val="5"/>
      </w:numPr>
    </w:pPr>
  </w:style>
  <w:style w:type="character" w:customStyle="1" w:styleId="ListParagraphChar">
    <w:name w:val="List Paragraph Char"/>
    <w:aliases w:val="ISEP List Paragraph Char"/>
    <w:basedOn w:val="DefaultParagraphFont"/>
    <w:link w:val="ListParagraph"/>
    <w:uiPriority w:val="34"/>
    <w:rsid w:val="00BF5DD5"/>
    <w:rPr>
      <w:color w:val="3D3D3D" w:themeColor="text1"/>
      <w:spacing w:val="1"/>
      <w:sz w:val="21"/>
    </w:rPr>
  </w:style>
  <w:style w:type="character" w:customStyle="1" w:styleId="NumberedlistChar">
    <w:name w:val="Numbered list Char"/>
    <w:basedOn w:val="ListParagraphChar"/>
    <w:link w:val="Numberedlist"/>
    <w:rsid w:val="00BF5DD5"/>
    <w:rPr>
      <w:color w:val="3D3D3D" w:themeColor="text1"/>
      <w:spacing w:val="1"/>
      <w:sz w:val="21"/>
    </w:rPr>
  </w:style>
  <w:style w:type="character" w:styleId="UnresolvedMention">
    <w:name w:val="Unresolved Mention"/>
    <w:basedOn w:val="DefaultParagraphFont"/>
    <w:uiPriority w:val="99"/>
    <w:semiHidden/>
    <w:unhideWhenUsed/>
    <w:rsid w:val="00621590"/>
    <w:rPr>
      <w:color w:val="605E5C"/>
      <w:shd w:val="clear" w:color="auto" w:fill="E1DFDD"/>
    </w:rPr>
  </w:style>
  <w:style w:type="paragraph" w:styleId="FootnoteText">
    <w:name w:val="footnote text"/>
    <w:basedOn w:val="Normal"/>
    <w:link w:val="FootnoteTextChar"/>
    <w:uiPriority w:val="99"/>
    <w:semiHidden/>
    <w:unhideWhenUsed/>
    <w:rsid w:val="00C14528"/>
    <w:pPr>
      <w:spacing w:after="0" w:line="240" w:lineRule="auto"/>
    </w:pPr>
    <w:rPr>
      <w:rFonts w:ascii="Adobe Garamond Pro" w:eastAsia="Times New Roman" w:hAnsi="Adobe Garamond Pro" w:cs="Times New Roman"/>
      <w:color w:val="auto"/>
      <w:spacing w:val="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C14528"/>
    <w:rPr>
      <w:rFonts w:ascii="Adobe Garamond Pro" w:eastAsia="Times New Roman" w:hAnsi="Adobe Garamond Pro"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7441">
      <w:bodyDiv w:val="1"/>
      <w:marLeft w:val="0"/>
      <w:marRight w:val="0"/>
      <w:marTop w:val="0"/>
      <w:marBottom w:val="0"/>
      <w:divBdr>
        <w:top w:val="none" w:sz="0" w:space="0" w:color="auto"/>
        <w:left w:val="none" w:sz="0" w:space="0" w:color="auto"/>
        <w:bottom w:val="none" w:sz="0" w:space="0" w:color="auto"/>
        <w:right w:val="none" w:sz="0" w:space="0" w:color="auto"/>
      </w:divBdr>
      <w:divsChild>
        <w:div w:id="406071116">
          <w:marLeft w:val="0"/>
          <w:marRight w:val="0"/>
          <w:marTop w:val="0"/>
          <w:marBottom w:val="0"/>
          <w:divBdr>
            <w:top w:val="none" w:sz="0" w:space="0" w:color="auto"/>
            <w:left w:val="none" w:sz="0" w:space="0" w:color="auto"/>
            <w:bottom w:val="none" w:sz="0" w:space="0" w:color="auto"/>
            <w:right w:val="none" w:sz="0" w:space="0" w:color="auto"/>
          </w:divBdr>
          <w:divsChild>
            <w:div w:id="2110810864">
              <w:marLeft w:val="0"/>
              <w:marRight w:val="0"/>
              <w:marTop w:val="0"/>
              <w:marBottom w:val="0"/>
              <w:divBdr>
                <w:top w:val="none" w:sz="0" w:space="0" w:color="auto"/>
                <w:left w:val="none" w:sz="0" w:space="0" w:color="auto"/>
                <w:bottom w:val="none" w:sz="0" w:space="0" w:color="auto"/>
                <w:right w:val="none" w:sz="0" w:space="0" w:color="auto"/>
              </w:divBdr>
              <w:divsChild>
                <w:div w:id="643704631">
                  <w:marLeft w:val="0"/>
                  <w:marRight w:val="0"/>
                  <w:marTop w:val="0"/>
                  <w:marBottom w:val="0"/>
                  <w:divBdr>
                    <w:top w:val="none" w:sz="0" w:space="0" w:color="auto"/>
                    <w:left w:val="none" w:sz="0" w:space="0" w:color="auto"/>
                    <w:bottom w:val="none" w:sz="0" w:space="0" w:color="auto"/>
                    <w:right w:val="none" w:sz="0" w:space="0" w:color="auto"/>
                  </w:divBdr>
                  <w:divsChild>
                    <w:div w:id="1174297531">
                      <w:marLeft w:val="0"/>
                      <w:marRight w:val="0"/>
                      <w:marTop w:val="0"/>
                      <w:marBottom w:val="0"/>
                      <w:divBdr>
                        <w:top w:val="none" w:sz="0" w:space="0" w:color="auto"/>
                        <w:left w:val="none" w:sz="0" w:space="0" w:color="auto"/>
                        <w:bottom w:val="none" w:sz="0" w:space="0" w:color="auto"/>
                        <w:right w:val="none" w:sz="0" w:space="0" w:color="auto"/>
                      </w:divBdr>
                      <w:divsChild>
                        <w:div w:id="10109441">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sChild>
                                <w:div w:id="591668393">
                                  <w:marLeft w:val="0"/>
                                  <w:marRight w:val="0"/>
                                  <w:marTop w:val="0"/>
                                  <w:marBottom w:val="0"/>
                                  <w:divBdr>
                                    <w:top w:val="none" w:sz="0" w:space="0" w:color="auto"/>
                                    <w:left w:val="none" w:sz="0" w:space="0" w:color="auto"/>
                                    <w:bottom w:val="none" w:sz="0" w:space="0" w:color="auto"/>
                                    <w:right w:val="none" w:sz="0" w:space="0" w:color="auto"/>
                                  </w:divBdr>
                                  <w:divsChild>
                                    <w:div w:id="1461921722">
                                      <w:marLeft w:val="0"/>
                                      <w:marRight w:val="0"/>
                                      <w:marTop w:val="0"/>
                                      <w:marBottom w:val="0"/>
                                      <w:divBdr>
                                        <w:top w:val="none" w:sz="0" w:space="0" w:color="auto"/>
                                        <w:left w:val="none" w:sz="0" w:space="0" w:color="auto"/>
                                        <w:bottom w:val="none" w:sz="0" w:space="0" w:color="auto"/>
                                        <w:right w:val="none" w:sz="0" w:space="0" w:color="auto"/>
                                      </w:divBdr>
                                      <w:divsChild>
                                        <w:div w:id="1094714517">
                                          <w:marLeft w:val="0"/>
                                          <w:marRight w:val="0"/>
                                          <w:marTop w:val="0"/>
                                          <w:marBottom w:val="0"/>
                                          <w:divBdr>
                                            <w:top w:val="none" w:sz="0" w:space="0" w:color="auto"/>
                                            <w:left w:val="none" w:sz="0" w:space="0" w:color="auto"/>
                                            <w:bottom w:val="none" w:sz="0" w:space="0" w:color="auto"/>
                                            <w:right w:val="none" w:sz="0" w:space="0" w:color="auto"/>
                                          </w:divBdr>
                                          <w:divsChild>
                                            <w:div w:id="1084570580">
                                              <w:marLeft w:val="0"/>
                                              <w:marRight w:val="0"/>
                                              <w:marTop w:val="0"/>
                                              <w:marBottom w:val="0"/>
                                              <w:divBdr>
                                                <w:top w:val="none" w:sz="0" w:space="0" w:color="auto"/>
                                                <w:left w:val="none" w:sz="0" w:space="0" w:color="auto"/>
                                                <w:bottom w:val="none" w:sz="0" w:space="0" w:color="auto"/>
                                                <w:right w:val="none" w:sz="0" w:space="0" w:color="auto"/>
                                              </w:divBdr>
                                              <w:divsChild>
                                                <w:div w:id="1302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74623">
          <w:marLeft w:val="0"/>
          <w:marRight w:val="0"/>
          <w:marTop w:val="0"/>
          <w:marBottom w:val="0"/>
          <w:divBdr>
            <w:top w:val="none" w:sz="0" w:space="0" w:color="auto"/>
            <w:left w:val="none" w:sz="0" w:space="0" w:color="auto"/>
            <w:bottom w:val="none" w:sz="0" w:space="0" w:color="auto"/>
            <w:right w:val="none" w:sz="0" w:space="0" w:color="auto"/>
          </w:divBdr>
        </w:div>
        <w:div w:id="1627815259">
          <w:marLeft w:val="0"/>
          <w:marRight w:val="0"/>
          <w:marTop w:val="0"/>
          <w:marBottom w:val="0"/>
          <w:divBdr>
            <w:top w:val="none" w:sz="0" w:space="0" w:color="auto"/>
            <w:left w:val="none" w:sz="0" w:space="0" w:color="auto"/>
            <w:bottom w:val="none" w:sz="0" w:space="0" w:color="auto"/>
            <w:right w:val="none" w:sz="0" w:space="0" w:color="auto"/>
          </w:divBdr>
        </w:div>
      </w:divsChild>
    </w:div>
    <w:div w:id="747268737">
      <w:bodyDiv w:val="1"/>
      <w:marLeft w:val="0"/>
      <w:marRight w:val="0"/>
      <w:marTop w:val="0"/>
      <w:marBottom w:val="0"/>
      <w:divBdr>
        <w:top w:val="none" w:sz="0" w:space="0" w:color="auto"/>
        <w:left w:val="none" w:sz="0" w:space="0" w:color="auto"/>
        <w:bottom w:val="none" w:sz="0" w:space="0" w:color="auto"/>
        <w:right w:val="none" w:sz="0" w:space="0" w:color="auto"/>
      </w:divBdr>
      <w:divsChild>
        <w:div w:id="1984309367">
          <w:marLeft w:val="0"/>
          <w:marRight w:val="0"/>
          <w:marTop w:val="0"/>
          <w:marBottom w:val="0"/>
          <w:divBdr>
            <w:top w:val="none" w:sz="0" w:space="0" w:color="auto"/>
            <w:left w:val="none" w:sz="0" w:space="0" w:color="auto"/>
            <w:bottom w:val="none" w:sz="0" w:space="0" w:color="auto"/>
            <w:right w:val="none" w:sz="0" w:space="0" w:color="auto"/>
          </w:divBdr>
          <w:divsChild>
            <w:div w:id="183785264">
              <w:marLeft w:val="0"/>
              <w:marRight w:val="0"/>
              <w:marTop w:val="0"/>
              <w:marBottom w:val="0"/>
              <w:divBdr>
                <w:top w:val="none" w:sz="0" w:space="0" w:color="auto"/>
                <w:left w:val="none" w:sz="0" w:space="0" w:color="auto"/>
                <w:bottom w:val="none" w:sz="0" w:space="0" w:color="auto"/>
                <w:right w:val="none" w:sz="0" w:space="0" w:color="auto"/>
              </w:divBdr>
              <w:divsChild>
                <w:div w:id="1702316247">
                  <w:marLeft w:val="0"/>
                  <w:marRight w:val="0"/>
                  <w:marTop w:val="0"/>
                  <w:marBottom w:val="0"/>
                  <w:divBdr>
                    <w:top w:val="none" w:sz="0" w:space="0" w:color="auto"/>
                    <w:left w:val="none" w:sz="0" w:space="0" w:color="auto"/>
                    <w:bottom w:val="none" w:sz="0" w:space="0" w:color="auto"/>
                    <w:right w:val="none" w:sz="0" w:space="0" w:color="auto"/>
                  </w:divBdr>
                  <w:divsChild>
                    <w:div w:id="1416396798">
                      <w:marLeft w:val="0"/>
                      <w:marRight w:val="0"/>
                      <w:marTop w:val="0"/>
                      <w:marBottom w:val="0"/>
                      <w:divBdr>
                        <w:top w:val="none" w:sz="0" w:space="0" w:color="auto"/>
                        <w:left w:val="none" w:sz="0" w:space="0" w:color="auto"/>
                        <w:bottom w:val="none" w:sz="0" w:space="0" w:color="auto"/>
                        <w:right w:val="none" w:sz="0" w:space="0" w:color="auto"/>
                      </w:divBdr>
                      <w:divsChild>
                        <w:div w:id="3946262">
                          <w:marLeft w:val="0"/>
                          <w:marRight w:val="0"/>
                          <w:marTop w:val="0"/>
                          <w:marBottom w:val="0"/>
                          <w:divBdr>
                            <w:top w:val="none" w:sz="0" w:space="0" w:color="auto"/>
                            <w:left w:val="none" w:sz="0" w:space="0" w:color="auto"/>
                            <w:bottom w:val="none" w:sz="0" w:space="0" w:color="auto"/>
                            <w:right w:val="none" w:sz="0" w:space="0" w:color="auto"/>
                          </w:divBdr>
                          <w:divsChild>
                            <w:div w:id="1777166743">
                              <w:marLeft w:val="0"/>
                              <w:marRight w:val="0"/>
                              <w:marTop w:val="0"/>
                              <w:marBottom w:val="0"/>
                              <w:divBdr>
                                <w:top w:val="none" w:sz="0" w:space="0" w:color="auto"/>
                                <w:left w:val="none" w:sz="0" w:space="0" w:color="auto"/>
                                <w:bottom w:val="none" w:sz="0" w:space="0" w:color="auto"/>
                                <w:right w:val="none" w:sz="0" w:space="0" w:color="auto"/>
                              </w:divBdr>
                              <w:divsChild>
                                <w:div w:id="137962184">
                                  <w:marLeft w:val="0"/>
                                  <w:marRight w:val="0"/>
                                  <w:marTop w:val="0"/>
                                  <w:marBottom w:val="0"/>
                                  <w:divBdr>
                                    <w:top w:val="none" w:sz="0" w:space="0" w:color="auto"/>
                                    <w:left w:val="none" w:sz="0" w:space="0" w:color="auto"/>
                                    <w:bottom w:val="none" w:sz="0" w:space="0" w:color="auto"/>
                                    <w:right w:val="none" w:sz="0" w:space="0" w:color="auto"/>
                                  </w:divBdr>
                                  <w:divsChild>
                                    <w:div w:id="798062534">
                                      <w:marLeft w:val="0"/>
                                      <w:marRight w:val="0"/>
                                      <w:marTop w:val="0"/>
                                      <w:marBottom w:val="0"/>
                                      <w:divBdr>
                                        <w:top w:val="none" w:sz="0" w:space="0" w:color="auto"/>
                                        <w:left w:val="none" w:sz="0" w:space="0" w:color="auto"/>
                                        <w:bottom w:val="none" w:sz="0" w:space="0" w:color="auto"/>
                                        <w:right w:val="none" w:sz="0" w:space="0" w:color="auto"/>
                                      </w:divBdr>
                                      <w:divsChild>
                                        <w:div w:id="581986536">
                                          <w:marLeft w:val="0"/>
                                          <w:marRight w:val="0"/>
                                          <w:marTop w:val="0"/>
                                          <w:marBottom w:val="0"/>
                                          <w:divBdr>
                                            <w:top w:val="none" w:sz="0" w:space="0" w:color="auto"/>
                                            <w:left w:val="none" w:sz="0" w:space="0" w:color="auto"/>
                                            <w:bottom w:val="none" w:sz="0" w:space="0" w:color="auto"/>
                                            <w:right w:val="none" w:sz="0" w:space="0" w:color="auto"/>
                                          </w:divBdr>
                                          <w:divsChild>
                                            <w:div w:id="1222212961">
                                              <w:marLeft w:val="0"/>
                                              <w:marRight w:val="0"/>
                                              <w:marTop w:val="0"/>
                                              <w:marBottom w:val="0"/>
                                              <w:divBdr>
                                                <w:top w:val="none" w:sz="0" w:space="0" w:color="auto"/>
                                                <w:left w:val="none" w:sz="0" w:space="0" w:color="auto"/>
                                                <w:bottom w:val="none" w:sz="0" w:space="0" w:color="auto"/>
                                                <w:right w:val="none" w:sz="0" w:space="0" w:color="auto"/>
                                              </w:divBdr>
                                              <w:divsChild>
                                                <w:div w:id="169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90388">
          <w:marLeft w:val="0"/>
          <w:marRight w:val="0"/>
          <w:marTop w:val="0"/>
          <w:marBottom w:val="0"/>
          <w:divBdr>
            <w:top w:val="none" w:sz="0" w:space="0" w:color="auto"/>
            <w:left w:val="none" w:sz="0" w:space="0" w:color="auto"/>
            <w:bottom w:val="none" w:sz="0" w:space="0" w:color="auto"/>
            <w:right w:val="none" w:sz="0" w:space="0" w:color="auto"/>
          </w:divBdr>
        </w:div>
        <w:div w:id="888761633">
          <w:marLeft w:val="0"/>
          <w:marRight w:val="0"/>
          <w:marTop w:val="0"/>
          <w:marBottom w:val="0"/>
          <w:divBdr>
            <w:top w:val="none" w:sz="0" w:space="0" w:color="auto"/>
            <w:left w:val="none" w:sz="0" w:space="0" w:color="auto"/>
            <w:bottom w:val="none" w:sz="0" w:space="0" w:color="auto"/>
            <w:right w:val="none" w:sz="0" w:space="0" w:color="auto"/>
          </w:divBdr>
        </w:div>
      </w:divsChild>
    </w:div>
    <w:div w:id="1158184558">
      <w:bodyDiv w:val="1"/>
      <w:marLeft w:val="0"/>
      <w:marRight w:val="0"/>
      <w:marTop w:val="0"/>
      <w:marBottom w:val="0"/>
      <w:divBdr>
        <w:top w:val="none" w:sz="0" w:space="0" w:color="auto"/>
        <w:left w:val="none" w:sz="0" w:space="0" w:color="auto"/>
        <w:bottom w:val="none" w:sz="0" w:space="0" w:color="auto"/>
        <w:right w:val="none" w:sz="0" w:space="0" w:color="auto"/>
      </w:divBdr>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sepgloba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Downloads\ISEP%20Word%20portrait%20template%20-%20blank.dotx" TargetMode="External"/></Relationships>
</file>

<file path=word/theme/theme1.xml><?xml version="1.0" encoding="utf-8"?>
<a:theme xmlns:a="http://schemas.openxmlformats.org/drawingml/2006/main" name="2025-document-theme-ISEP">
  <a:themeElements>
    <a:clrScheme name="2025-colour-palette-ISEP">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3D3D3D"/>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3A0D7-60A2-43F8-B492-9D0A6A9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9150D-F0B4-4CCA-8E60-0AA9C08BE434}">
  <ds:schemaRefs>
    <ds:schemaRef ds:uri="e25a1211-a493-4f7e-9f7b-8c5e7724ae5b"/>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9efb8bf4-cce8-4970-82b5-2be37bca05db"/>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01A66737-600F-413E-8E8B-2584BB80A1EF}">
  <ds:schemaRefs>
    <ds:schemaRef ds:uri="http://schemas.openxmlformats.org/officeDocument/2006/bibliography"/>
  </ds:schemaRefs>
</ds:datastoreItem>
</file>

<file path=customXml/itemProps4.xml><?xml version="1.0" encoding="utf-8"?>
<ds:datastoreItem xmlns:ds="http://schemas.openxmlformats.org/officeDocument/2006/customXml" ds:itemID="{88809D95-EE22-48E8-A53F-BF981D873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ISEP Word portrait template - blank</Template>
  <TotalTime>0</TotalTime>
  <Pages>7</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Gay</dc:creator>
  <cp:keywords/>
  <dc:description/>
  <cp:lastModifiedBy>Lisa Pool</cp:lastModifiedBy>
  <cp:revision>29</cp:revision>
  <cp:lastPrinted>2025-04-25T16:23:00Z</cp:lastPrinted>
  <dcterms:created xsi:type="dcterms:W3CDTF">2025-05-17T13:23:00Z</dcterms:created>
  <dcterms:modified xsi:type="dcterms:W3CDTF">2025-07-22T08:53:00Z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