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5627" w14:textId="08EA560C" w:rsidR="00F769BF" w:rsidRDefault="00366431">
      <w:pPr>
        <w:spacing w:after="160" w:line="259" w:lineRule="auto"/>
        <w:rPr>
          <w:rStyle w:val="Heading2Char"/>
        </w:rPr>
      </w:pPr>
      <w:r w:rsidRPr="00211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5674117" wp14:editId="5DD27411">
                <wp:simplePos x="0" y="0"/>
                <wp:positionH relativeFrom="column">
                  <wp:posOffset>-401225</wp:posOffset>
                </wp:positionH>
                <wp:positionV relativeFrom="page">
                  <wp:posOffset>1792857</wp:posOffset>
                </wp:positionV>
                <wp:extent cx="6429375" cy="1741805"/>
                <wp:effectExtent l="0" t="0" r="9525" b="10795"/>
                <wp:wrapNone/>
                <wp:docPr id="1741132173" name="DIVIDER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74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65FE5" w14:textId="0DDD5938" w:rsidR="00211FB7" w:rsidRPr="00DF7B25" w:rsidRDefault="00DF7B25" w:rsidP="00366431">
                            <w:pPr>
                              <w:pStyle w:val="ISEPMainTitle"/>
                              <w:rPr>
                                <w:sz w:val="68"/>
                                <w:szCs w:val="68"/>
                              </w:rPr>
                            </w:pPr>
                            <w:r w:rsidRPr="00DF7B25">
                              <w:rPr>
                                <w:sz w:val="68"/>
                                <w:szCs w:val="68"/>
                              </w:rPr>
                              <w:t xml:space="preserve">TECHNICAL ASSOCIATE CARBON ACCOUNTANT (VIA APPROVED </w:t>
                            </w:r>
                            <w:r w:rsidR="00F56858" w:rsidRPr="00DF7B25">
                              <w:rPr>
                                <w:sz w:val="68"/>
                                <w:szCs w:val="68"/>
                              </w:rPr>
                              <w:t>TRAINING)</w:t>
                            </w:r>
                          </w:p>
                          <w:p w14:paraId="3D597CE1" w14:textId="25F0394C" w:rsidR="00211FB7" w:rsidRDefault="00F56858" w:rsidP="008B3DEB">
                            <w:pPr>
                              <w:pStyle w:val="ISEPMaintitleSub-heading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74117" id="_x0000_t202" coordsize="21600,21600" o:spt="202" path="m,l,21600r21600,l21600,xe">
                <v:stroke joinstyle="miter"/>
                <v:path gradientshapeok="t" o:connecttype="rect"/>
              </v:shapetype>
              <v:shape id="DIVIDER TITLE" o:spid="_x0000_s1026" type="#_x0000_t202" style="position:absolute;margin-left:-31.6pt;margin-top:141.15pt;width:506.25pt;height:13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p9EAIAAB0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" o:allowincell="f" filled="f" stroked="f" strokeweight=".5pt">
                <v:textbox inset="0,0,0,0">
                  <w:txbxContent>
                    <w:p w14:paraId="08C65FE5" w14:textId="0DDD5938" w:rsidR="00211FB7" w:rsidRPr="00DF7B25" w:rsidRDefault="00DF7B25" w:rsidP="00366431">
                      <w:pPr>
                        <w:pStyle w:val="ISEPMainTitle"/>
                        <w:rPr>
                          <w:sz w:val="68"/>
                          <w:szCs w:val="68"/>
                        </w:rPr>
                      </w:pPr>
                      <w:r w:rsidRPr="00DF7B25">
                        <w:rPr>
                          <w:sz w:val="68"/>
                          <w:szCs w:val="68"/>
                        </w:rPr>
                        <w:t xml:space="preserve">TECHNICAL ASSOCIATE CARBON ACCOUNTANT (VIA APPROVED </w:t>
                      </w:r>
                      <w:r w:rsidR="00F56858" w:rsidRPr="00DF7B25">
                        <w:rPr>
                          <w:sz w:val="68"/>
                          <w:szCs w:val="68"/>
                        </w:rPr>
                        <w:t>TRAINING)</w:t>
                      </w:r>
                    </w:p>
                    <w:p w14:paraId="3D597CE1" w14:textId="25F0394C" w:rsidR="00211FB7" w:rsidRDefault="00F56858" w:rsidP="008B3DEB">
                      <w:pPr>
                        <w:pStyle w:val="ISEPMaintitleSub-heading"/>
                      </w:pPr>
                      <w:r>
                        <w:t>Application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sdt>
        <w:sdtPr>
          <w:rPr>
            <w:lang w:val="en-US"/>
          </w:rPr>
          <w:id w:val="630516052"/>
          <w:docPartObj>
            <w:docPartGallery w:val="Cover Pages"/>
            <w:docPartUnique/>
          </w:docPartObj>
        </w:sdtPr>
        <w:sdtEndPr/>
        <w:sdtContent>
          <w:r w:rsidR="00211FB7" w:rsidRPr="00211F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1" locked="1" layoutInCell="1" allowOverlap="1" wp14:anchorId="23D678AB" wp14:editId="05C29CC9">
                    <wp:simplePos x="0" y="0"/>
                    <wp:positionH relativeFrom="column">
                      <wp:posOffset>-321945</wp:posOffset>
                    </wp:positionH>
                    <wp:positionV relativeFrom="page">
                      <wp:posOffset>2116455</wp:posOffset>
                    </wp:positionV>
                    <wp:extent cx="7441200" cy="8593200"/>
                    <wp:effectExtent l="0" t="0" r="7620" b="0"/>
                    <wp:wrapNone/>
                    <wp:docPr id="959358211" name="SOLID BACK - CHANGE HER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441200" cy="85932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8859C9B" id="SOLID BACK - CHANGE HERE" o:spid="_x0000_s1026" style="position:absolute;margin-left:-25.35pt;margin-top:166.65pt;width:585.9pt;height:67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" fillcolor="#3cdbc0 [3205]" stroked="f" strokeweight="1pt">
                    <w10:wrap anchory="page"/>
                    <w10:anchorlock/>
                  </v:rect>
                </w:pict>
              </mc:Fallback>
            </mc:AlternateContent>
          </w:r>
          <w:r w:rsidR="00211FB7" w:rsidRPr="00211F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2FE45EA0" wp14:editId="160588FD">
                    <wp:simplePos x="0" y="0"/>
                    <wp:positionH relativeFrom="column">
                      <wp:posOffset>-326850</wp:posOffset>
                    </wp:positionH>
                    <wp:positionV relativeFrom="page">
                      <wp:posOffset>9901146</wp:posOffset>
                    </wp:positionV>
                    <wp:extent cx="3273202" cy="442446"/>
                    <wp:effectExtent l="0" t="0" r="3810" b="15240"/>
                    <wp:wrapNone/>
                    <wp:docPr id="69841774" name="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3202" cy="4424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8380F9" w14:textId="3E3873F7" w:rsidR="00211FB7" w:rsidRPr="00F56858" w:rsidRDefault="00F56858" w:rsidP="00F56858">
                                <w:pPr>
                                  <w:pStyle w:val="ISEPFootersecondarycontent"/>
                                  <w:ind w:left="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-1"/>
                                    <w:lang w:val="en-US"/>
                                  </w:rPr>
                                  <w:t>v1.0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E45EA0" id="FOOTER" o:spid="_x0000_s1027" type="#_x0000_t202" style="position:absolute;margin-left:-25.75pt;margin-top:779.6pt;width:257.75pt;height:34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" o:allowincell="f" filled="f" stroked="f" strokeweight=".5pt">
                    <v:textbox inset="0,0,0,0">
                      <w:txbxContent>
                        <w:p w14:paraId="198380F9" w14:textId="3E3873F7" w:rsidR="00211FB7" w:rsidRPr="00F56858" w:rsidRDefault="00F56858" w:rsidP="00F56858">
                          <w:pPr>
                            <w:pStyle w:val="ISEPFootersecondarycontent"/>
                            <w:ind w:left="0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pacing w:val="-1"/>
                              <w:lang w:val="en-US"/>
                            </w:rPr>
                            <w:t>v1.0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211FB7" w:rsidRPr="00211FB7">
            <w:rPr>
              <w:noProof/>
              <w:lang w:val="en-US"/>
            </w:rPr>
            <w:drawing>
              <wp:anchor distT="0" distB="0" distL="114300" distR="114300" simplePos="0" relativeHeight="251658243" behindDoc="0" locked="0" layoutInCell="0" allowOverlap="1" wp14:anchorId="14CCA407" wp14:editId="6D650DB3">
                <wp:simplePos x="0" y="0"/>
                <wp:positionH relativeFrom="page">
                  <wp:posOffset>429895</wp:posOffset>
                </wp:positionH>
                <wp:positionV relativeFrom="page">
                  <wp:posOffset>353060</wp:posOffset>
                </wp:positionV>
                <wp:extent cx="2267585" cy="942975"/>
                <wp:effectExtent l="0" t="0" r="0" b="9525"/>
                <wp:wrapNone/>
                <wp:docPr id="1588772895" name="ISE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304919" name="ISEP LOGO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8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1FB7" w:rsidRPr="00211FB7">
            <w:rPr>
              <w:noProof/>
              <w:color w:val="26D07C" w:themeColor="accent4"/>
              <w:lang w:val="en-US"/>
            </w:rPr>
            <w:drawing>
              <wp:anchor distT="0" distB="0" distL="114300" distR="114300" simplePos="0" relativeHeight="251658244" behindDoc="1" locked="1" layoutInCell="1" allowOverlap="1" wp14:anchorId="3F6F93F0" wp14:editId="52282D8B">
                <wp:simplePos x="0" y="0"/>
                <wp:positionH relativeFrom="page">
                  <wp:posOffset>-6985</wp:posOffset>
                </wp:positionH>
                <wp:positionV relativeFrom="page">
                  <wp:posOffset>1905</wp:posOffset>
                </wp:positionV>
                <wp:extent cx="7577455" cy="10709910"/>
                <wp:effectExtent l="0" t="0" r="4445" b="0"/>
                <wp:wrapNone/>
                <wp:docPr id="198042963" name="Graphic overla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5103577" name="Graphic overlaid"/>
                        <pic:cNvPic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455" cy="1070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1FB7">
            <w:rPr>
              <w:lang w:val="en-US"/>
            </w:rPr>
            <w:br w:type="page"/>
          </w:r>
        </w:sdtContent>
      </w:sdt>
    </w:p>
    <w:p w14:paraId="74F0BA1E" w14:textId="38416E2B" w:rsidR="00F769BF" w:rsidRDefault="007017B6" w:rsidP="00AB03B5">
      <w:pPr>
        <w:pStyle w:val="Heading2"/>
        <w:rPr>
          <w:lang w:val="en-US"/>
        </w:rPr>
      </w:pPr>
      <w:r>
        <w:rPr>
          <w:lang w:val="en-US"/>
        </w:rPr>
        <w:lastRenderedPageBreak/>
        <w:t>Introduction</w:t>
      </w:r>
    </w:p>
    <w:p w14:paraId="29CD5359" w14:textId="25344209" w:rsidR="00AB03B5" w:rsidRDefault="00862E36">
      <w:pPr>
        <w:spacing w:after="160" w:line="259" w:lineRule="auto"/>
        <w:rPr>
          <w:lang w:val="en-US"/>
        </w:rPr>
      </w:pPr>
      <w:r w:rsidRPr="00862E36">
        <w:rPr>
          <w:lang w:val="en-US"/>
        </w:rPr>
        <w:t>The</w:t>
      </w:r>
      <w:r>
        <w:rPr>
          <w:lang w:val="en-US"/>
        </w:rPr>
        <w:t xml:space="preserve"> ISEP</w:t>
      </w:r>
      <w:r w:rsidRPr="00862E36">
        <w:rPr>
          <w:lang w:val="en-US"/>
        </w:rPr>
        <w:t xml:space="preserve"> Register</w:t>
      </w:r>
      <w:r>
        <w:rPr>
          <w:lang w:val="en-US"/>
        </w:rPr>
        <w:t xml:space="preserve"> of Carbon </w:t>
      </w:r>
      <w:r w:rsidR="00031CA1">
        <w:rPr>
          <w:lang w:val="en-US"/>
        </w:rPr>
        <w:t>Accountants</w:t>
      </w:r>
      <w:r>
        <w:rPr>
          <w:lang w:val="en-US"/>
        </w:rPr>
        <w:t xml:space="preserve"> and Auditors</w:t>
      </w:r>
      <w:r w:rsidRPr="00862E36">
        <w:rPr>
          <w:lang w:val="en-US"/>
        </w:rPr>
        <w:t xml:space="preserve"> provide</w:t>
      </w:r>
      <w:r>
        <w:rPr>
          <w:lang w:val="en-US"/>
        </w:rPr>
        <w:t>s</w:t>
      </w:r>
      <w:r w:rsidRPr="00862E36">
        <w:rPr>
          <w:lang w:val="en-US"/>
        </w:rPr>
        <w:t xml:space="preserve"> a clear, credible way for individuals and </w:t>
      </w:r>
      <w:proofErr w:type="spellStart"/>
      <w:r w:rsidRPr="00862E36">
        <w:rPr>
          <w:lang w:val="en-US"/>
        </w:rPr>
        <w:t>organisations</w:t>
      </w:r>
      <w:proofErr w:type="spellEnd"/>
      <w:r w:rsidRPr="00862E36">
        <w:rPr>
          <w:lang w:val="en-US"/>
        </w:rPr>
        <w:t xml:space="preserve"> to demonstrate their qualifications and experience in carbon accounting to clients, regulatory bodies, and voluntary reporting schemes. Whether you’re an individual professional or part of a consultancy, registration will give you the tools to show that you meet the industry’s rigorous standards for managing carbon data effectively and ethically.</w:t>
      </w:r>
    </w:p>
    <w:p w14:paraId="0063E399" w14:textId="598BF6F8" w:rsidR="00CD5619" w:rsidRDefault="004B5F7B">
      <w:pPr>
        <w:spacing w:after="160" w:line="259" w:lineRule="auto"/>
        <w:rPr>
          <w:lang w:val="en-US"/>
        </w:rPr>
      </w:pPr>
      <w:r>
        <w:rPr>
          <w:lang w:val="en-US"/>
        </w:rPr>
        <w:t>There are t</w:t>
      </w:r>
      <w:r w:rsidRPr="004B5F7B">
        <w:rPr>
          <w:lang w:val="en-US"/>
        </w:rPr>
        <w:t xml:space="preserve">hree distinct grades for </w:t>
      </w:r>
      <w:r w:rsidRPr="00836681">
        <w:rPr>
          <w:lang w:val="en-US"/>
        </w:rPr>
        <w:t>carbon accountants:</w:t>
      </w:r>
      <w:r w:rsidR="00836681">
        <w:rPr>
          <w:lang w:val="en-US"/>
        </w:rPr>
        <w:t xml:space="preserve"> </w:t>
      </w:r>
      <w:r w:rsidR="00836681" w:rsidRPr="00836681">
        <w:rPr>
          <w:rFonts w:cs="Arial"/>
          <w:b/>
          <w:bCs/>
          <w:lang w:val="en-US"/>
        </w:rPr>
        <w:t>Technical</w:t>
      </w:r>
      <w:r w:rsidR="00DF7B25">
        <w:rPr>
          <w:rFonts w:cs="Arial"/>
          <w:b/>
          <w:bCs/>
          <w:lang w:val="en-US"/>
        </w:rPr>
        <w:t xml:space="preserve"> Associate (TACA)</w:t>
      </w:r>
      <w:r w:rsidRPr="00836681">
        <w:rPr>
          <w:lang w:val="en-US"/>
        </w:rPr>
        <w:t xml:space="preserve">, </w:t>
      </w:r>
      <w:r w:rsidR="00903C12" w:rsidRPr="00903C12">
        <w:rPr>
          <w:b/>
          <w:bCs/>
          <w:lang w:val="en-US"/>
        </w:rPr>
        <w:t>Registered</w:t>
      </w:r>
      <w:r w:rsidR="00903C12">
        <w:rPr>
          <w:lang w:val="en-US"/>
        </w:rPr>
        <w:t xml:space="preserve"> </w:t>
      </w:r>
      <w:r w:rsidRPr="00836681">
        <w:rPr>
          <w:b/>
          <w:bCs/>
          <w:lang w:val="en-US"/>
        </w:rPr>
        <w:t>Practitioner</w:t>
      </w:r>
      <w:r w:rsidR="00903C12">
        <w:rPr>
          <w:b/>
          <w:bCs/>
          <w:lang w:val="en-US"/>
        </w:rPr>
        <w:t xml:space="preserve"> (RPCA)</w:t>
      </w:r>
      <w:r w:rsidRPr="004B5F7B">
        <w:rPr>
          <w:lang w:val="en-US"/>
        </w:rPr>
        <w:t>, and</w:t>
      </w:r>
      <w:r w:rsidRPr="004B5F7B">
        <w:rPr>
          <w:rFonts w:ascii="Arial" w:hAnsi="Arial" w:cs="Arial"/>
          <w:lang w:val="en-US"/>
        </w:rPr>
        <w:t> </w:t>
      </w:r>
      <w:r w:rsidRPr="00B068F5">
        <w:rPr>
          <w:b/>
          <w:bCs/>
          <w:lang w:val="en-US"/>
        </w:rPr>
        <w:t>Principal</w:t>
      </w:r>
      <w:r w:rsidR="00903C12">
        <w:rPr>
          <w:b/>
          <w:bCs/>
          <w:lang w:val="en-US"/>
        </w:rPr>
        <w:t xml:space="preserve"> (PCA)</w:t>
      </w:r>
      <w:r w:rsidRPr="004B5F7B">
        <w:rPr>
          <w:lang w:val="en-US"/>
        </w:rPr>
        <w:t>. Each grade comes with its own set of competencies</w:t>
      </w:r>
      <w:r w:rsidR="00B068F5">
        <w:rPr>
          <w:lang w:val="en-US"/>
        </w:rPr>
        <w:t xml:space="preserve"> and application process, </w:t>
      </w:r>
      <w:r w:rsidRPr="004B5F7B">
        <w:rPr>
          <w:lang w:val="en-US"/>
        </w:rPr>
        <w:t>tailored to the level of expertise required.</w:t>
      </w:r>
    </w:p>
    <w:p w14:paraId="276F8E1D" w14:textId="1A5D7490" w:rsidR="00447527" w:rsidRDefault="006527E7" w:rsidP="00AD039F">
      <w:pPr>
        <w:pStyle w:val="Heading3"/>
        <w:rPr>
          <w:lang w:val="en-US"/>
        </w:rPr>
      </w:pPr>
      <w:r>
        <w:rPr>
          <w:lang w:val="en-US"/>
        </w:rPr>
        <w:t xml:space="preserve">All applicants </w:t>
      </w:r>
      <w:r w:rsidR="000A3F56">
        <w:rPr>
          <w:lang w:val="en-US"/>
        </w:rPr>
        <w:t>join</w:t>
      </w:r>
      <w:r>
        <w:rPr>
          <w:lang w:val="en-US"/>
        </w:rPr>
        <w:t>ing</w:t>
      </w:r>
      <w:r w:rsidR="000A3F56">
        <w:rPr>
          <w:lang w:val="en-US"/>
        </w:rPr>
        <w:t xml:space="preserve"> ISEP’s </w:t>
      </w:r>
      <w:r w:rsidR="000A3F56" w:rsidRPr="000A3F56">
        <w:rPr>
          <w:lang w:val="en-US"/>
        </w:rPr>
        <w:t>Register of Carbon Accountants and Auditors</w:t>
      </w:r>
      <w:r w:rsidR="000A3F56">
        <w:rPr>
          <w:lang w:val="en-US"/>
        </w:rPr>
        <w:t xml:space="preserve"> </w:t>
      </w:r>
      <w:r w:rsidR="000A3F56" w:rsidRPr="00241E5D">
        <w:rPr>
          <w:u w:val="single"/>
          <w:lang w:val="en-US"/>
        </w:rPr>
        <w:t>must</w:t>
      </w:r>
      <w:r w:rsidR="000A3F56">
        <w:rPr>
          <w:lang w:val="en-US"/>
        </w:rPr>
        <w:t xml:space="preserve"> have existing ISEP membership</w:t>
      </w:r>
      <w:r w:rsidR="00D472BA">
        <w:rPr>
          <w:lang w:val="en-US"/>
        </w:rPr>
        <w:t xml:space="preserve"> at </w:t>
      </w:r>
      <w:r w:rsidR="009269B5">
        <w:rPr>
          <w:lang w:val="en-US"/>
        </w:rPr>
        <w:t>Affiliate</w:t>
      </w:r>
      <w:r>
        <w:rPr>
          <w:lang w:val="en-US"/>
        </w:rPr>
        <w:t xml:space="preserve"> level</w:t>
      </w:r>
      <w:r w:rsidR="00D472BA">
        <w:rPr>
          <w:lang w:val="en-US"/>
        </w:rPr>
        <w:t xml:space="preserve">, or above. If you do not have ISEP membership, please </w:t>
      </w:r>
      <w:r w:rsidR="00EF293B">
        <w:rPr>
          <w:lang w:val="en-US"/>
        </w:rPr>
        <w:t xml:space="preserve">complete the </w:t>
      </w:r>
      <w:r>
        <w:rPr>
          <w:lang w:val="en-US"/>
        </w:rPr>
        <w:t xml:space="preserve">online </w:t>
      </w:r>
      <w:r w:rsidR="00EF293B">
        <w:rPr>
          <w:lang w:val="en-US"/>
        </w:rPr>
        <w:t>application process</w:t>
      </w:r>
      <w:r w:rsidR="00D472BA">
        <w:rPr>
          <w:lang w:val="en-US"/>
        </w:rPr>
        <w:t xml:space="preserve"> for </w:t>
      </w:r>
      <w:r w:rsidR="009269B5">
        <w:rPr>
          <w:lang w:val="en-US"/>
        </w:rPr>
        <w:t>ISEP Affiliate membership</w:t>
      </w:r>
      <w:r w:rsidR="00D472BA">
        <w:rPr>
          <w:lang w:val="en-US"/>
        </w:rPr>
        <w:t xml:space="preserve"> (or above)</w:t>
      </w:r>
      <w:r w:rsidR="00F43F89">
        <w:rPr>
          <w:lang w:val="en-US"/>
        </w:rPr>
        <w:t xml:space="preserve"> first</w:t>
      </w:r>
      <w:r w:rsidR="00EF293B">
        <w:rPr>
          <w:lang w:val="en-US"/>
        </w:rPr>
        <w:t xml:space="preserve">. Once </w:t>
      </w:r>
      <w:r w:rsidR="00BA77EA">
        <w:rPr>
          <w:lang w:val="en-US"/>
        </w:rPr>
        <w:t>you hold ISEP membership</w:t>
      </w:r>
      <w:r w:rsidR="00EF293B">
        <w:rPr>
          <w:lang w:val="en-US"/>
        </w:rPr>
        <w:t xml:space="preserve">, you can </w:t>
      </w:r>
      <w:r w:rsidR="00D3080E">
        <w:rPr>
          <w:lang w:val="en-US"/>
        </w:rPr>
        <w:t>commence</w:t>
      </w:r>
      <w:r w:rsidR="00EF293B">
        <w:rPr>
          <w:lang w:val="en-US"/>
        </w:rPr>
        <w:t xml:space="preserve"> your application to join the </w:t>
      </w:r>
      <w:r>
        <w:rPr>
          <w:lang w:val="en-US"/>
        </w:rPr>
        <w:t>Register</w:t>
      </w:r>
      <w:r w:rsidR="00F43F89">
        <w:rPr>
          <w:lang w:val="en-US"/>
        </w:rPr>
        <w:t xml:space="preserve"> of Carbon Accountant</w:t>
      </w:r>
      <w:r w:rsidR="00290389">
        <w:rPr>
          <w:lang w:val="en-US"/>
        </w:rPr>
        <w:t>s and Auditors</w:t>
      </w:r>
      <w:r w:rsidR="00EF293B">
        <w:rPr>
          <w:lang w:val="en-US"/>
        </w:rPr>
        <w:t>.</w:t>
      </w:r>
    </w:p>
    <w:p w14:paraId="240CB8AC" w14:textId="77777777" w:rsidR="00AD039F" w:rsidRPr="00AD039F" w:rsidRDefault="00AD039F" w:rsidP="00AD039F">
      <w:pPr>
        <w:rPr>
          <w:lang w:val="en-US"/>
        </w:rPr>
      </w:pPr>
    </w:p>
    <w:p w14:paraId="05E3523E" w14:textId="29FCDDF4" w:rsidR="00AB03B5" w:rsidRDefault="00AB03B5" w:rsidP="00AB03B5">
      <w:pPr>
        <w:pStyle w:val="Heading2"/>
        <w:rPr>
          <w:lang w:val="en-US"/>
        </w:rPr>
      </w:pPr>
      <w:r>
        <w:rPr>
          <w:lang w:val="en-US"/>
        </w:rPr>
        <w:t xml:space="preserve">Application </w:t>
      </w:r>
      <w:r w:rsidR="007017B6">
        <w:rPr>
          <w:lang w:val="en-US"/>
        </w:rPr>
        <w:t>Process</w:t>
      </w:r>
    </w:p>
    <w:p w14:paraId="25F1AF0E" w14:textId="7F83D3EC" w:rsidR="00EF293B" w:rsidRDefault="00EF293B" w:rsidP="00EF293B">
      <w:pPr>
        <w:pStyle w:val="ISEPNormalBold"/>
        <w:rPr>
          <w:lang w:val="en-US"/>
        </w:rPr>
      </w:pPr>
      <w:r w:rsidRPr="006C3827">
        <w:rPr>
          <w:lang w:val="en-US"/>
        </w:rPr>
        <w:t xml:space="preserve">This application form is for candidates </w:t>
      </w:r>
      <w:r w:rsidR="003D4284">
        <w:rPr>
          <w:lang w:val="en-US"/>
        </w:rPr>
        <w:t xml:space="preserve">looking </w:t>
      </w:r>
      <w:r w:rsidRPr="006C3827">
        <w:rPr>
          <w:lang w:val="en-US"/>
        </w:rPr>
        <w:t xml:space="preserve">to apply for the </w:t>
      </w:r>
      <w:r w:rsidR="00836681">
        <w:rPr>
          <w:color w:val="26D07C" w:themeColor="accent4"/>
          <w:lang w:val="en-US"/>
        </w:rPr>
        <w:t>Technical</w:t>
      </w:r>
      <w:r w:rsidR="00F574AD">
        <w:rPr>
          <w:color w:val="26D07C" w:themeColor="accent4"/>
          <w:lang w:val="en-US"/>
        </w:rPr>
        <w:t xml:space="preserve"> </w:t>
      </w:r>
      <w:r w:rsidR="00903C12">
        <w:rPr>
          <w:color w:val="26D07C" w:themeColor="accent4"/>
          <w:lang w:val="en-US"/>
        </w:rPr>
        <w:t xml:space="preserve">Associate </w:t>
      </w:r>
      <w:r w:rsidR="00F574AD">
        <w:rPr>
          <w:color w:val="26D07C" w:themeColor="accent4"/>
          <w:lang w:val="en-US"/>
        </w:rPr>
        <w:t xml:space="preserve">Carbon </w:t>
      </w:r>
      <w:r w:rsidR="00955AEF">
        <w:rPr>
          <w:color w:val="26D07C" w:themeColor="accent4"/>
          <w:lang w:val="en-US"/>
        </w:rPr>
        <w:t>Accountant</w:t>
      </w:r>
      <w:r w:rsidRPr="00D3080E">
        <w:rPr>
          <w:color w:val="26D07C" w:themeColor="accent4"/>
          <w:lang w:val="en-US"/>
        </w:rPr>
        <w:t xml:space="preserve"> (</w:t>
      </w:r>
      <w:r w:rsidR="00836681">
        <w:rPr>
          <w:color w:val="26D07C" w:themeColor="accent4"/>
          <w:lang w:val="en-US"/>
        </w:rPr>
        <w:t>T</w:t>
      </w:r>
      <w:r w:rsidR="00903C12">
        <w:rPr>
          <w:color w:val="26D07C" w:themeColor="accent4"/>
          <w:lang w:val="en-US"/>
        </w:rPr>
        <w:t>A</w:t>
      </w:r>
      <w:r w:rsidRPr="00D3080E">
        <w:rPr>
          <w:color w:val="26D07C" w:themeColor="accent4"/>
          <w:lang w:val="en-US"/>
        </w:rPr>
        <w:t xml:space="preserve">CA) </w:t>
      </w:r>
      <w:r w:rsidRPr="006C3827">
        <w:rPr>
          <w:lang w:val="en-US"/>
        </w:rPr>
        <w:t>level of the register</w:t>
      </w:r>
      <w:r>
        <w:rPr>
          <w:lang w:val="en-US"/>
        </w:rPr>
        <w:t xml:space="preserve">, following the completion of </w:t>
      </w:r>
      <w:r w:rsidRPr="006C3827">
        <w:rPr>
          <w:lang w:val="en-US"/>
        </w:rPr>
        <w:t>the 5-Day ISEP approved course</w:t>
      </w:r>
      <w:r w:rsidR="00123D95">
        <w:rPr>
          <w:lang w:val="en-US"/>
        </w:rPr>
        <w:t xml:space="preserve"> </w:t>
      </w:r>
      <w:r w:rsidR="00F574AD">
        <w:rPr>
          <w:lang w:val="en-US"/>
        </w:rPr>
        <w:t>title</w:t>
      </w:r>
      <w:r w:rsidR="002A276C">
        <w:rPr>
          <w:lang w:val="en-US"/>
        </w:rPr>
        <w:t>d</w:t>
      </w:r>
      <w:r w:rsidR="00F574AD">
        <w:rPr>
          <w:lang w:val="en-US"/>
        </w:rPr>
        <w:t xml:space="preserve"> </w:t>
      </w:r>
      <w:r w:rsidR="0082261C" w:rsidRPr="00AD685A">
        <w:rPr>
          <w:color w:val="26D07C" w:themeColor="accent4"/>
          <w:lang w:val="en-US"/>
        </w:rPr>
        <w:t>Technical</w:t>
      </w:r>
      <w:r w:rsidR="00F574AD" w:rsidRPr="00AD685A">
        <w:rPr>
          <w:color w:val="26D07C" w:themeColor="accent4"/>
          <w:lang w:val="en-US"/>
        </w:rPr>
        <w:t xml:space="preserve"> </w:t>
      </w:r>
      <w:r w:rsidR="00903C12" w:rsidRPr="00AD685A">
        <w:rPr>
          <w:color w:val="26D07C" w:themeColor="accent4"/>
          <w:lang w:val="en-US"/>
        </w:rPr>
        <w:t>Associate</w:t>
      </w:r>
      <w:r w:rsidR="00AD685A" w:rsidRPr="00AD685A">
        <w:rPr>
          <w:color w:val="26D07C" w:themeColor="accent4"/>
          <w:lang w:val="en-US"/>
        </w:rPr>
        <w:t xml:space="preserve"> Carbon Accountant</w:t>
      </w:r>
      <w:r w:rsidR="00903C12" w:rsidRPr="00AD685A">
        <w:rPr>
          <w:color w:val="26D07C" w:themeColor="accent4"/>
          <w:lang w:val="en-US"/>
        </w:rPr>
        <w:t xml:space="preserve"> </w:t>
      </w:r>
      <w:r w:rsidR="008B4D0B" w:rsidRPr="00AD685A">
        <w:rPr>
          <w:color w:val="26D07C" w:themeColor="accent4"/>
          <w:lang w:val="en-US"/>
        </w:rPr>
        <w:t>Certificate</w:t>
      </w:r>
      <w:r w:rsidRPr="006C3827">
        <w:rPr>
          <w:lang w:val="en-US"/>
        </w:rPr>
        <w:t>.</w:t>
      </w:r>
      <w:r>
        <w:rPr>
          <w:lang w:val="en-US"/>
        </w:rPr>
        <w:t xml:space="preserve"> If you are applying for a different level of the register, or via a different </w:t>
      </w:r>
      <w:r w:rsidR="00290389">
        <w:rPr>
          <w:lang w:val="en-US"/>
        </w:rPr>
        <w:t xml:space="preserve">application </w:t>
      </w:r>
      <w:r>
        <w:rPr>
          <w:lang w:val="en-US"/>
        </w:rPr>
        <w:t>route, please check the ISEP website for more information</w:t>
      </w:r>
      <w:r w:rsidR="002A276C">
        <w:rPr>
          <w:lang w:val="en-US"/>
        </w:rPr>
        <w:t xml:space="preserve">, or contact </w:t>
      </w:r>
      <w:hyperlink r:id="rId15" w:history="1">
        <w:r w:rsidR="000E0F6E" w:rsidRPr="00605B0E">
          <w:rPr>
            <w:rStyle w:val="Hyperlink"/>
            <w:lang w:val="en-US"/>
          </w:rPr>
          <w:t>info@isepglobal.org</w:t>
        </w:r>
      </w:hyperlink>
      <w:r w:rsidR="000E0F6E">
        <w:rPr>
          <w:lang w:val="en-US"/>
        </w:rPr>
        <w:t>.</w:t>
      </w:r>
    </w:p>
    <w:p w14:paraId="46EC64D1" w14:textId="614EF72C" w:rsidR="00AB03B5" w:rsidRDefault="00BB532B">
      <w:pPr>
        <w:spacing w:after="160" w:line="259" w:lineRule="auto"/>
        <w:rPr>
          <w:lang w:val="en-US"/>
        </w:rPr>
      </w:pPr>
      <w:r w:rsidRPr="00BB532B">
        <w:rPr>
          <w:lang w:val="en-US"/>
        </w:rPr>
        <w:t xml:space="preserve">For registration at </w:t>
      </w:r>
      <w:r w:rsidR="0082261C">
        <w:rPr>
          <w:lang w:val="en-US"/>
        </w:rPr>
        <w:t>Technical</w:t>
      </w:r>
      <w:r w:rsidR="008B2219">
        <w:rPr>
          <w:lang w:val="en-US"/>
        </w:rPr>
        <w:t xml:space="preserve"> Associate</w:t>
      </w:r>
      <w:r w:rsidRPr="00BB532B">
        <w:rPr>
          <w:lang w:val="en-US"/>
        </w:rPr>
        <w:t xml:space="preserve"> </w:t>
      </w:r>
      <w:r>
        <w:rPr>
          <w:lang w:val="en-US"/>
        </w:rPr>
        <w:t>Carbon Accountant (</w:t>
      </w:r>
      <w:r w:rsidR="00364E9A">
        <w:rPr>
          <w:lang w:val="en-US"/>
        </w:rPr>
        <w:t xml:space="preserve">via Approved </w:t>
      </w:r>
      <w:r w:rsidR="00A8236C">
        <w:rPr>
          <w:lang w:val="en-US"/>
        </w:rPr>
        <w:t>training</w:t>
      </w:r>
      <w:r w:rsidR="00364E9A">
        <w:rPr>
          <w:lang w:val="en-US"/>
        </w:rPr>
        <w:t>) applicants must supply</w:t>
      </w:r>
      <w:r w:rsidR="00D369C7">
        <w:rPr>
          <w:lang w:val="en-US"/>
        </w:rPr>
        <w:t xml:space="preserve"> the information below. Please use this as a checklist before </w:t>
      </w:r>
      <w:r w:rsidR="00185C85">
        <w:rPr>
          <w:lang w:val="en-US"/>
        </w:rPr>
        <w:t>submitting</w:t>
      </w:r>
      <w:r w:rsidR="001D44E7">
        <w:rPr>
          <w:lang w:val="en-US"/>
        </w:rPr>
        <w:t>:</w:t>
      </w:r>
    </w:p>
    <w:p w14:paraId="53197D5C" w14:textId="439B74FE" w:rsidR="001D44E7" w:rsidRDefault="000114DB">
      <w:pPr>
        <w:spacing w:after="160" w:line="259" w:lineRule="auto"/>
        <w:rPr>
          <w:lang w:val="en-US"/>
        </w:rPr>
      </w:pPr>
      <w:r>
        <w:rPr>
          <w:lang w:val="en-US"/>
        </w:rPr>
        <w:t>To c</w:t>
      </w:r>
      <w:r w:rsidR="00A8236C">
        <w:rPr>
          <w:lang w:val="en-US"/>
        </w:rPr>
        <w:t>omplete application form</w:t>
      </w:r>
      <w:r w:rsidR="00EF293B">
        <w:rPr>
          <w:lang w:val="en-US"/>
        </w:rPr>
        <w:t xml:space="preserve">, </w:t>
      </w:r>
      <w:r>
        <w:rPr>
          <w:lang w:val="en-US"/>
        </w:rPr>
        <w:t>please ensure you complete the following sections:</w:t>
      </w:r>
    </w:p>
    <w:p w14:paraId="22897997" w14:textId="00DEF8F0" w:rsidR="00EF293B" w:rsidRDefault="00EF293B">
      <w:pPr>
        <w:spacing w:after="160" w:line="259" w:lineRule="auto"/>
        <w:rPr>
          <w:lang w:val="en-US"/>
        </w:rPr>
      </w:pPr>
      <w:r>
        <w:rPr>
          <w:lang w:val="en-US"/>
        </w:rPr>
        <w:tab/>
      </w:r>
      <w:r w:rsidR="00D369C7">
        <w:rPr>
          <w:lang w:val="en-US"/>
        </w:rPr>
        <w:tab/>
      </w:r>
      <w:sdt>
        <w:sdtPr>
          <w:rPr>
            <w:bCs/>
          </w:rPr>
          <w:id w:val="-188308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369C7">
        <w:rPr>
          <w:lang w:val="en-US"/>
        </w:rPr>
        <w:t xml:space="preserve"> </w:t>
      </w:r>
      <w:r>
        <w:rPr>
          <w:lang w:val="en-US"/>
        </w:rPr>
        <w:t>About you</w:t>
      </w:r>
    </w:p>
    <w:p w14:paraId="6346B3A5" w14:textId="6369542B" w:rsidR="00EF293B" w:rsidRDefault="0076336A" w:rsidP="00D369C7">
      <w:pPr>
        <w:spacing w:after="160" w:line="259" w:lineRule="auto"/>
        <w:ind w:left="720" w:firstLine="720"/>
        <w:rPr>
          <w:lang w:val="en-US"/>
        </w:rPr>
      </w:pPr>
      <w:sdt>
        <w:sdtPr>
          <w:rPr>
            <w:bCs/>
          </w:rPr>
          <w:id w:val="-126607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369C7">
        <w:rPr>
          <w:lang w:val="en-US"/>
        </w:rPr>
        <w:t xml:space="preserve"> </w:t>
      </w:r>
      <w:r w:rsidR="00EF293B">
        <w:rPr>
          <w:lang w:val="en-US"/>
        </w:rPr>
        <w:t>Approved course details</w:t>
      </w:r>
    </w:p>
    <w:p w14:paraId="3372A74F" w14:textId="726D9E31" w:rsidR="00EF293B" w:rsidRDefault="0076336A" w:rsidP="00D369C7">
      <w:pPr>
        <w:spacing w:after="160" w:line="259" w:lineRule="auto"/>
        <w:ind w:left="720" w:firstLine="720"/>
        <w:rPr>
          <w:lang w:val="en-US"/>
        </w:rPr>
      </w:pPr>
      <w:sdt>
        <w:sdtPr>
          <w:rPr>
            <w:bCs/>
          </w:rPr>
          <w:id w:val="-124802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369C7" w:rsidRPr="00F67072">
        <w:rPr>
          <w:lang w:val="en-US"/>
        </w:rPr>
        <w:t xml:space="preserve"> </w:t>
      </w:r>
      <w:r w:rsidR="00F67072" w:rsidRPr="00F67072">
        <w:rPr>
          <w:lang w:val="en-US"/>
        </w:rPr>
        <w:t xml:space="preserve">Carbon </w:t>
      </w:r>
      <w:proofErr w:type="gramStart"/>
      <w:r w:rsidR="00F67072">
        <w:rPr>
          <w:lang w:val="en-US"/>
        </w:rPr>
        <w:t>a</w:t>
      </w:r>
      <w:r w:rsidR="00F67072" w:rsidRPr="00F67072">
        <w:rPr>
          <w:lang w:val="en-US"/>
        </w:rPr>
        <w:t>ccountant</w:t>
      </w:r>
      <w:proofErr w:type="gramEnd"/>
      <w:r w:rsidR="00F67072" w:rsidRPr="00F67072">
        <w:rPr>
          <w:lang w:val="en-US"/>
        </w:rPr>
        <w:t xml:space="preserve"> </w:t>
      </w:r>
      <w:r w:rsidR="00F67072">
        <w:rPr>
          <w:lang w:val="en-US"/>
        </w:rPr>
        <w:t>r</w:t>
      </w:r>
      <w:r w:rsidR="00F67072" w:rsidRPr="00F67072">
        <w:rPr>
          <w:lang w:val="en-US"/>
        </w:rPr>
        <w:t xml:space="preserve">egister </w:t>
      </w:r>
      <w:r w:rsidR="00F67072">
        <w:rPr>
          <w:lang w:val="en-US"/>
        </w:rPr>
        <w:t>p</w:t>
      </w:r>
      <w:r w:rsidR="00F67072" w:rsidRPr="00F67072">
        <w:rPr>
          <w:lang w:val="en-US"/>
        </w:rPr>
        <w:t>rofile</w:t>
      </w:r>
      <w:r w:rsidR="00F67072">
        <w:rPr>
          <w:lang w:val="en-US"/>
        </w:rPr>
        <w:t xml:space="preserve"> </w:t>
      </w:r>
    </w:p>
    <w:p w14:paraId="134C7B10" w14:textId="76BBA76A" w:rsidR="00F67072" w:rsidRDefault="0076336A" w:rsidP="00D369C7">
      <w:pPr>
        <w:spacing w:after="160" w:line="259" w:lineRule="auto"/>
        <w:ind w:left="720" w:firstLine="720"/>
        <w:rPr>
          <w:lang w:val="en-US"/>
        </w:rPr>
      </w:pPr>
      <w:sdt>
        <w:sdtPr>
          <w:rPr>
            <w:bCs/>
          </w:rPr>
          <w:id w:val="142877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369C7">
        <w:rPr>
          <w:lang w:val="en-US"/>
        </w:rPr>
        <w:t xml:space="preserve"> </w:t>
      </w:r>
      <w:r w:rsidR="00F67072">
        <w:rPr>
          <w:lang w:val="en-US"/>
        </w:rPr>
        <w:t>Signed declarations</w:t>
      </w:r>
    </w:p>
    <w:p w14:paraId="174AF411" w14:textId="7DBBEE1D" w:rsidR="00A8236C" w:rsidRDefault="0076336A" w:rsidP="00D369C7">
      <w:pPr>
        <w:spacing w:after="160" w:line="259" w:lineRule="auto"/>
        <w:ind w:firstLine="720"/>
        <w:rPr>
          <w:lang w:val="en-US"/>
        </w:rPr>
      </w:pPr>
      <w:sdt>
        <w:sdtPr>
          <w:rPr>
            <w:bCs/>
          </w:rPr>
          <w:id w:val="-15583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369C7">
        <w:rPr>
          <w:lang w:val="en-US"/>
        </w:rPr>
        <w:t xml:space="preserve"> </w:t>
      </w:r>
      <w:r w:rsidR="00493599">
        <w:rPr>
          <w:lang w:val="en-US"/>
        </w:rPr>
        <w:t>A c</w:t>
      </w:r>
      <w:r w:rsidR="009604A2">
        <w:rPr>
          <w:lang w:val="en-US"/>
        </w:rPr>
        <w:t xml:space="preserve">opy of </w:t>
      </w:r>
      <w:r w:rsidR="00F67072">
        <w:rPr>
          <w:lang w:val="en-US"/>
        </w:rPr>
        <w:t xml:space="preserve">approved </w:t>
      </w:r>
      <w:r w:rsidR="009604A2">
        <w:rPr>
          <w:lang w:val="en-US"/>
        </w:rPr>
        <w:t>training course completion</w:t>
      </w:r>
      <w:r w:rsidR="00AD039F">
        <w:rPr>
          <w:lang w:val="en-US"/>
        </w:rPr>
        <w:t xml:space="preserve"> certificate</w:t>
      </w:r>
    </w:p>
    <w:p w14:paraId="67ACD260" w14:textId="5BAA5FB7" w:rsidR="00B068F5" w:rsidRDefault="006527E7" w:rsidP="001D44E7">
      <w:pPr>
        <w:spacing w:after="160" w:line="259" w:lineRule="auto"/>
        <w:rPr>
          <w:b/>
          <w:bCs/>
          <w:lang w:val="en-US"/>
        </w:rPr>
      </w:pPr>
      <w:r w:rsidRPr="00BA77EA">
        <w:rPr>
          <w:b/>
          <w:bCs/>
          <w:lang w:val="en-US"/>
        </w:rPr>
        <w:t>All information</w:t>
      </w:r>
      <w:r w:rsidR="00AD039F" w:rsidRPr="00BA77EA">
        <w:rPr>
          <w:b/>
          <w:bCs/>
          <w:lang w:val="en-US"/>
        </w:rPr>
        <w:t xml:space="preserve"> above is</w:t>
      </w:r>
      <w:r w:rsidRPr="00BA77EA">
        <w:rPr>
          <w:b/>
          <w:bCs/>
          <w:lang w:val="en-US"/>
        </w:rPr>
        <w:t xml:space="preserve"> to be supplied</w:t>
      </w:r>
      <w:r w:rsidR="00D369C7" w:rsidRPr="00BA77EA">
        <w:rPr>
          <w:b/>
          <w:bCs/>
          <w:lang w:val="en-US"/>
        </w:rPr>
        <w:t>, via email</w:t>
      </w:r>
      <w:r w:rsidRPr="00BA77EA">
        <w:rPr>
          <w:b/>
          <w:bCs/>
          <w:lang w:val="en-US"/>
        </w:rPr>
        <w:t xml:space="preserve"> to </w:t>
      </w:r>
      <w:hyperlink r:id="rId16" w:history="1">
        <w:r w:rsidRPr="00BA77EA">
          <w:rPr>
            <w:rStyle w:val="Hyperlink"/>
            <w:b/>
            <w:bCs/>
            <w:lang w:val="en-US"/>
          </w:rPr>
          <w:t>info@isepglobal.org</w:t>
        </w:r>
      </w:hyperlink>
      <w:r w:rsidR="006D3532">
        <w:rPr>
          <w:b/>
          <w:bCs/>
          <w:lang w:val="en-US"/>
        </w:rPr>
        <w:t xml:space="preserve">. </w:t>
      </w:r>
      <w:r w:rsidR="001A48C6">
        <w:rPr>
          <w:b/>
          <w:bCs/>
          <w:lang w:val="en-US"/>
        </w:rPr>
        <w:t>If all information is provided,</w:t>
      </w:r>
      <w:r w:rsidR="00ED3E0A">
        <w:rPr>
          <w:b/>
          <w:bCs/>
          <w:lang w:val="en-US"/>
        </w:rPr>
        <w:t xml:space="preserve"> we</w:t>
      </w:r>
      <w:r w:rsidR="006D3532">
        <w:rPr>
          <w:b/>
          <w:bCs/>
          <w:lang w:val="en-US"/>
        </w:rPr>
        <w:t xml:space="preserve"> will </w:t>
      </w:r>
      <w:r w:rsidR="003F5352">
        <w:rPr>
          <w:b/>
          <w:bCs/>
          <w:lang w:val="en-US"/>
        </w:rPr>
        <w:t>contact you</w:t>
      </w:r>
      <w:r w:rsidR="006D3532">
        <w:rPr>
          <w:b/>
          <w:bCs/>
          <w:lang w:val="en-US"/>
        </w:rPr>
        <w:t xml:space="preserve"> to request payment.</w:t>
      </w:r>
      <w:r w:rsidR="0008558B">
        <w:rPr>
          <w:b/>
          <w:bCs/>
          <w:lang w:val="en-US"/>
        </w:rPr>
        <w:t xml:space="preserve"> Please </w:t>
      </w:r>
      <w:r w:rsidR="00062A28">
        <w:rPr>
          <w:b/>
          <w:bCs/>
          <w:lang w:val="en-US"/>
        </w:rPr>
        <w:t>go to</w:t>
      </w:r>
      <w:r w:rsidR="0008558B">
        <w:rPr>
          <w:b/>
          <w:bCs/>
          <w:lang w:val="en-US"/>
        </w:rPr>
        <w:t xml:space="preserve"> the </w:t>
      </w:r>
      <w:hyperlink r:id="rId17" w:history="1">
        <w:r w:rsidR="0008558B" w:rsidRPr="00062A28">
          <w:rPr>
            <w:rStyle w:val="Hyperlink"/>
            <w:b/>
            <w:bCs/>
            <w:lang w:val="en-US"/>
          </w:rPr>
          <w:t>ISEP website</w:t>
        </w:r>
      </w:hyperlink>
      <w:r w:rsidR="0008558B">
        <w:rPr>
          <w:b/>
          <w:bCs/>
          <w:lang w:val="en-US"/>
        </w:rPr>
        <w:t xml:space="preserve"> </w:t>
      </w:r>
      <w:r w:rsidR="00062A28">
        <w:rPr>
          <w:b/>
          <w:bCs/>
          <w:lang w:val="en-US"/>
        </w:rPr>
        <w:t>to see the application and renewal fees.</w:t>
      </w:r>
    </w:p>
    <w:p w14:paraId="2BE09E72" w14:textId="757BA54A" w:rsidR="00B068F5" w:rsidRDefault="00B068F5" w:rsidP="00B068F5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Application timeframes </w:t>
      </w:r>
    </w:p>
    <w:p w14:paraId="41921B3A" w14:textId="2B3A1B96" w:rsidR="00B068F5" w:rsidRPr="001D44E7" w:rsidRDefault="00B068F5" w:rsidP="00B068F5">
      <w:pPr>
        <w:spacing w:after="160" w:line="259" w:lineRule="auto"/>
        <w:rPr>
          <w:lang w:val="en-US"/>
        </w:rPr>
      </w:pPr>
      <w:r w:rsidRPr="001D44E7">
        <w:rPr>
          <w:lang w:val="en-US"/>
        </w:rPr>
        <w:t>The processing of a</w:t>
      </w:r>
      <w:r>
        <w:rPr>
          <w:lang w:val="en-US"/>
        </w:rPr>
        <w:t xml:space="preserve"> </w:t>
      </w:r>
      <w:r w:rsidR="00562B4A">
        <w:rPr>
          <w:lang w:val="en-US"/>
        </w:rPr>
        <w:t>Technical</w:t>
      </w:r>
      <w:r w:rsidR="008B2219">
        <w:rPr>
          <w:lang w:val="en-US"/>
        </w:rPr>
        <w:t xml:space="preserve"> Associate </w:t>
      </w:r>
      <w:r w:rsidR="00EC13B8">
        <w:rPr>
          <w:lang w:val="en-US"/>
        </w:rPr>
        <w:t>Carbon Accountant (via training)</w:t>
      </w:r>
      <w:r w:rsidRPr="001D44E7">
        <w:rPr>
          <w:lang w:val="en-US"/>
        </w:rPr>
        <w:t xml:space="preserve"> application</w:t>
      </w:r>
      <w:r>
        <w:rPr>
          <w:lang w:val="en-US"/>
        </w:rPr>
        <w:t xml:space="preserve"> </w:t>
      </w:r>
      <w:r w:rsidRPr="001D44E7">
        <w:rPr>
          <w:lang w:val="en-US"/>
        </w:rPr>
        <w:t xml:space="preserve">usually takes between </w:t>
      </w:r>
      <w:r>
        <w:rPr>
          <w:lang w:val="en-US"/>
        </w:rPr>
        <w:t>two to three weeks</w:t>
      </w:r>
      <w:r w:rsidRPr="001D44E7">
        <w:rPr>
          <w:lang w:val="en-US"/>
        </w:rPr>
        <w:t xml:space="preserve"> from receipt of payment. Delays may be experienced where an application must be deferred pending the receipt of further materials</w:t>
      </w:r>
      <w:r>
        <w:rPr>
          <w:lang w:val="en-US"/>
        </w:rPr>
        <w:t>, or</w:t>
      </w:r>
      <w:r w:rsidRPr="001D44E7">
        <w:rPr>
          <w:lang w:val="en-US"/>
        </w:rPr>
        <w:t xml:space="preserve"> if the application form has been incorrectly completed</w:t>
      </w:r>
      <w:r>
        <w:rPr>
          <w:lang w:val="en-US"/>
        </w:rPr>
        <w:t>.</w:t>
      </w:r>
      <w:r w:rsidRPr="001D44E7">
        <w:rPr>
          <w:lang w:val="en-US"/>
        </w:rPr>
        <w:t xml:space="preserve"> Applicants will be notified of any such requests and the probability of a delay in obtaining a decision.</w:t>
      </w:r>
    </w:p>
    <w:p w14:paraId="1D2B5976" w14:textId="0C2C13A3" w:rsidR="00B068F5" w:rsidRDefault="00B068F5" w:rsidP="00B068F5">
      <w:pPr>
        <w:spacing w:after="160" w:line="259" w:lineRule="auto"/>
        <w:rPr>
          <w:lang w:val="en-US"/>
        </w:rPr>
      </w:pPr>
      <w:r>
        <w:rPr>
          <w:lang w:val="en-US"/>
        </w:rPr>
        <w:t>ISEP</w:t>
      </w:r>
      <w:r w:rsidRPr="001D44E7">
        <w:rPr>
          <w:lang w:val="en-US"/>
        </w:rPr>
        <w:t xml:space="preserve"> will notify applicants in writing of the</w:t>
      </w:r>
      <w:r>
        <w:rPr>
          <w:lang w:val="en-US"/>
        </w:rPr>
        <w:t xml:space="preserve"> result of their application</w:t>
      </w:r>
      <w:r w:rsidR="00307064">
        <w:rPr>
          <w:lang w:val="en-US"/>
        </w:rPr>
        <w:t>.</w:t>
      </w:r>
    </w:p>
    <w:p w14:paraId="591D7E59" w14:textId="77777777" w:rsidR="00AB03B5" w:rsidRDefault="00AB03B5">
      <w:pPr>
        <w:spacing w:after="160" w:line="259" w:lineRule="auto"/>
        <w:rPr>
          <w:lang w:val="en-US"/>
        </w:rPr>
      </w:pPr>
    </w:p>
    <w:p w14:paraId="41AA6FAD" w14:textId="52EAC912" w:rsidR="007017B6" w:rsidRDefault="00EF293B" w:rsidP="007017B6">
      <w:pPr>
        <w:pStyle w:val="Heading2"/>
        <w:rPr>
          <w:lang w:val="en-US"/>
        </w:rPr>
      </w:pPr>
      <w:r>
        <w:rPr>
          <w:lang w:val="en-US"/>
        </w:rPr>
        <w:t xml:space="preserve">Your </w:t>
      </w:r>
      <w:proofErr w:type="gramStart"/>
      <w:r w:rsidR="007017B6">
        <w:rPr>
          <w:lang w:val="en-US"/>
        </w:rPr>
        <w:t>Application</w:t>
      </w:r>
      <w:proofErr w:type="gramEnd"/>
    </w:p>
    <w:p w14:paraId="64F86B96" w14:textId="5CCA551A" w:rsidR="00457BDC" w:rsidRPr="00457BDC" w:rsidRDefault="00AB03B5" w:rsidP="00F734ED">
      <w:pPr>
        <w:pStyle w:val="Heading3"/>
        <w:rPr>
          <w:lang w:val="en-US"/>
        </w:rPr>
      </w:pPr>
      <w:r>
        <w:rPr>
          <w:lang w:val="en-US"/>
        </w:rPr>
        <w:t>About You</w:t>
      </w:r>
    </w:p>
    <w:tbl>
      <w:tblPr>
        <w:tblStyle w:val="ListTable3-Accent1"/>
        <w:tblW w:w="5000" w:type="pct"/>
        <w:tblLook w:val="0000" w:firstRow="0" w:lastRow="0" w:firstColumn="0" w:lastColumn="0" w:noHBand="0" w:noVBand="0"/>
      </w:tblPr>
      <w:tblGrid>
        <w:gridCol w:w="2689"/>
        <w:gridCol w:w="6513"/>
      </w:tblGrid>
      <w:tr w:rsidR="00A244C6" w:rsidRPr="00A86BC2" w14:paraId="7208141E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bottom w:val="single" w:sz="4" w:space="0" w:color="FFFFFF" w:themeColor="background1"/>
            </w:tcBorders>
            <w:shd w:val="clear" w:color="auto" w:fill="00263E" w:themeFill="accent1"/>
          </w:tcPr>
          <w:p w14:paraId="10D272DE" w14:textId="24121702" w:rsidR="00A244C6" w:rsidRPr="00BB30B7" w:rsidRDefault="00573881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*</w:t>
            </w:r>
            <w:r w:rsidR="00A244C6" w:rsidRPr="00BB30B7">
              <w:rPr>
                <w:b/>
                <w:bCs/>
                <w:color w:val="FFFFFF" w:themeColor="background1"/>
              </w:rPr>
              <w:t xml:space="preserve">First Name: 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748D7680" w14:textId="6000D10C" w:rsidR="00A244C6" w:rsidRPr="00BB30B7" w:rsidRDefault="00A244C6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44C6" w:rsidRPr="00A86BC2" w14:paraId="726D10B5" w14:textId="77777777" w:rsidTr="00E1264F">
        <w:trPr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365BC135" w14:textId="65096697" w:rsidR="00A244C6" w:rsidRPr="00BB30B7" w:rsidRDefault="00573881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*</w:t>
            </w:r>
            <w:r w:rsidR="00BB30B7" w:rsidRPr="00BB30B7">
              <w:rPr>
                <w:b/>
                <w:bCs/>
                <w:color w:val="FFFFFF" w:themeColor="background1"/>
              </w:rPr>
              <w:t>Last Name: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790FE910" w14:textId="77777777" w:rsidR="00A244C6" w:rsidRPr="00BB30B7" w:rsidRDefault="00A244C6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0B7" w:rsidRPr="00A86BC2" w14:paraId="40388647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2F133258" w14:textId="551624C4" w:rsidR="00BB30B7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Employer: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0E7F2EF1" w14:textId="77777777" w:rsidR="00BB30B7" w:rsidRPr="00BB30B7" w:rsidRDefault="00BB30B7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30B7" w:rsidRPr="00A86BC2" w14:paraId="0E9D7D6D" w14:textId="77777777" w:rsidTr="00E1264F">
        <w:trPr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3E8F34B6" w14:textId="5C9EE6AE" w:rsidR="00BB30B7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Job Title: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16E5F2BA" w14:textId="77777777" w:rsidR="00BB30B7" w:rsidRPr="00BB30B7" w:rsidRDefault="00BB30B7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7BDC" w:rsidRPr="00A86BC2" w14:paraId="65B0D2D7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3AF8BA69" w14:textId="641C3A6F" w:rsidR="00457BDC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Phone Number: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73141D31" w14:textId="54BF5A3C" w:rsidR="00457BDC" w:rsidRPr="00BB30B7" w:rsidRDefault="00457BDC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7BDC" w:rsidRPr="00A86BC2" w14:paraId="6F730613" w14:textId="77777777" w:rsidTr="00E1264F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4B956DA1" w14:textId="29FA97FB" w:rsidR="00457BDC" w:rsidRPr="00BB30B7" w:rsidRDefault="009000CA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*</w:t>
            </w:r>
            <w:r w:rsidR="00BB30B7" w:rsidRPr="00BB30B7">
              <w:rPr>
                <w:b/>
                <w:bCs/>
                <w:color w:val="FFFFFF" w:themeColor="background1"/>
              </w:rPr>
              <w:t>Email Address: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3E9B8611" w14:textId="6CADF614" w:rsidR="00457BDC" w:rsidRPr="00BB30B7" w:rsidRDefault="00457BDC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0B7" w:rsidRPr="00A86BC2" w14:paraId="49BEEC54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2EC5AA6E" w14:textId="06C86D53" w:rsidR="00BB30B7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 xml:space="preserve">Date of </w:t>
            </w:r>
            <w:r w:rsidR="008745E8">
              <w:rPr>
                <w:b/>
                <w:bCs/>
                <w:color w:val="FFFFFF" w:themeColor="background1"/>
              </w:rPr>
              <w:t>B</w:t>
            </w:r>
            <w:r w:rsidRPr="00BB30B7">
              <w:rPr>
                <w:b/>
                <w:bCs/>
                <w:color w:val="FFFFFF" w:themeColor="background1"/>
              </w:rPr>
              <w:t>irth: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70280118" w14:textId="77777777" w:rsidR="00BB30B7" w:rsidRPr="00BB30B7" w:rsidRDefault="00BB30B7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7BDC" w:rsidRPr="00A86BC2" w14:paraId="34E979F7" w14:textId="77777777" w:rsidTr="00E1264F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2ABD072E" w14:textId="6E9C464B" w:rsidR="00457BDC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ISEP Membership Number: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30C9485A" w14:textId="351E8335" w:rsidR="00457BDC" w:rsidRPr="00BB30B7" w:rsidRDefault="00457BDC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0B7" w:rsidRPr="00A86BC2" w14:paraId="18E67CA5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43235902" w14:textId="4271F481" w:rsidR="00BB30B7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Postal Address: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3E1A7AD1" w14:textId="77777777" w:rsidR="00BB30B7" w:rsidRPr="00BB30B7" w:rsidRDefault="00BB30B7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30B7" w:rsidRPr="00A86BC2" w14:paraId="305467DD" w14:textId="77777777" w:rsidTr="00E1264F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00263E" w:themeColor="accent1"/>
            </w:tcBorders>
            <w:shd w:val="clear" w:color="auto" w:fill="00263E" w:themeFill="accent1"/>
          </w:tcPr>
          <w:p w14:paraId="0C021D64" w14:textId="156F63E9" w:rsidR="00BB30B7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Billing Address: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482E392E" w14:textId="77777777" w:rsidR="00BB30B7" w:rsidRPr="00BB30B7" w:rsidRDefault="00BB30B7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31E25D" w14:textId="77777777" w:rsidR="00693D18" w:rsidRDefault="00693D18" w:rsidP="00457BDC">
      <w:pPr>
        <w:rPr>
          <w:lang w:val="en-US"/>
        </w:rPr>
      </w:pPr>
    </w:p>
    <w:p w14:paraId="5C5AE132" w14:textId="6A819F6C" w:rsidR="00693D18" w:rsidRDefault="00366431" w:rsidP="00E74E45">
      <w:pPr>
        <w:pStyle w:val="Heading3"/>
        <w:rPr>
          <w:lang w:val="en-US"/>
        </w:rPr>
      </w:pPr>
      <w:r>
        <w:rPr>
          <w:lang w:val="en-US"/>
        </w:rPr>
        <w:t xml:space="preserve">Approved </w:t>
      </w:r>
      <w:r w:rsidR="00693D18">
        <w:rPr>
          <w:lang w:val="en-US"/>
        </w:rPr>
        <w:t xml:space="preserve">Course </w:t>
      </w:r>
      <w:r>
        <w:rPr>
          <w:lang w:val="en-US"/>
        </w:rPr>
        <w:t>D</w:t>
      </w:r>
      <w:r w:rsidR="00693D18">
        <w:rPr>
          <w:lang w:val="en-US"/>
        </w:rPr>
        <w:t>etails</w:t>
      </w:r>
    </w:p>
    <w:tbl>
      <w:tblPr>
        <w:tblStyle w:val="ListTable3-Accent1"/>
        <w:tblW w:w="5000" w:type="pct"/>
        <w:tblLook w:val="0000" w:firstRow="0" w:lastRow="0" w:firstColumn="0" w:lastColumn="0" w:noHBand="0" w:noVBand="0"/>
      </w:tblPr>
      <w:tblGrid>
        <w:gridCol w:w="2689"/>
        <w:gridCol w:w="6513"/>
      </w:tblGrid>
      <w:tr w:rsidR="00874206" w:rsidRPr="00A86BC2" w14:paraId="5C09F6E3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bottom w:val="single" w:sz="4" w:space="0" w:color="FFFFFF" w:themeColor="background1"/>
            </w:tcBorders>
            <w:shd w:val="clear" w:color="auto" w:fill="00263E" w:themeFill="accent1"/>
          </w:tcPr>
          <w:p w14:paraId="29D555A8" w14:textId="7A537FA0" w:rsidR="00874206" w:rsidRPr="00BB30B7" w:rsidRDefault="00874206" w:rsidP="00985FF0">
            <w:pPr>
              <w:spacing w:after="0"/>
              <w:jc w:val="right"/>
              <w:rPr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 xml:space="preserve">Course </w:t>
            </w:r>
            <w:r w:rsidR="00477CD8" w:rsidRPr="00BB30B7">
              <w:rPr>
                <w:b/>
                <w:bCs/>
                <w:color w:val="FFFFFF" w:themeColor="background1"/>
              </w:rPr>
              <w:t>Title</w:t>
            </w:r>
            <w:r w:rsidRPr="00BB30B7">
              <w:rPr>
                <w:b/>
                <w:bCs/>
                <w:color w:val="FFFFFF" w:themeColor="background1"/>
              </w:rPr>
              <w:t xml:space="preserve">: </w:t>
            </w:r>
            <w:r w:rsidR="000B4FAA" w:rsidRPr="00BB30B7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7843CC85" w14:textId="3BE2ADCB" w:rsidR="00874206" w:rsidRPr="00F734ED" w:rsidRDefault="00874206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8" w:rsidRPr="00A86BC2" w14:paraId="137D1483" w14:textId="77777777" w:rsidTr="00E1264F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6108EC80" w14:textId="02322ACD" w:rsidR="00477CD8" w:rsidRPr="00BB30B7" w:rsidRDefault="00BB30B7" w:rsidP="00985FF0">
            <w:pPr>
              <w:spacing w:after="0"/>
              <w:jc w:val="right"/>
              <w:rPr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Course Provider: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2E65D3DA" w14:textId="532C5260" w:rsidR="00477CD8" w:rsidRPr="00F734ED" w:rsidRDefault="00477CD8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206" w:rsidRPr="00A86BC2" w14:paraId="7062ACF6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055143F3" w14:textId="78E7500D" w:rsidR="00874206" w:rsidRPr="00BB30B7" w:rsidRDefault="00BB30B7" w:rsidP="00985FF0">
            <w:pPr>
              <w:spacing w:after="0"/>
              <w:jc w:val="right"/>
              <w:rPr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 xml:space="preserve">Course Start Date:   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19A880D2" w14:textId="5CF70672" w:rsidR="00874206" w:rsidRPr="00F734ED" w:rsidRDefault="00874206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183C" w:rsidRPr="00A86BC2" w14:paraId="0485DFCF" w14:textId="77777777" w:rsidTr="00E1264F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6CFD8BE7" w14:textId="0593AE77" w:rsidR="004C183C" w:rsidRPr="00BB30B7" w:rsidRDefault="00BB30B7" w:rsidP="00985FF0">
            <w:pPr>
              <w:spacing w:after="0"/>
              <w:jc w:val="right"/>
              <w:rPr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>Course Completion Date: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55ED1D32" w14:textId="773BD62C" w:rsidR="004C183C" w:rsidRPr="00F734ED" w:rsidRDefault="004C183C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0B7" w:rsidRPr="00A86BC2" w14:paraId="056CC345" w14:textId="77777777" w:rsidTr="00E12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1" w:type="pct"/>
            <w:tcBorders>
              <w:top w:val="single" w:sz="4" w:space="0" w:color="FFFFFF" w:themeColor="background1"/>
            </w:tcBorders>
            <w:shd w:val="clear" w:color="auto" w:fill="00263E" w:themeFill="accent1"/>
          </w:tcPr>
          <w:p w14:paraId="3E215E33" w14:textId="4D94403B" w:rsidR="00BB30B7" w:rsidRPr="00BB30B7" w:rsidRDefault="00BB30B7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BB30B7">
              <w:rPr>
                <w:b/>
                <w:bCs/>
                <w:color w:val="FFFFFF" w:themeColor="background1"/>
              </w:rPr>
              <w:t xml:space="preserve">Mark (%):  </w:t>
            </w:r>
          </w:p>
        </w:tc>
        <w:tc>
          <w:tcPr>
            <w:tcW w:w="3539" w:type="pct"/>
            <w:tcBorders>
              <w:left w:val="single" w:sz="4" w:space="0" w:color="00263E" w:themeColor="accent1"/>
            </w:tcBorders>
          </w:tcPr>
          <w:p w14:paraId="21278D84" w14:textId="77777777" w:rsidR="00BB30B7" w:rsidRPr="009467F9" w:rsidRDefault="00BB30B7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ACB6E22" w14:textId="6BDE9258" w:rsidR="00A244C6" w:rsidRDefault="00A244C6">
      <w:pPr>
        <w:spacing w:after="160" w:line="259" w:lineRule="auto"/>
        <w:rPr>
          <w:rFonts w:eastAsiaTheme="majorEastAsia" w:cstheme="majorBidi"/>
          <w:b/>
          <w:color w:val="26D07C" w:themeColor="accent4"/>
          <w:spacing w:val="3"/>
          <w:sz w:val="26"/>
          <w:szCs w:val="28"/>
          <w:lang w:val="en-US"/>
        </w:rPr>
      </w:pPr>
    </w:p>
    <w:p w14:paraId="7D32CFAE" w14:textId="75ACED66" w:rsidR="00162605" w:rsidRDefault="007D14D6" w:rsidP="00D95206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Register of </w:t>
      </w:r>
      <w:r w:rsidR="008F42BA">
        <w:rPr>
          <w:lang w:val="en-US"/>
        </w:rPr>
        <w:t>Carbon Accountant</w:t>
      </w:r>
      <w:r>
        <w:rPr>
          <w:lang w:val="en-US"/>
        </w:rPr>
        <w:t>s and Auditors</w:t>
      </w:r>
      <w:r w:rsidR="008F42BA">
        <w:rPr>
          <w:lang w:val="en-US"/>
        </w:rPr>
        <w:t xml:space="preserve"> </w:t>
      </w:r>
      <w:r w:rsidR="00D95206">
        <w:rPr>
          <w:lang w:val="en-US"/>
        </w:rPr>
        <w:t>Profile</w:t>
      </w:r>
    </w:p>
    <w:p w14:paraId="3F39FDD5" w14:textId="31B8FBE5" w:rsidR="001E1F6F" w:rsidRDefault="001E1F6F" w:rsidP="001E1F6F">
      <w:pPr>
        <w:rPr>
          <w:lang w:val="en-US"/>
        </w:rPr>
      </w:pPr>
      <w:r>
        <w:rPr>
          <w:lang w:val="en-US"/>
        </w:rPr>
        <w:t>Successful applicants who join the ISEP</w:t>
      </w:r>
      <w:r w:rsidRPr="00862E36">
        <w:rPr>
          <w:lang w:val="en-US"/>
        </w:rPr>
        <w:t xml:space="preserve"> Register</w:t>
      </w:r>
      <w:r>
        <w:rPr>
          <w:lang w:val="en-US"/>
        </w:rPr>
        <w:t xml:space="preserve"> of Carbon Accountants and Auditors</w:t>
      </w:r>
      <w:r w:rsidRPr="00862E36">
        <w:rPr>
          <w:lang w:val="en-US"/>
        </w:rPr>
        <w:t xml:space="preserve"> </w:t>
      </w:r>
      <w:r>
        <w:rPr>
          <w:lang w:val="en-US"/>
        </w:rPr>
        <w:t xml:space="preserve">can have their information added onto </w:t>
      </w:r>
      <w:r w:rsidR="00991441">
        <w:rPr>
          <w:lang w:val="en-US"/>
        </w:rPr>
        <w:t>the</w:t>
      </w:r>
      <w:r>
        <w:rPr>
          <w:lang w:val="en-US"/>
        </w:rPr>
        <w:t xml:space="preserve"> public facing register on the </w:t>
      </w:r>
      <w:hyperlink r:id="rId18" w:history="1">
        <w:r w:rsidRPr="00991441">
          <w:rPr>
            <w:rStyle w:val="Hyperlink"/>
            <w:lang w:val="en-US"/>
          </w:rPr>
          <w:t>ISEP website</w:t>
        </w:r>
      </w:hyperlink>
      <w:r>
        <w:rPr>
          <w:lang w:val="en-US"/>
        </w:rPr>
        <w:t xml:space="preserve">. </w:t>
      </w:r>
    </w:p>
    <w:p w14:paraId="6229423A" w14:textId="183996B6" w:rsidR="000C25CC" w:rsidRPr="00D95206" w:rsidRDefault="001E1F6F" w:rsidP="00D95206">
      <w:pPr>
        <w:rPr>
          <w:lang w:val="en-US"/>
        </w:rPr>
      </w:pPr>
      <w:r>
        <w:rPr>
          <w:lang w:val="en-US"/>
        </w:rPr>
        <w:t xml:space="preserve">In addition to the personal information at the start of your application </w:t>
      </w:r>
      <w:r w:rsidR="00573881">
        <w:rPr>
          <w:lang w:val="en-US"/>
        </w:rPr>
        <w:t>(</w:t>
      </w:r>
      <w:r>
        <w:rPr>
          <w:lang w:val="en-US"/>
        </w:rPr>
        <w:t>marked with an *</w:t>
      </w:r>
      <w:r w:rsidR="00573881">
        <w:rPr>
          <w:lang w:val="en-US"/>
        </w:rPr>
        <w:t xml:space="preserve">) </w:t>
      </w:r>
      <w:r w:rsidR="006961C8">
        <w:rPr>
          <w:lang w:val="en-US"/>
        </w:rPr>
        <w:t xml:space="preserve">please </w:t>
      </w:r>
      <w:r>
        <w:rPr>
          <w:lang w:val="en-US"/>
        </w:rPr>
        <w:t xml:space="preserve">use the table below </w:t>
      </w:r>
      <w:r w:rsidR="006961C8">
        <w:rPr>
          <w:lang w:val="en-US"/>
        </w:rPr>
        <w:t xml:space="preserve">to complete your profile </w:t>
      </w:r>
      <w:r w:rsidR="00BA27ED">
        <w:rPr>
          <w:lang w:val="en-US"/>
        </w:rPr>
        <w:t>on the register</w:t>
      </w:r>
      <w:r>
        <w:rPr>
          <w:lang w:val="en-US"/>
        </w:rPr>
        <w:t>. Any information left blank will be blank on the register.</w:t>
      </w:r>
    </w:p>
    <w:tbl>
      <w:tblPr>
        <w:tblStyle w:val="ListTable3-Accent1"/>
        <w:tblW w:w="5000" w:type="pct"/>
        <w:tblLook w:val="0000" w:firstRow="0" w:lastRow="0" w:firstColumn="0" w:lastColumn="0" w:noHBand="0" w:noVBand="0"/>
      </w:tblPr>
      <w:tblGrid>
        <w:gridCol w:w="2404"/>
        <w:gridCol w:w="6798"/>
      </w:tblGrid>
      <w:tr w:rsidR="00ED0D12" w:rsidRPr="00A86BC2" w14:paraId="47ECF3E9" w14:textId="77777777" w:rsidTr="00737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pct"/>
            <w:tcBorders>
              <w:bottom w:val="single" w:sz="4" w:space="0" w:color="FFFFFF" w:themeColor="background1"/>
            </w:tcBorders>
            <w:shd w:val="clear" w:color="auto" w:fill="00263E" w:themeFill="accent1"/>
            <w:vAlign w:val="top"/>
          </w:tcPr>
          <w:p w14:paraId="0B51CC36" w14:textId="5C13F421" w:rsidR="006961C8" w:rsidRDefault="00ED0D12" w:rsidP="00991441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ED0D12">
              <w:rPr>
                <w:b/>
                <w:bCs/>
                <w:color w:val="FFFFFF" w:themeColor="background1"/>
              </w:rPr>
              <w:t>Bio</w:t>
            </w:r>
            <w:r w:rsidR="006961C8">
              <w:rPr>
                <w:b/>
                <w:bCs/>
                <w:color w:val="FFFFFF" w:themeColor="background1"/>
              </w:rPr>
              <w:t>:</w:t>
            </w:r>
            <w:r w:rsidRPr="00ED0D12">
              <w:rPr>
                <w:b/>
                <w:bCs/>
                <w:color w:val="FFFFFF" w:themeColor="background1"/>
              </w:rPr>
              <w:t xml:space="preserve"> </w:t>
            </w:r>
          </w:p>
          <w:p w14:paraId="52438992" w14:textId="669C60CD" w:rsidR="00ED0D12" w:rsidRPr="00991441" w:rsidRDefault="00295F5A" w:rsidP="00295F5A">
            <w:pPr>
              <w:spacing w:after="0" w:line="240" w:lineRule="auto"/>
              <w:jc w:val="right"/>
              <w:rPr>
                <w:color w:val="FFFFFF" w:themeColor="background1"/>
              </w:rPr>
            </w:pPr>
            <w:r w:rsidRPr="00295F5A">
              <w:rPr>
                <w:color w:val="FFFFFF" w:themeColor="background1"/>
                <w:sz w:val="16"/>
                <w:szCs w:val="14"/>
              </w:rPr>
              <w:t>U</w:t>
            </w:r>
            <w:r w:rsidR="00313D7E" w:rsidRPr="00295F5A">
              <w:rPr>
                <w:color w:val="FFFFFF" w:themeColor="background1"/>
                <w:sz w:val="16"/>
                <w:szCs w:val="14"/>
              </w:rPr>
              <w:t xml:space="preserve">p to 200 words outlining your </w:t>
            </w:r>
            <w:r w:rsidRPr="00295F5A">
              <w:rPr>
                <w:color w:val="FFFFFF" w:themeColor="background1"/>
                <w:sz w:val="16"/>
                <w:szCs w:val="14"/>
              </w:rPr>
              <w:t xml:space="preserve">background, </w:t>
            </w:r>
            <w:r w:rsidR="00313D7E" w:rsidRPr="00295F5A">
              <w:rPr>
                <w:color w:val="FFFFFF" w:themeColor="background1"/>
                <w:sz w:val="16"/>
                <w:szCs w:val="14"/>
              </w:rPr>
              <w:t>experience, location/regions you can work in</w:t>
            </w:r>
            <w:r w:rsidR="00C002BE" w:rsidRPr="00295F5A">
              <w:rPr>
                <w:color w:val="FFFFFF" w:themeColor="background1"/>
                <w:sz w:val="16"/>
                <w:szCs w:val="14"/>
              </w:rPr>
              <w:t xml:space="preserve"> and your </w:t>
            </w:r>
            <w:r w:rsidR="00313D7E" w:rsidRPr="00295F5A">
              <w:rPr>
                <w:color w:val="FFFFFF" w:themeColor="background1"/>
                <w:sz w:val="16"/>
                <w:szCs w:val="14"/>
              </w:rPr>
              <w:t xml:space="preserve">sector </w:t>
            </w:r>
            <w:r w:rsidR="00C002BE" w:rsidRPr="00295F5A">
              <w:rPr>
                <w:color w:val="FFFFFF" w:themeColor="background1"/>
                <w:sz w:val="16"/>
                <w:szCs w:val="14"/>
              </w:rPr>
              <w:t>focus</w:t>
            </w:r>
            <w:r w:rsidR="00313D7E" w:rsidRPr="00295F5A">
              <w:rPr>
                <w:color w:val="FFFFFF" w:themeColor="background1"/>
                <w:sz w:val="16"/>
                <w:szCs w:val="14"/>
              </w:rPr>
              <w:t>.</w:t>
            </w:r>
          </w:p>
        </w:tc>
        <w:tc>
          <w:tcPr>
            <w:tcW w:w="3694" w:type="pct"/>
            <w:tcBorders>
              <w:left w:val="single" w:sz="4" w:space="0" w:color="00263E" w:themeColor="accent1"/>
            </w:tcBorders>
          </w:tcPr>
          <w:p w14:paraId="127690F2" w14:textId="77777777" w:rsidR="00ED0D12" w:rsidRDefault="00ED0D12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D957C4" w14:textId="77777777" w:rsidR="00991441" w:rsidRDefault="00991441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BFDDE6" w14:textId="77777777" w:rsidR="008C6D49" w:rsidRDefault="008C6D49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A1ABBB" w14:textId="77777777" w:rsidR="008C6D49" w:rsidRDefault="008C6D49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93A78A" w14:textId="77777777" w:rsidR="00991441" w:rsidRDefault="00991441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2C44AA" w14:textId="77777777" w:rsidR="00991441" w:rsidRDefault="00991441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017B89" w14:textId="28DA83D0" w:rsidR="00991441" w:rsidRPr="00985FF0" w:rsidRDefault="00991441" w:rsidP="0099144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Wordcount: </w:t>
            </w:r>
            <w:r w:rsidRPr="00647A15">
              <w:rPr>
                <w:u w:val="single"/>
              </w:rPr>
              <w:t xml:space="preserve">          </w:t>
            </w:r>
            <w:r>
              <w:t>words</w:t>
            </w:r>
          </w:p>
        </w:tc>
      </w:tr>
      <w:tr w:rsidR="00314CD8" w:rsidRPr="00A86BC2" w14:paraId="49E4E1C0" w14:textId="77777777" w:rsidTr="00AE1734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63E" w:themeFill="accent1"/>
          </w:tcPr>
          <w:p w14:paraId="296108AC" w14:textId="07B75C46" w:rsidR="00314CD8" w:rsidRPr="00ED0D12" w:rsidRDefault="00314CD8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ED0D12">
              <w:rPr>
                <w:b/>
                <w:bCs/>
                <w:color w:val="FFFFFF" w:themeColor="background1"/>
              </w:rPr>
              <w:t>LinkedIn:</w:t>
            </w:r>
          </w:p>
        </w:tc>
        <w:tc>
          <w:tcPr>
            <w:tcW w:w="3694" w:type="pct"/>
            <w:tcBorders>
              <w:left w:val="single" w:sz="4" w:space="0" w:color="00263E" w:themeColor="accent1"/>
            </w:tcBorders>
          </w:tcPr>
          <w:p w14:paraId="0A967A77" w14:textId="77777777" w:rsidR="00314CD8" w:rsidRPr="00985FF0" w:rsidRDefault="00314CD8" w:rsidP="00985F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D12" w:rsidRPr="00A86BC2" w14:paraId="50730290" w14:textId="77777777" w:rsidTr="00AE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263E" w:themeFill="accent1"/>
          </w:tcPr>
          <w:p w14:paraId="2943A971" w14:textId="15D8D037" w:rsidR="00ED0D12" w:rsidRPr="00ED0D12" w:rsidRDefault="001C6D2F" w:rsidP="00985FF0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Business Location</w:t>
            </w:r>
            <w:r w:rsidR="009D4804">
              <w:rPr>
                <w:b/>
                <w:bCs/>
                <w:color w:val="FFFFFF" w:themeColor="background1"/>
              </w:rPr>
              <w:t>:</w:t>
            </w:r>
            <w:r w:rsidR="009D4804">
              <w:rPr>
                <w:b/>
                <w:bCs/>
                <w:color w:val="FFFFFF" w:themeColor="background1"/>
              </w:rPr>
              <w:br/>
            </w:r>
            <w:r w:rsidR="009D4804" w:rsidRPr="00295F5A">
              <w:rPr>
                <w:color w:val="FFFFFF" w:themeColor="background1"/>
                <w:sz w:val="16"/>
                <w:szCs w:val="14"/>
              </w:rPr>
              <w:t>(</w:t>
            </w:r>
            <w:r w:rsidRPr="00295F5A">
              <w:rPr>
                <w:color w:val="FFFFFF" w:themeColor="background1"/>
                <w:sz w:val="16"/>
                <w:szCs w:val="14"/>
              </w:rPr>
              <w:t>Country</w:t>
            </w:r>
            <w:r w:rsidR="009D4804" w:rsidRPr="00295F5A">
              <w:rPr>
                <w:color w:val="FFFFFF" w:themeColor="background1"/>
                <w:sz w:val="16"/>
                <w:szCs w:val="14"/>
              </w:rPr>
              <w:t>)</w:t>
            </w:r>
          </w:p>
        </w:tc>
        <w:tc>
          <w:tcPr>
            <w:tcW w:w="3694" w:type="pct"/>
            <w:tcBorders>
              <w:left w:val="single" w:sz="4" w:space="0" w:color="00263E" w:themeColor="accent1"/>
            </w:tcBorders>
          </w:tcPr>
          <w:p w14:paraId="23C82653" w14:textId="77777777" w:rsidR="00ED0D12" w:rsidRPr="00985FF0" w:rsidRDefault="00ED0D12" w:rsidP="00985F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6B227D" w14:textId="77777777" w:rsidR="00332A78" w:rsidRDefault="00332A78" w:rsidP="00AF4940">
      <w:pPr>
        <w:rPr>
          <w:lang w:val="en-US"/>
        </w:rPr>
      </w:pPr>
    </w:p>
    <w:p w14:paraId="00B540AA" w14:textId="6CA2E9AE" w:rsidR="00332A78" w:rsidRDefault="00332A78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7235A49" w14:textId="0F6945FF" w:rsidR="00D03602" w:rsidRDefault="00D03602" w:rsidP="0002273A">
      <w:pPr>
        <w:pStyle w:val="Heading2"/>
        <w:rPr>
          <w:lang w:val="en-US"/>
        </w:rPr>
      </w:pPr>
      <w:r>
        <w:rPr>
          <w:lang w:val="en-US"/>
        </w:rPr>
        <w:lastRenderedPageBreak/>
        <w:t>Declarations</w:t>
      </w:r>
    </w:p>
    <w:p w14:paraId="5C5F4726" w14:textId="1EDD534D" w:rsidR="00185C85" w:rsidRPr="0002273A" w:rsidRDefault="00185C85" w:rsidP="00185C85">
      <w:pPr>
        <w:rPr>
          <w:b/>
          <w:bCs/>
          <w:lang w:val="en-US"/>
        </w:rPr>
      </w:pPr>
      <w:r w:rsidRPr="0002273A">
        <w:rPr>
          <w:b/>
          <w:bCs/>
          <w:lang w:val="en-US"/>
        </w:rPr>
        <w:t>If you would like your details to be added on</w:t>
      </w:r>
      <w:r w:rsidR="003C666F">
        <w:rPr>
          <w:b/>
          <w:bCs/>
          <w:lang w:val="en-US"/>
        </w:rPr>
        <w:t>to</w:t>
      </w:r>
      <w:r w:rsidRPr="0002273A">
        <w:rPr>
          <w:b/>
          <w:bCs/>
          <w:lang w:val="en-US"/>
        </w:rPr>
        <w:t xml:space="preserve"> </w:t>
      </w:r>
      <w:r w:rsidR="0062622D" w:rsidRPr="0062622D">
        <w:rPr>
          <w:b/>
          <w:bCs/>
          <w:lang w:val="en-US"/>
        </w:rPr>
        <w:t>ISEP</w:t>
      </w:r>
      <w:r w:rsidR="006474DB">
        <w:rPr>
          <w:b/>
          <w:bCs/>
          <w:lang w:val="en-US"/>
        </w:rPr>
        <w:t>’s</w:t>
      </w:r>
      <w:r w:rsidR="0062622D" w:rsidRPr="0062622D">
        <w:rPr>
          <w:b/>
          <w:bCs/>
          <w:lang w:val="en-US"/>
        </w:rPr>
        <w:t xml:space="preserve"> </w:t>
      </w:r>
      <w:r w:rsidR="00F3103D">
        <w:rPr>
          <w:b/>
          <w:bCs/>
          <w:lang w:val="en-US"/>
        </w:rPr>
        <w:t xml:space="preserve">public </w:t>
      </w:r>
      <w:r w:rsidR="0062622D" w:rsidRPr="0062622D">
        <w:rPr>
          <w:b/>
          <w:bCs/>
          <w:lang w:val="en-US"/>
        </w:rPr>
        <w:t>Register of Carbon Accountants and Auditors</w:t>
      </w:r>
      <w:r w:rsidR="00E64175" w:rsidRPr="0002273A">
        <w:rPr>
          <w:b/>
          <w:bCs/>
          <w:lang w:val="en-US"/>
        </w:rPr>
        <w:t>,</w:t>
      </w:r>
      <w:r w:rsidRPr="0002273A">
        <w:rPr>
          <w:b/>
          <w:bCs/>
          <w:lang w:val="en-US"/>
        </w:rPr>
        <w:t xml:space="preserve"> please confirm</w:t>
      </w:r>
      <w:r w:rsidR="00E64175" w:rsidRPr="0002273A">
        <w:rPr>
          <w:b/>
          <w:bCs/>
          <w:lang w:val="en-US"/>
        </w:rPr>
        <w:t xml:space="preserve"> the following:</w:t>
      </w:r>
    </w:p>
    <w:p w14:paraId="4E397164" w14:textId="14790057" w:rsidR="00185C85" w:rsidRDefault="00185C85" w:rsidP="00185C85">
      <w:pPr>
        <w:rPr>
          <w:lang w:val="en-US"/>
        </w:rPr>
      </w:pPr>
      <w:r>
        <w:rPr>
          <w:lang w:val="en-US"/>
        </w:rPr>
        <w:t xml:space="preserve">ISEP </w:t>
      </w:r>
      <w:r w:rsidR="00792191">
        <w:rPr>
          <w:lang w:val="en-US"/>
        </w:rPr>
        <w:t>can</w:t>
      </w:r>
      <w:r>
        <w:rPr>
          <w:lang w:val="en-US"/>
        </w:rPr>
        <w:t xml:space="preserve"> share my information on the </w:t>
      </w:r>
      <w:r w:rsidR="00ED0D12">
        <w:rPr>
          <w:lang w:val="en-US"/>
        </w:rPr>
        <w:t xml:space="preserve">public </w:t>
      </w:r>
      <w:r>
        <w:rPr>
          <w:lang w:val="en-US"/>
        </w:rPr>
        <w:t xml:space="preserve">Register of Carbon Accountants </w:t>
      </w:r>
      <w:r w:rsidR="007D14D6">
        <w:rPr>
          <w:lang w:val="en-US"/>
        </w:rPr>
        <w:t>and</w:t>
      </w:r>
      <w:r>
        <w:rPr>
          <w:lang w:val="en-US"/>
        </w:rPr>
        <w:t xml:space="preserve"> Auditors</w:t>
      </w:r>
      <w:r w:rsidR="00ED0D12">
        <w:rPr>
          <w:lang w:val="en-US"/>
        </w:rPr>
        <w:t>,</w:t>
      </w:r>
      <w:r>
        <w:rPr>
          <w:lang w:val="en-US"/>
        </w:rPr>
        <w:t xml:space="preserve"> for the period I hold my registration. </w:t>
      </w:r>
      <w:r w:rsidR="00792191">
        <w:rPr>
          <w:lang w:val="en-US"/>
        </w:rPr>
        <w:t>As follows</w:t>
      </w:r>
      <w:r w:rsidR="00CE2EA0">
        <w:rPr>
          <w:lang w:val="en-US"/>
        </w:rPr>
        <w:t>:</w:t>
      </w:r>
    </w:p>
    <w:p w14:paraId="5E486AB1" w14:textId="68646BBE" w:rsidR="00F3103D" w:rsidRDefault="00CE2EA0" w:rsidP="00185C85">
      <w:pPr>
        <w:rPr>
          <w:lang w:val="en-US"/>
        </w:rPr>
      </w:pPr>
      <w:r>
        <w:rPr>
          <w:lang w:val="en-US"/>
        </w:rPr>
        <w:tab/>
      </w:r>
      <w:sdt>
        <w:sdtPr>
          <w:rPr>
            <w:bCs/>
          </w:rPr>
          <w:id w:val="139800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47A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lang w:val="en-US"/>
        </w:rPr>
        <w:t xml:space="preserve"> </w:t>
      </w:r>
      <w:r w:rsidR="00F3103D">
        <w:rPr>
          <w:lang w:val="en-US"/>
        </w:rPr>
        <w:t>Personal details</w:t>
      </w:r>
      <w:r w:rsidR="004F1741">
        <w:rPr>
          <w:lang w:val="en-US"/>
        </w:rPr>
        <w:t xml:space="preserve"> (</w:t>
      </w:r>
      <w:r w:rsidR="00E45BD3">
        <w:rPr>
          <w:lang w:val="en-US"/>
        </w:rPr>
        <w:t>F</w:t>
      </w:r>
      <w:r w:rsidR="000D5674">
        <w:rPr>
          <w:lang w:val="en-US"/>
        </w:rPr>
        <w:t>irst name, last name</w:t>
      </w:r>
      <w:r w:rsidR="00286EC2">
        <w:rPr>
          <w:lang w:val="en-US"/>
        </w:rPr>
        <w:t>, business location</w:t>
      </w:r>
      <w:r w:rsidR="000D5674">
        <w:rPr>
          <w:lang w:val="en-US"/>
        </w:rPr>
        <w:t>)</w:t>
      </w:r>
    </w:p>
    <w:p w14:paraId="311AD1C7" w14:textId="2FD71C08" w:rsidR="00CE2EA0" w:rsidRDefault="0076336A" w:rsidP="00F3103D">
      <w:pPr>
        <w:ind w:firstLine="720"/>
        <w:rPr>
          <w:lang w:val="en-US"/>
        </w:rPr>
      </w:pPr>
      <w:sdt>
        <w:sdtPr>
          <w:rPr>
            <w:bCs/>
          </w:rPr>
          <w:id w:val="-117779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4D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3103D">
        <w:rPr>
          <w:lang w:val="en-US"/>
        </w:rPr>
        <w:t xml:space="preserve"> </w:t>
      </w:r>
      <w:r w:rsidR="00CE2EA0">
        <w:rPr>
          <w:lang w:val="en-US"/>
        </w:rPr>
        <w:t>Contact details</w:t>
      </w:r>
      <w:r w:rsidR="000D5674">
        <w:rPr>
          <w:lang w:val="en-US"/>
        </w:rPr>
        <w:t xml:space="preserve"> (</w:t>
      </w:r>
      <w:r w:rsidR="00D433AD">
        <w:rPr>
          <w:lang w:val="en-US"/>
        </w:rPr>
        <w:t>Linked</w:t>
      </w:r>
      <w:r w:rsidR="00792191">
        <w:rPr>
          <w:lang w:val="en-US"/>
        </w:rPr>
        <w:t>I</w:t>
      </w:r>
      <w:r w:rsidR="00D433AD">
        <w:rPr>
          <w:lang w:val="en-US"/>
        </w:rPr>
        <w:t>n</w:t>
      </w:r>
      <w:r w:rsidR="000D5674">
        <w:rPr>
          <w:lang w:val="en-US"/>
        </w:rPr>
        <w:t>, email)</w:t>
      </w:r>
    </w:p>
    <w:p w14:paraId="29E59A63" w14:textId="05ED4FFB" w:rsidR="00CE2EA0" w:rsidRDefault="0076336A" w:rsidP="00CE2EA0">
      <w:pPr>
        <w:ind w:firstLine="720"/>
        <w:rPr>
          <w:lang w:val="en-US"/>
        </w:rPr>
      </w:pPr>
      <w:sdt>
        <w:sdtPr>
          <w:rPr>
            <w:bCs/>
          </w:rPr>
          <w:id w:val="-73423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47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E2EA0">
        <w:rPr>
          <w:lang w:val="en-US"/>
        </w:rPr>
        <w:t xml:space="preserve"> Biography</w:t>
      </w:r>
      <w:r w:rsidR="00F3103D">
        <w:rPr>
          <w:lang w:val="en-US"/>
        </w:rPr>
        <w:t xml:space="preserve"> </w:t>
      </w:r>
    </w:p>
    <w:p w14:paraId="55FE396A" w14:textId="749DCF71" w:rsidR="005D27C4" w:rsidRDefault="005D27C4" w:rsidP="005D27C4">
      <w:pPr>
        <w:rPr>
          <w:lang w:val="en-US"/>
        </w:rPr>
      </w:pPr>
      <w:r>
        <w:rPr>
          <w:lang w:val="en-US"/>
        </w:rPr>
        <w:t>or</w:t>
      </w:r>
    </w:p>
    <w:p w14:paraId="0CBFFB73" w14:textId="5199207E" w:rsidR="00185C85" w:rsidRDefault="0076336A" w:rsidP="006474DB">
      <w:pPr>
        <w:ind w:left="720"/>
        <w:rPr>
          <w:lang w:val="en-US"/>
        </w:rPr>
      </w:pPr>
      <w:sdt>
        <w:sdtPr>
          <w:rPr>
            <w:bCs/>
          </w:rPr>
          <w:id w:val="176981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47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85C85" w:rsidRPr="00162605">
        <w:rPr>
          <w:lang w:val="en-US"/>
        </w:rPr>
        <w:t xml:space="preserve"> I </w:t>
      </w:r>
      <w:r w:rsidR="00185C85">
        <w:rPr>
          <w:lang w:val="en-US"/>
        </w:rPr>
        <w:t xml:space="preserve">do </w:t>
      </w:r>
      <w:r w:rsidR="00185C85" w:rsidRPr="008745E8">
        <w:rPr>
          <w:b/>
          <w:bCs/>
          <w:u w:val="single"/>
          <w:lang w:val="en-US"/>
        </w:rPr>
        <w:t>not</w:t>
      </w:r>
      <w:r w:rsidR="00185C85">
        <w:rPr>
          <w:lang w:val="en-US"/>
        </w:rPr>
        <w:t xml:space="preserve"> want</w:t>
      </w:r>
      <w:r w:rsidR="00185C85" w:rsidRPr="00162605">
        <w:rPr>
          <w:lang w:val="en-US"/>
        </w:rPr>
        <w:t xml:space="preserve"> </w:t>
      </w:r>
      <w:r w:rsidR="00792191">
        <w:rPr>
          <w:lang w:val="en-US"/>
        </w:rPr>
        <w:t xml:space="preserve">any of </w:t>
      </w:r>
      <w:r w:rsidR="00185C85">
        <w:rPr>
          <w:lang w:val="en-US"/>
        </w:rPr>
        <w:t>my information added to the</w:t>
      </w:r>
      <w:r w:rsidR="00EA26F3">
        <w:rPr>
          <w:lang w:val="en-US"/>
        </w:rPr>
        <w:t xml:space="preserve"> public</w:t>
      </w:r>
      <w:r w:rsidR="00185C85">
        <w:rPr>
          <w:lang w:val="en-US"/>
        </w:rPr>
        <w:t xml:space="preserve"> Register of Carbon Accountants </w:t>
      </w:r>
      <w:r w:rsidR="007D14D6">
        <w:rPr>
          <w:lang w:val="en-US"/>
        </w:rPr>
        <w:t>and</w:t>
      </w:r>
      <w:r w:rsidR="006474DB">
        <w:rPr>
          <w:lang w:val="en-US"/>
        </w:rPr>
        <w:br/>
        <w:t xml:space="preserve">       </w:t>
      </w:r>
      <w:r w:rsidR="00185C85">
        <w:rPr>
          <w:lang w:val="en-US"/>
        </w:rPr>
        <w:t>Auditors</w:t>
      </w:r>
      <w:r w:rsidR="00322252">
        <w:rPr>
          <w:lang w:val="en-US"/>
        </w:rPr>
        <w:t>.</w:t>
      </w:r>
    </w:p>
    <w:p w14:paraId="2939C1C3" w14:textId="77777777" w:rsidR="00197D70" w:rsidRDefault="00197D70" w:rsidP="006474DB">
      <w:pPr>
        <w:ind w:left="720"/>
        <w:rPr>
          <w:lang w:val="en-US"/>
        </w:rPr>
      </w:pPr>
    </w:p>
    <w:p w14:paraId="5E07629F" w14:textId="130A6514" w:rsidR="00185C85" w:rsidRPr="0002273A" w:rsidRDefault="00E64175" w:rsidP="00185C85">
      <w:pPr>
        <w:rPr>
          <w:b/>
          <w:bCs/>
          <w:lang w:val="en-US"/>
        </w:rPr>
      </w:pPr>
      <w:r w:rsidRPr="0002273A">
        <w:rPr>
          <w:b/>
          <w:bCs/>
          <w:lang w:val="en-US"/>
        </w:rPr>
        <w:t>F</w:t>
      </w:r>
      <w:r w:rsidR="00185C85" w:rsidRPr="0002273A">
        <w:rPr>
          <w:b/>
          <w:bCs/>
          <w:lang w:val="en-US"/>
        </w:rPr>
        <w:t xml:space="preserve">or </w:t>
      </w:r>
      <w:r w:rsidRPr="0002273A">
        <w:rPr>
          <w:b/>
          <w:bCs/>
          <w:lang w:val="en-US"/>
        </w:rPr>
        <w:t>ISEP</w:t>
      </w:r>
      <w:r w:rsidR="00185C85" w:rsidRPr="0002273A">
        <w:rPr>
          <w:b/>
          <w:bCs/>
          <w:lang w:val="en-US"/>
        </w:rPr>
        <w:t xml:space="preserve"> to appropriately process your application, please confirm </w:t>
      </w:r>
      <w:r w:rsidRPr="0002273A">
        <w:rPr>
          <w:b/>
          <w:bCs/>
          <w:lang w:val="en-US"/>
        </w:rPr>
        <w:t>the following:</w:t>
      </w:r>
    </w:p>
    <w:p w14:paraId="50C251C3" w14:textId="77EF2675" w:rsidR="00162605" w:rsidRPr="00162605" w:rsidRDefault="0076336A" w:rsidP="00162605">
      <w:pPr>
        <w:rPr>
          <w:lang w:val="en-US"/>
        </w:rPr>
      </w:pPr>
      <w:sdt>
        <w:sdtPr>
          <w:rPr>
            <w:bCs/>
          </w:rPr>
          <w:id w:val="83342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C1C1F" w:rsidRPr="00162605">
        <w:rPr>
          <w:lang w:val="en-US"/>
        </w:rPr>
        <w:t xml:space="preserve"> </w:t>
      </w:r>
      <w:r w:rsidR="004C1C1F">
        <w:rPr>
          <w:lang w:val="en-US"/>
        </w:rPr>
        <w:t xml:space="preserve"> </w:t>
      </w:r>
      <w:r w:rsidR="00162605" w:rsidRPr="00162605">
        <w:rPr>
          <w:lang w:val="en-US"/>
        </w:rPr>
        <w:t>I confirm I have read and understand the criteria for</w:t>
      </w:r>
      <w:r w:rsidR="00AF4940">
        <w:rPr>
          <w:lang w:val="en-US"/>
        </w:rPr>
        <w:t xml:space="preserve"> applying as an ISEP</w:t>
      </w:r>
      <w:r w:rsidR="00162605" w:rsidRPr="00162605">
        <w:rPr>
          <w:lang w:val="en-US"/>
        </w:rPr>
        <w:t xml:space="preserve"> </w:t>
      </w:r>
      <w:r w:rsidR="0042281C">
        <w:rPr>
          <w:lang w:val="en-US"/>
        </w:rPr>
        <w:t>Technical</w:t>
      </w:r>
      <w:r w:rsidR="008B2219">
        <w:rPr>
          <w:lang w:val="en-US"/>
        </w:rPr>
        <w:t xml:space="preserve"> Associate</w:t>
      </w:r>
      <w:r w:rsidR="00AF4940">
        <w:rPr>
          <w:lang w:val="en-US"/>
        </w:rPr>
        <w:t xml:space="preserve"> Carbon Accountant</w:t>
      </w:r>
      <w:r w:rsidR="00162605" w:rsidRPr="00162605">
        <w:rPr>
          <w:lang w:val="en-US"/>
        </w:rPr>
        <w:t xml:space="preserve"> and believe I fulfil the requirements.</w:t>
      </w:r>
    </w:p>
    <w:p w14:paraId="045D74B1" w14:textId="492C13E4" w:rsidR="00162605" w:rsidRPr="00162605" w:rsidRDefault="0076336A" w:rsidP="00162605">
      <w:pPr>
        <w:rPr>
          <w:lang w:val="en-US"/>
        </w:rPr>
      </w:pPr>
      <w:sdt>
        <w:sdtPr>
          <w:rPr>
            <w:bCs/>
          </w:rPr>
          <w:id w:val="-47221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1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C1C1F">
        <w:rPr>
          <w:bCs/>
        </w:rPr>
        <w:t xml:space="preserve"> </w:t>
      </w:r>
      <w:r w:rsidR="00162605" w:rsidRPr="00162605">
        <w:rPr>
          <w:lang w:val="en-US"/>
        </w:rPr>
        <w:t xml:space="preserve"> I understand that Continued Professional Development (CPD) is essential to maintain my membership and will be required on an annual basis.</w:t>
      </w:r>
    </w:p>
    <w:p w14:paraId="10524F52" w14:textId="1D9C7E70" w:rsidR="00162605" w:rsidRPr="00162605" w:rsidRDefault="0076336A" w:rsidP="00162605">
      <w:pPr>
        <w:rPr>
          <w:lang w:val="en-US"/>
        </w:rPr>
      </w:pPr>
      <w:sdt>
        <w:sdtPr>
          <w:rPr>
            <w:bCs/>
          </w:rPr>
          <w:id w:val="119457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1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C1C1F">
        <w:rPr>
          <w:bCs/>
        </w:rPr>
        <w:t xml:space="preserve"> </w:t>
      </w:r>
      <w:r w:rsidR="00162605" w:rsidRPr="00162605">
        <w:rPr>
          <w:lang w:val="en-US"/>
        </w:rPr>
        <w:t xml:space="preserve"> By submitting this form I declare that I have read and understand </w:t>
      </w:r>
      <w:hyperlink r:id="rId19" w:history="1">
        <w:r w:rsidR="00162605" w:rsidRPr="00E74E45">
          <w:rPr>
            <w:rStyle w:val="Hyperlink"/>
            <w:lang w:val="en-US"/>
          </w:rPr>
          <w:t>ISEP's Code of Professional Conduct</w:t>
        </w:r>
      </w:hyperlink>
      <w:r w:rsidR="00162605" w:rsidRPr="00162605">
        <w:rPr>
          <w:lang w:val="en-US"/>
        </w:rPr>
        <w:t xml:space="preserve"> and will </w:t>
      </w:r>
      <w:proofErr w:type="spellStart"/>
      <w:r w:rsidR="00162605" w:rsidRPr="00162605">
        <w:rPr>
          <w:lang w:val="en-US"/>
        </w:rPr>
        <w:t>endeavour</w:t>
      </w:r>
      <w:proofErr w:type="spellEnd"/>
      <w:r w:rsidR="00162605" w:rsidRPr="00162605">
        <w:rPr>
          <w:lang w:val="en-US"/>
        </w:rPr>
        <w:t xml:space="preserve"> to uphold these principles in my professional capacity and in order to maintain my </w:t>
      </w:r>
      <w:r w:rsidR="00D311D8">
        <w:rPr>
          <w:lang w:val="en-US"/>
        </w:rPr>
        <w:t>TACA</w:t>
      </w:r>
      <w:r w:rsidR="00162605" w:rsidRPr="00162605">
        <w:rPr>
          <w:lang w:val="en-US"/>
        </w:rPr>
        <w:t xml:space="preserve"> status.</w:t>
      </w:r>
    </w:p>
    <w:p w14:paraId="40B9A5ED" w14:textId="6E1F785D" w:rsidR="00162605" w:rsidRDefault="0076336A" w:rsidP="00162605">
      <w:pPr>
        <w:rPr>
          <w:lang w:val="en-US"/>
        </w:rPr>
      </w:pPr>
      <w:sdt>
        <w:sdtPr>
          <w:rPr>
            <w:bCs/>
          </w:rPr>
          <w:id w:val="130581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1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C1C1F" w:rsidRPr="00162605">
        <w:rPr>
          <w:lang w:val="en-US"/>
        </w:rPr>
        <w:t xml:space="preserve"> </w:t>
      </w:r>
      <w:r w:rsidR="004C1C1F">
        <w:rPr>
          <w:lang w:val="en-US"/>
        </w:rPr>
        <w:t xml:space="preserve"> </w:t>
      </w:r>
      <w:r w:rsidR="00162605" w:rsidRPr="00162605">
        <w:rPr>
          <w:lang w:val="en-US"/>
        </w:rPr>
        <w:t xml:space="preserve">I can confirm that the information supplied is complete and accurate and I understand that my application or resulting qualification/membership may be withdrawn </w:t>
      </w:r>
      <w:proofErr w:type="gramStart"/>
      <w:r w:rsidR="00162605" w:rsidRPr="00162605">
        <w:rPr>
          <w:lang w:val="en-US"/>
        </w:rPr>
        <w:t>at a later date</w:t>
      </w:r>
      <w:proofErr w:type="gramEnd"/>
      <w:r w:rsidR="00162605" w:rsidRPr="00162605">
        <w:rPr>
          <w:lang w:val="en-US"/>
        </w:rPr>
        <w:t xml:space="preserve"> if the information is found and proved to be false and/or misleading.</w:t>
      </w:r>
    </w:p>
    <w:p w14:paraId="5A7C5B55" w14:textId="1A417E08" w:rsidR="00D03602" w:rsidRDefault="0076336A" w:rsidP="00162605">
      <w:pPr>
        <w:rPr>
          <w:lang w:val="en-US"/>
        </w:rPr>
      </w:pPr>
      <w:sdt>
        <w:sdtPr>
          <w:rPr>
            <w:bCs/>
          </w:rPr>
          <w:id w:val="15309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1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C1C1F" w:rsidRPr="00162605">
        <w:rPr>
          <w:lang w:val="en-US"/>
        </w:rPr>
        <w:t xml:space="preserve"> </w:t>
      </w:r>
      <w:r w:rsidR="00162605" w:rsidRPr="00162605">
        <w:rPr>
          <w:lang w:val="en-US"/>
        </w:rPr>
        <w:t>I understand that by submitting this form and making payment, that fees are non-refundable.</w:t>
      </w:r>
    </w:p>
    <w:p w14:paraId="1E0BF02E" w14:textId="77777777" w:rsidR="0002273A" w:rsidRDefault="0002273A" w:rsidP="00C62521">
      <w:pPr>
        <w:rPr>
          <w:b/>
          <w:bCs/>
          <w:u w:val="single"/>
          <w:lang w:val="en-US"/>
        </w:rPr>
      </w:pPr>
    </w:p>
    <w:p w14:paraId="652AA816" w14:textId="3B113430" w:rsidR="00C62521" w:rsidRPr="0002273A" w:rsidRDefault="00C62521" w:rsidP="00C62521">
      <w:pPr>
        <w:rPr>
          <w:b/>
          <w:bCs/>
          <w:lang w:val="en-US"/>
        </w:rPr>
      </w:pPr>
      <w:r w:rsidRPr="0002273A">
        <w:rPr>
          <w:b/>
          <w:bCs/>
          <w:lang w:val="en-US"/>
        </w:rPr>
        <w:t>By submitting this application, you will be confirming that you adhere to the above declarations and ISEP’s Terms and Conditions.</w:t>
      </w:r>
    </w:p>
    <w:p w14:paraId="172E0AF3" w14:textId="389C77E5" w:rsidR="007017B6" w:rsidRDefault="0076336A" w:rsidP="00162605">
      <w:pPr>
        <w:rPr>
          <w:lang w:val="en-US"/>
        </w:rPr>
      </w:pPr>
      <w:sdt>
        <w:sdtPr>
          <w:rPr>
            <w:bCs/>
          </w:rPr>
          <w:id w:val="-13772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1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C1C1F" w:rsidRPr="00C62521">
        <w:rPr>
          <w:lang w:val="en-US"/>
        </w:rPr>
        <w:t xml:space="preserve"> </w:t>
      </w:r>
      <w:r w:rsidR="00C62521" w:rsidRPr="00C62521">
        <w:rPr>
          <w:lang w:val="en-US"/>
        </w:rPr>
        <w:t xml:space="preserve">I confirm I have read and agree to </w:t>
      </w:r>
      <w:hyperlink r:id="rId20" w:history="1">
        <w:r w:rsidR="00C62521" w:rsidRPr="00E74E45">
          <w:rPr>
            <w:rStyle w:val="Hyperlink"/>
            <w:lang w:val="en-US"/>
          </w:rPr>
          <w:t>terms &amp; conditions</w:t>
        </w:r>
      </w:hyperlink>
      <w:r w:rsidR="001241C3">
        <w:rPr>
          <w:lang w:val="en-US"/>
        </w:rPr>
        <w:br/>
      </w:r>
    </w:p>
    <w:p w14:paraId="57493834" w14:textId="67164974" w:rsidR="00DE5BF8" w:rsidRPr="004E5CFB" w:rsidRDefault="007017B6" w:rsidP="004E5CFB">
      <w:pPr>
        <w:spacing w:after="240"/>
        <w:jc w:val="center"/>
        <w:rPr>
          <w:bCs/>
          <w:sz w:val="32"/>
          <w:szCs w:val="32"/>
        </w:rPr>
      </w:pPr>
      <w:r w:rsidRPr="00FF021C">
        <w:rPr>
          <w:rFonts w:cs="Calibri"/>
          <w:bCs/>
          <w:sz w:val="32"/>
          <w:szCs w:val="32"/>
        </w:rPr>
        <w:t>Please email your completed application form</w:t>
      </w:r>
      <w:r w:rsidR="00D369C7">
        <w:rPr>
          <w:rFonts w:cs="Calibri"/>
          <w:bCs/>
          <w:sz w:val="32"/>
          <w:szCs w:val="32"/>
        </w:rPr>
        <w:t xml:space="preserve"> and training certificate</w:t>
      </w:r>
      <w:r w:rsidRPr="00FF021C">
        <w:rPr>
          <w:rFonts w:cs="Calibri"/>
          <w:bCs/>
          <w:sz w:val="32"/>
          <w:szCs w:val="32"/>
        </w:rPr>
        <w:t xml:space="preserve"> to the Membership and Standards Team at</w:t>
      </w:r>
      <w:r w:rsidRPr="00FF021C">
        <w:rPr>
          <w:bCs/>
          <w:color w:val="26D07C" w:themeColor="accent4"/>
          <w:sz w:val="32"/>
          <w:szCs w:val="32"/>
        </w:rPr>
        <w:t xml:space="preserve"> </w:t>
      </w:r>
      <w:hyperlink r:id="rId21" w:history="1">
        <w:r w:rsidRPr="00FF021C">
          <w:rPr>
            <w:rStyle w:val="Hyperlink"/>
            <w:bCs/>
            <w:color w:val="26D07C" w:themeColor="accent4"/>
            <w:sz w:val="32"/>
            <w:szCs w:val="32"/>
          </w:rPr>
          <w:t>info@isepglobal.org</w:t>
        </w:r>
      </w:hyperlink>
      <w:r w:rsidRPr="00FF021C">
        <w:rPr>
          <w:bCs/>
          <w:sz w:val="32"/>
          <w:szCs w:val="32"/>
        </w:rPr>
        <w:t xml:space="preserve">. </w:t>
      </w:r>
      <w:r w:rsidRPr="00FF021C">
        <w:rPr>
          <w:rFonts w:cs="Calibri"/>
          <w:bCs/>
          <w:sz w:val="32"/>
          <w:szCs w:val="32"/>
        </w:rPr>
        <w:t xml:space="preserve">The team will contact you upon receipt of your application with confirmation of your next </w:t>
      </w:r>
      <w:r w:rsidRPr="00FF021C">
        <w:rPr>
          <w:bCs/>
          <w:sz w:val="32"/>
          <w:szCs w:val="32"/>
        </w:rPr>
        <w:t>steps.</w:t>
      </w:r>
    </w:p>
    <w:sectPr w:rsidR="00DE5BF8" w:rsidRPr="004E5CFB" w:rsidSect="00211FB7">
      <w:headerReference w:type="default" r:id="rId22"/>
      <w:footerReference w:type="default" r:id="rId23"/>
      <w:pgSz w:w="11906" w:h="16838" w:code="9"/>
      <w:pgMar w:top="2410" w:right="1418" w:bottom="1134" w:left="1276" w:header="709" w:footer="3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3F3B" w14:textId="77777777" w:rsidR="0076336A" w:rsidRDefault="0076336A" w:rsidP="00453DD4">
      <w:pPr>
        <w:spacing w:after="0" w:line="240" w:lineRule="auto"/>
      </w:pPr>
      <w:r>
        <w:separator/>
      </w:r>
    </w:p>
  </w:endnote>
  <w:endnote w:type="continuationSeparator" w:id="0">
    <w:p w14:paraId="203DE163" w14:textId="77777777" w:rsidR="0076336A" w:rsidRDefault="0076336A" w:rsidP="0045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bas Neue Pro Exp Rg">
    <w:panose1 w:val="020B0506020202050201"/>
    <w:charset w:val="00"/>
    <w:family w:val="swiss"/>
    <w:notTrueType/>
    <w:pitch w:val="variable"/>
    <w:sig w:usb0="00000207" w:usb1="00000001" w:usb2="00000000" w:usb3="00000000" w:csb0="00000097" w:csb1="00000000"/>
  </w:font>
  <w:font w:name="Bebas Neue Pro Exp Bk">
    <w:panose1 w:val="020B0406020202050201"/>
    <w:charset w:val="00"/>
    <w:family w:val="swiss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9050" w14:textId="77777777" w:rsidR="004A4F57" w:rsidRDefault="004A4F57" w:rsidP="004A4F57">
    <w:pPr>
      <w:pStyle w:val="ISEPFooter"/>
      <w:tabs>
        <w:tab w:val="clear" w:pos="4513"/>
        <w:tab w:val="clear" w:pos="9026"/>
      </w:tabs>
      <w:ind w:right="-144"/>
    </w:pPr>
    <w:r w:rsidRPr="00E471D1">
      <w:t>The Institute of Sustainability and Environmental Professionals (formerly the Institute of Environmental Management and Assessment) Company Limited by Guarantee. Registration Number: 03690916 Place of Registration: England and Wales. Registered O</w:t>
    </w:r>
    <w:r>
      <w:t>ffi</w:t>
    </w:r>
    <w:r w:rsidRPr="00E471D1">
      <w:t>ce Address: Fenland House, 15 B Hostmoor Avenue, March, Cambridgeshire, PE15 0AX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2818" w14:textId="77777777" w:rsidR="0076336A" w:rsidRDefault="0076336A" w:rsidP="00453DD4">
      <w:pPr>
        <w:spacing w:after="0" w:line="240" w:lineRule="auto"/>
      </w:pPr>
      <w:r>
        <w:separator/>
      </w:r>
    </w:p>
  </w:footnote>
  <w:footnote w:type="continuationSeparator" w:id="0">
    <w:p w14:paraId="1CCF8BE0" w14:textId="77777777" w:rsidR="0076336A" w:rsidRDefault="0076336A" w:rsidP="0045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16AF" w14:textId="77777777" w:rsidR="00453DD4" w:rsidRDefault="00AE55C6">
    <w:pPr>
      <w:pStyle w:val="Header"/>
    </w:pPr>
    <w:r>
      <w:rPr>
        <w:noProof/>
        <w:color w:val="26D07C" w:themeColor="accent4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0A8365D" wp14:editId="203A5485">
              <wp:simplePos x="0" y="0"/>
              <wp:positionH relativeFrom="column">
                <wp:posOffset>-838658</wp:posOffset>
              </wp:positionH>
              <wp:positionV relativeFrom="paragraph">
                <wp:posOffset>-450215</wp:posOffset>
              </wp:positionV>
              <wp:extent cx="7597140" cy="755650"/>
              <wp:effectExtent l="0" t="0" r="3810" b="6350"/>
              <wp:wrapThrough wrapText="bothSides">
                <wp:wrapPolygon edited="0">
                  <wp:start x="0" y="0"/>
                  <wp:lineTo x="0" y="21237"/>
                  <wp:lineTo x="21557" y="21237"/>
                  <wp:lineTo x="21557" y="0"/>
                  <wp:lineTo x="0" y="0"/>
                </wp:wrapPolygon>
              </wp:wrapThrough>
              <wp:docPr id="2008769950" name="HEADER FOR MOST PAG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7140" cy="755650"/>
                        <a:chOff x="0" y="0"/>
                        <a:chExt cx="7597140" cy="755650"/>
                      </a:xfrm>
                    </wpg:grpSpPr>
                    <wps:wsp>
                      <wps:cNvPr id="1856705296" name="HEADER BOX DARK BLUE"/>
                      <wps:cNvSpPr/>
                      <wps:spPr>
                        <a:xfrm>
                          <a:off x="0" y="0"/>
                          <a:ext cx="759714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531131" name="ISEP CONTACT DETAILS"/>
                      <wps:cNvSpPr txBox="1">
                        <a:spLocks noChangeArrowheads="1"/>
                      </wps:cNvSpPr>
                      <wps:spPr bwMode="auto">
                        <a:xfrm>
                          <a:off x="3027176" y="283975"/>
                          <a:ext cx="432308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BF00D" w14:textId="77777777" w:rsidR="00AE55C6" w:rsidRDefault="00AE55C6" w:rsidP="00AE55C6">
                            <w:pPr>
                              <w:pStyle w:val="ISEPHeadercontactdetails"/>
                            </w:pPr>
                            <w:r w:rsidRPr="00392243">
                              <w:t>ISEPGLOBAL.ORG</w:t>
                            </w:r>
                            <w:r>
                              <w:t xml:space="preserve">  </w:t>
                            </w:r>
                            <w:r w:rsidRPr="00E471D1">
                              <w:rPr>
                                <w:color w:val="3CDBC0" w:themeColor="accent2"/>
                              </w:rP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Pr="00392243">
                              <w:t xml:space="preserve"> INFO@ISEPGLOBAL.ORG</w:t>
                            </w:r>
                            <w:r>
                              <w:t xml:space="preserve">  </w:t>
                            </w:r>
                            <w:r w:rsidRPr="00E471D1">
                              <w:rPr>
                                <w:color w:val="3CDBC0" w:themeColor="accent2"/>
                              </w:rP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Pr="00392243">
                              <w:t xml:space="preserve"> +44(0)1522 540 069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895615761" name="ISEP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7809" y="124949"/>
                          <a:ext cx="1212850" cy="503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A8365D" id="HEADER FOR MOST PAGES" o:spid="_x0000_s1028" style="position:absolute;margin-left:-66.05pt;margin-top:-35.45pt;width:598.2pt;height:59.5pt;z-index:251658241" coordsize="75971,75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">
              <v:rect id="HEADER BOX DARK BLUE" o:spid="_x0000_s1029" style="position:absolute;width:75971;height:7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" fillcolor="#00263e [3204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ISEP CONTACT DETAILS" o:spid="_x0000_s1030" type="#_x0000_t202" style="position:absolute;left:30271;top:2839;width:4323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" filled="f" stroked="f">
                <v:textbox style="mso-fit-shape-to-text:t">
                  <w:txbxContent>
                    <w:p w14:paraId="6D8BF00D" w14:textId="77777777" w:rsidR="00AE55C6" w:rsidRDefault="00AE55C6" w:rsidP="00AE55C6">
                      <w:pPr>
                        <w:pStyle w:val="ISEPHeadercontactdetails"/>
                      </w:pPr>
                      <w:r w:rsidRPr="00392243">
                        <w:t>ISEPGLOBAL.ORG</w:t>
                      </w:r>
                      <w:r>
                        <w:t xml:space="preserve">  </w:t>
                      </w:r>
                      <w:r w:rsidRPr="00E471D1">
                        <w:rPr>
                          <w:color w:val="3CDBC0" w:themeColor="accent2"/>
                        </w:rPr>
                        <w:sym w:font="Symbol" w:char="F0B7"/>
                      </w:r>
                      <w:r>
                        <w:t xml:space="preserve"> </w:t>
                      </w:r>
                      <w:r w:rsidRPr="00392243">
                        <w:t xml:space="preserve"> INFO@ISEPGLOBAL.ORG</w:t>
                      </w:r>
                      <w:r>
                        <w:t xml:space="preserve">  </w:t>
                      </w:r>
                      <w:r w:rsidRPr="00E471D1">
                        <w:rPr>
                          <w:color w:val="3CDBC0" w:themeColor="accent2"/>
                        </w:rPr>
                        <w:sym w:font="Symbol" w:char="F0B7"/>
                      </w:r>
                      <w:r>
                        <w:t xml:space="preserve"> </w:t>
                      </w:r>
                      <w:r w:rsidRPr="00392243">
                        <w:t xml:space="preserve"> +44(0)1522 540 069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SEP LOGO" o:spid="_x0000_s1031" type="#_x0000_t75" style="position:absolute;left:3578;top:1249;width:12128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">
                <v:imagedata r:id="rId3" o:title=""/>
              </v:shape>
              <w10:wrap type="through"/>
            </v:group>
          </w:pict>
        </mc:Fallback>
      </mc:AlternateContent>
    </w:r>
    <w:r w:rsidR="00453DD4">
      <w:rPr>
        <w:noProof/>
        <w:color w:val="26D07C" w:themeColor="accent4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C937C6" wp14:editId="5A6D8F61">
              <wp:simplePos x="0" y="0"/>
              <wp:positionH relativeFrom="page">
                <wp:posOffset>6934200</wp:posOffset>
              </wp:positionH>
              <wp:positionV relativeFrom="page">
                <wp:posOffset>10085070</wp:posOffset>
              </wp:positionV>
              <wp:extent cx="237600" cy="237600"/>
              <wp:effectExtent l="0" t="0" r="0" b="0"/>
              <wp:wrapNone/>
              <wp:docPr id="311462564" name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A5DD5F" w14:textId="77777777" w:rsidR="00453DD4" w:rsidRDefault="00453DD4" w:rsidP="00453DD4">
                          <w:pPr>
                            <w:pStyle w:val="ISEPPagenumberincircle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8C937C6" id="PAGE NUMBER" o:spid="_x0000_s1032" style="position:absolute;margin-left:546pt;margin-top:794.1pt;width:18.7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" fillcolor="#00263e [3204]" stroked="f" strokeweight="1pt">
              <v:stroke joinstyle="miter"/>
              <v:textbox inset="0,0,0,0">
                <w:txbxContent>
                  <w:p w14:paraId="06A5DD5F" w14:textId="77777777" w:rsidR="00453DD4" w:rsidRDefault="00453DD4" w:rsidP="00453DD4">
                    <w:pPr>
                      <w:pStyle w:val="ISEPPagenumberincircle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FE6"/>
    <w:multiLevelType w:val="hybridMultilevel"/>
    <w:tmpl w:val="E176F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4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006B29"/>
    <w:multiLevelType w:val="hybridMultilevel"/>
    <w:tmpl w:val="A11AF34E"/>
    <w:lvl w:ilvl="0" w:tplc="7FCAEB04">
      <w:start w:val="1"/>
      <w:numFmt w:val="bullet"/>
      <w:pStyle w:val="ISEPBulletedlistonblueback"/>
      <w:lvlText w:val="•"/>
      <w:lvlJc w:val="left"/>
      <w:pPr>
        <w:ind w:left="360" w:hanging="360"/>
      </w:pPr>
      <w:rPr>
        <w:rFonts w:ascii="Bebas Neue" w:hAnsi="Bebas Neue" w:hint="default"/>
        <w:b w:val="0"/>
        <w:i w:val="0"/>
        <w:color w:val="FFFFFF" w:themeColor="background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3E4"/>
    <w:multiLevelType w:val="multilevel"/>
    <w:tmpl w:val="73C600E6"/>
    <w:lvl w:ilvl="0">
      <w:start w:val="1"/>
      <w:numFmt w:val="decimal"/>
      <w:pStyle w:val="ISEPNumberedlist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92D050"/>
        <w:spacing w:val="0"/>
        <w:w w:val="100"/>
        <w:position w:val="0"/>
        <w:sz w:val="5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color w:val="26D07C" w:themeColor="accent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9568C5"/>
    <w:multiLevelType w:val="hybridMultilevel"/>
    <w:tmpl w:val="3EBE6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29F8"/>
    <w:multiLevelType w:val="multilevel"/>
    <w:tmpl w:val="9FC60906"/>
    <w:styleLink w:val="111111"/>
    <w:lvl w:ilvl="0">
      <w:start w:val="1"/>
      <w:numFmt w:val="decimal"/>
      <w:lvlText w:val="%1."/>
      <w:lvlJc w:val="left"/>
      <w:pPr>
        <w:ind w:left="357" w:hanging="357"/>
      </w:pPr>
      <w:rPr>
        <w:rFonts w:asciiTheme="majorHAnsi" w:hAnsiTheme="majorHAnsi"/>
        <w:color w:val="3CDBC0" w:themeColor="accent2"/>
        <w:sz w:val="23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Theme="majorHAnsi" w:hAnsiTheme="majorHAnsi" w:hint="default"/>
        <w:color w:val="3CDBC0" w:themeColor="accent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Theme="majorHAnsi" w:hAnsiTheme="majorHAnsi" w:hint="default"/>
        <w:color w:val="3CDBC0" w:themeColor="accent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Theme="majorHAnsi" w:hAnsiTheme="majorHAnsi" w:hint="default"/>
        <w:color w:val="3CDBC0" w:themeColor="accent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5AAA7925"/>
    <w:multiLevelType w:val="hybridMultilevel"/>
    <w:tmpl w:val="8F8C9B14"/>
    <w:lvl w:ilvl="0" w:tplc="F68E3EE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Bebas Neue Pro Exp Rg" w:hAnsi="Bebas Neue Pro Exp Rg" w:hint="default"/>
        <w:color w:val="26D07C" w:themeColor="accent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33C7"/>
    <w:multiLevelType w:val="hybridMultilevel"/>
    <w:tmpl w:val="02C23602"/>
    <w:lvl w:ilvl="0" w:tplc="3AD800C0">
      <w:start w:val="1"/>
      <w:numFmt w:val="decimal"/>
      <w:lvlText w:val="%1."/>
      <w:lvlJc w:val="left"/>
      <w:pPr>
        <w:ind w:left="720" w:hanging="360"/>
      </w:pPr>
      <w:rPr>
        <w:rFonts w:ascii="Bebas Neue Pro Exp Rg" w:hAnsi="Bebas Neue Pro Exp Rg" w:hint="default"/>
        <w:color w:val="3CDBC0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A7F18"/>
    <w:multiLevelType w:val="hybridMultilevel"/>
    <w:tmpl w:val="02CE1AA4"/>
    <w:lvl w:ilvl="0" w:tplc="4DB219B4">
      <w:start w:val="1"/>
      <w:numFmt w:val="bullet"/>
      <w:pStyle w:val="ISEPBulletedListonlightblue"/>
      <w:lvlText w:val="•"/>
      <w:lvlJc w:val="left"/>
      <w:pPr>
        <w:ind w:left="360" w:hanging="360"/>
      </w:pPr>
      <w:rPr>
        <w:rFonts w:ascii="Bebas Neue" w:hAnsi="Bebas Neue" w:hint="default"/>
        <w:b w:val="0"/>
        <w:i w:val="0"/>
        <w:color w:val="00263E" w:themeColor="accen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B4418"/>
    <w:multiLevelType w:val="hybridMultilevel"/>
    <w:tmpl w:val="D9C4D228"/>
    <w:lvl w:ilvl="0" w:tplc="0ED2E63A">
      <w:start w:val="1"/>
      <w:numFmt w:val="bullet"/>
      <w:pStyle w:val="ISEPBulletedList"/>
      <w:lvlText w:val="•"/>
      <w:lvlJc w:val="left"/>
      <w:pPr>
        <w:ind w:left="360" w:hanging="360"/>
      </w:pPr>
      <w:rPr>
        <w:rFonts w:ascii="Bebas Neue" w:hAnsi="Bebas Neue" w:hint="default"/>
        <w:b w:val="0"/>
        <w:i w:val="0"/>
        <w:color w:val="26D07C" w:themeColor="accent4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C0819"/>
    <w:multiLevelType w:val="hybridMultilevel"/>
    <w:tmpl w:val="5EECDFA8"/>
    <w:lvl w:ilvl="0" w:tplc="B880C048">
      <w:start w:val="1"/>
      <w:numFmt w:val="bullet"/>
      <w:pStyle w:val="ISEPBulletedlistontealback"/>
      <w:lvlText w:val="•"/>
      <w:lvlJc w:val="left"/>
      <w:pPr>
        <w:ind w:left="360" w:hanging="360"/>
      </w:pPr>
      <w:rPr>
        <w:rFonts w:ascii="Bebas Neue Pro Exp Rg" w:hAnsi="Bebas Neue Pro Exp Rg" w:hint="default"/>
        <w:b w:val="0"/>
        <w:i w:val="0"/>
        <w:color w:val="00263E" w:themeColor="accen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9106">
    <w:abstractNumId w:val="9"/>
  </w:num>
  <w:num w:numId="2" w16cid:durableId="2009863507">
    <w:abstractNumId w:val="2"/>
  </w:num>
  <w:num w:numId="3" w16cid:durableId="1404529909">
    <w:abstractNumId w:val="8"/>
  </w:num>
  <w:num w:numId="4" w16cid:durableId="1272863523">
    <w:abstractNumId w:val="10"/>
  </w:num>
  <w:num w:numId="5" w16cid:durableId="89082761">
    <w:abstractNumId w:val="3"/>
  </w:num>
  <w:num w:numId="6" w16cid:durableId="455638148">
    <w:abstractNumId w:val="3"/>
  </w:num>
  <w:num w:numId="7" w16cid:durableId="761029581">
    <w:abstractNumId w:val="0"/>
  </w:num>
  <w:num w:numId="8" w16cid:durableId="885797899">
    <w:abstractNumId w:val="6"/>
  </w:num>
  <w:num w:numId="9" w16cid:durableId="539051173">
    <w:abstractNumId w:val="5"/>
  </w:num>
  <w:num w:numId="10" w16cid:durableId="785274835">
    <w:abstractNumId w:val="1"/>
  </w:num>
  <w:num w:numId="11" w16cid:durableId="1669291442">
    <w:abstractNumId w:val="4"/>
  </w:num>
  <w:num w:numId="12" w16cid:durableId="667173224">
    <w:abstractNumId w:val="7"/>
  </w:num>
  <w:num w:numId="13" w16cid:durableId="59521325">
    <w:abstractNumId w:val="6"/>
    <w:lvlOverride w:ilvl="0">
      <w:startOverride w:val="1"/>
    </w:lvlOverride>
  </w:num>
  <w:num w:numId="14" w16cid:durableId="908423567">
    <w:abstractNumId w:val="6"/>
    <w:lvlOverride w:ilvl="0">
      <w:startOverride w:val="1"/>
    </w:lvlOverride>
  </w:num>
  <w:num w:numId="15" w16cid:durableId="871500563">
    <w:abstractNumId w:val="6"/>
    <w:lvlOverride w:ilvl="0">
      <w:startOverride w:val="1"/>
    </w:lvlOverride>
  </w:num>
  <w:num w:numId="16" w16cid:durableId="1361857117">
    <w:abstractNumId w:val="6"/>
    <w:lvlOverride w:ilvl="0">
      <w:startOverride w:val="1"/>
    </w:lvlOverride>
  </w:num>
  <w:num w:numId="17" w16cid:durableId="1469204474">
    <w:abstractNumId w:val="6"/>
    <w:lvlOverride w:ilvl="0">
      <w:startOverride w:val="1"/>
    </w:lvlOverride>
  </w:num>
  <w:num w:numId="18" w16cid:durableId="651838048">
    <w:abstractNumId w:val="6"/>
    <w:lvlOverride w:ilvl="0">
      <w:startOverride w:val="1"/>
    </w:lvlOverride>
  </w:num>
  <w:num w:numId="19" w16cid:durableId="1105152579">
    <w:abstractNumId w:val="6"/>
    <w:lvlOverride w:ilvl="0">
      <w:startOverride w:val="1"/>
    </w:lvlOverride>
  </w:num>
  <w:num w:numId="20" w16cid:durableId="75585672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58"/>
    <w:rsid w:val="000114DB"/>
    <w:rsid w:val="00011AC1"/>
    <w:rsid w:val="00014082"/>
    <w:rsid w:val="00015007"/>
    <w:rsid w:val="0001671C"/>
    <w:rsid w:val="0002273A"/>
    <w:rsid w:val="00031CA1"/>
    <w:rsid w:val="00032D25"/>
    <w:rsid w:val="00046823"/>
    <w:rsid w:val="00062A28"/>
    <w:rsid w:val="00076EF4"/>
    <w:rsid w:val="000817F4"/>
    <w:rsid w:val="0008558B"/>
    <w:rsid w:val="00096AF8"/>
    <w:rsid w:val="000A3F56"/>
    <w:rsid w:val="000B38B8"/>
    <w:rsid w:val="000B4FAA"/>
    <w:rsid w:val="000C25CC"/>
    <w:rsid w:val="000D5674"/>
    <w:rsid w:val="000E0F6E"/>
    <w:rsid w:val="000F0F9A"/>
    <w:rsid w:val="00105506"/>
    <w:rsid w:val="00123D95"/>
    <w:rsid w:val="001241C3"/>
    <w:rsid w:val="00162605"/>
    <w:rsid w:val="00164B93"/>
    <w:rsid w:val="00174838"/>
    <w:rsid w:val="00185C85"/>
    <w:rsid w:val="00191120"/>
    <w:rsid w:val="00197D70"/>
    <w:rsid w:val="001A0D6B"/>
    <w:rsid w:val="001A48C6"/>
    <w:rsid w:val="001B3408"/>
    <w:rsid w:val="001C5422"/>
    <w:rsid w:val="001C54B4"/>
    <w:rsid w:val="001C6D2F"/>
    <w:rsid w:val="001D44E7"/>
    <w:rsid w:val="001E1F6F"/>
    <w:rsid w:val="001E36F3"/>
    <w:rsid w:val="001F01B8"/>
    <w:rsid w:val="001F5CF9"/>
    <w:rsid w:val="00211FB7"/>
    <w:rsid w:val="002124F7"/>
    <w:rsid w:val="00217609"/>
    <w:rsid w:val="00241E5D"/>
    <w:rsid w:val="002442BA"/>
    <w:rsid w:val="00250BAF"/>
    <w:rsid w:val="002629BA"/>
    <w:rsid w:val="00264131"/>
    <w:rsid w:val="00280D50"/>
    <w:rsid w:val="00286EC2"/>
    <w:rsid w:val="00290389"/>
    <w:rsid w:val="00292717"/>
    <w:rsid w:val="00295F5A"/>
    <w:rsid w:val="002A276C"/>
    <w:rsid w:val="002C2DBF"/>
    <w:rsid w:val="002C5DE2"/>
    <w:rsid w:val="002E3692"/>
    <w:rsid w:val="002E50F2"/>
    <w:rsid w:val="002E5E0B"/>
    <w:rsid w:val="002F43CC"/>
    <w:rsid w:val="00307064"/>
    <w:rsid w:val="003100F5"/>
    <w:rsid w:val="00311647"/>
    <w:rsid w:val="00313D7E"/>
    <w:rsid w:val="00314CD8"/>
    <w:rsid w:val="00322252"/>
    <w:rsid w:val="003266A6"/>
    <w:rsid w:val="003320B3"/>
    <w:rsid w:val="00332A78"/>
    <w:rsid w:val="00334618"/>
    <w:rsid w:val="00345CCD"/>
    <w:rsid w:val="00357A97"/>
    <w:rsid w:val="00364E9A"/>
    <w:rsid w:val="00366431"/>
    <w:rsid w:val="00383DEE"/>
    <w:rsid w:val="00395105"/>
    <w:rsid w:val="003A0581"/>
    <w:rsid w:val="003C666F"/>
    <w:rsid w:val="003D4284"/>
    <w:rsid w:val="003E1B2A"/>
    <w:rsid w:val="003E65BC"/>
    <w:rsid w:val="003F5352"/>
    <w:rsid w:val="004000F0"/>
    <w:rsid w:val="00402AC7"/>
    <w:rsid w:val="00407B9B"/>
    <w:rsid w:val="0042281C"/>
    <w:rsid w:val="00431308"/>
    <w:rsid w:val="00435F17"/>
    <w:rsid w:val="004469A9"/>
    <w:rsid w:val="00447527"/>
    <w:rsid w:val="00453DD4"/>
    <w:rsid w:val="00457100"/>
    <w:rsid w:val="00457BDC"/>
    <w:rsid w:val="0046461A"/>
    <w:rsid w:val="004720A0"/>
    <w:rsid w:val="00477BDD"/>
    <w:rsid w:val="00477CD8"/>
    <w:rsid w:val="0048135A"/>
    <w:rsid w:val="00484151"/>
    <w:rsid w:val="00493599"/>
    <w:rsid w:val="004A29DB"/>
    <w:rsid w:val="004A4F57"/>
    <w:rsid w:val="004B5F7B"/>
    <w:rsid w:val="004C183C"/>
    <w:rsid w:val="004C1C1F"/>
    <w:rsid w:val="004C6D4A"/>
    <w:rsid w:val="004E2737"/>
    <w:rsid w:val="004E5CFB"/>
    <w:rsid w:val="004E730F"/>
    <w:rsid w:val="004F1741"/>
    <w:rsid w:val="004F2AD1"/>
    <w:rsid w:val="005278EC"/>
    <w:rsid w:val="005352E4"/>
    <w:rsid w:val="00562B4A"/>
    <w:rsid w:val="005646F8"/>
    <w:rsid w:val="005657B1"/>
    <w:rsid w:val="005676EF"/>
    <w:rsid w:val="00573881"/>
    <w:rsid w:val="00573EB5"/>
    <w:rsid w:val="005A0889"/>
    <w:rsid w:val="005B1B69"/>
    <w:rsid w:val="005C6B23"/>
    <w:rsid w:val="005D27C4"/>
    <w:rsid w:val="005D76E4"/>
    <w:rsid w:val="005E06D5"/>
    <w:rsid w:val="005F3F12"/>
    <w:rsid w:val="005F72DE"/>
    <w:rsid w:val="00604D70"/>
    <w:rsid w:val="006057A0"/>
    <w:rsid w:val="00611222"/>
    <w:rsid w:val="00623107"/>
    <w:rsid w:val="0062622D"/>
    <w:rsid w:val="0062658C"/>
    <w:rsid w:val="0063703C"/>
    <w:rsid w:val="006376D7"/>
    <w:rsid w:val="006474DB"/>
    <w:rsid w:val="00647A15"/>
    <w:rsid w:val="006527E7"/>
    <w:rsid w:val="00654209"/>
    <w:rsid w:val="006563E8"/>
    <w:rsid w:val="00666996"/>
    <w:rsid w:val="006828B6"/>
    <w:rsid w:val="006861FE"/>
    <w:rsid w:val="00693D18"/>
    <w:rsid w:val="006961C8"/>
    <w:rsid w:val="006A2B5B"/>
    <w:rsid w:val="006C3827"/>
    <w:rsid w:val="006D3532"/>
    <w:rsid w:val="006E0055"/>
    <w:rsid w:val="006E5A77"/>
    <w:rsid w:val="007017B6"/>
    <w:rsid w:val="00716D25"/>
    <w:rsid w:val="0073705F"/>
    <w:rsid w:val="00740817"/>
    <w:rsid w:val="0076336A"/>
    <w:rsid w:val="00776623"/>
    <w:rsid w:val="00787626"/>
    <w:rsid w:val="00792191"/>
    <w:rsid w:val="007B7F4D"/>
    <w:rsid w:val="007D14D6"/>
    <w:rsid w:val="007D5775"/>
    <w:rsid w:val="0082177A"/>
    <w:rsid w:val="0082261C"/>
    <w:rsid w:val="00833F7F"/>
    <w:rsid w:val="00836681"/>
    <w:rsid w:val="00844C38"/>
    <w:rsid w:val="00862E36"/>
    <w:rsid w:val="008708A7"/>
    <w:rsid w:val="00874206"/>
    <w:rsid w:val="008745E8"/>
    <w:rsid w:val="0088383A"/>
    <w:rsid w:val="00884E0A"/>
    <w:rsid w:val="008A21B9"/>
    <w:rsid w:val="008A5340"/>
    <w:rsid w:val="008B2219"/>
    <w:rsid w:val="008B3DEB"/>
    <w:rsid w:val="008B4D0B"/>
    <w:rsid w:val="008B5025"/>
    <w:rsid w:val="008C0D7C"/>
    <w:rsid w:val="008C66B9"/>
    <w:rsid w:val="008C6D49"/>
    <w:rsid w:val="008E205A"/>
    <w:rsid w:val="008E4D0B"/>
    <w:rsid w:val="008F42BA"/>
    <w:rsid w:val="009000CA"/>
    <w:rsid w:val="00903C12"/>
    <w:rsid w:val="00915F1A"/>
    <w:rsid w:val="009269B5"/>
    <w:rsid w:val="009467F9"/>
    <w:rsid w:val="00955AEF"/>
    <w:rsid w:val="00956C79"/>
    <w:rsid w:val="009604A2"/>
    <w:rsid w:val="00985FF0"/>
    <w:rsid w:val="00991441"/>
    <w:rsid w:val="009A08D7"/>
    <w:rsid w:val="009A5916"/>
    <w:rsid w:val="009B38E3"/>
    <w:rsid w:val="009B5C66"/>
    <w:rsid w:val="009D4804"/>
    <w:rsid w:val="00A0750F"/>
    <w:rsid w:val="00A147E0"/>
    <w:rsid w:val="00A244C6"/>
    <w:rsid w:val="00A8236C"/>
    <w:rsid w:val="00A9174F"/>
    <w:rsid w:val="00AB03B5"/>
    <w:rsid w:val="00AB312C"/>
    <w:rsid w:val="00AD0242"/>
    <w:rsid w:val="00AD039F"/>
    <w:rsid w:val="00AD1BCB"/>
    <w:rsid w:val="00AD20F9"/>
    <w:rsid w:val="00AD685A"/>
    <w:rsid w:val="00AE1734"/>
    <w:rsid w:val="00AE4933"/>
    <w:rsid w:val="00AE4F4C"/>
    <w:rsid w:val="00AE5079"/>
    <w:rsid w:val="00AE55C6"/>
    <w:rsid w:val="00AE6450"/>
    <w:rsid w:val="00AE77F8"/>
    <w:rsid w:val="00AF3755"/>
    <w:rsid w:val="00AF4940"/>
    <w:rsid w:val="00AF7E60"/>
    <w:rsid w:val="00B01588"/>
    <w:rsid w:val="00B068F5"/>
    <w:rsid w:val="00B202B8"/>
    <w:rsid w:val="00B21269"/>
    <w:rsid w:val="00B31FD0"/>
    <w:rsid w:val="00B52D9A"/>
    <w:rsid w:val="00B602EA"/>
    <w:rsid w:val="00B63A37"/>
    <w:rsid w:val="00B80F9E"/>
    <w:rsid w:val="00BA27ED"/>
    <w:rsid w:val="00BA77EA"/>
    <w:rsid w:val="00BB30B7"/>
    <w:rsid w:val="00BB532B"/>
    <w:rsid w:val="00BB6D42"/>
    <w:rsid w:val="00BD2E27"/>
    <w:rsid w:val="00BE3A2C"/>
    <w:rsid w:val="00BF2093"/>
    <w:rsid w:val="00BF5DD5"/>
    <w:rsid w:val="00C002BE"/>
    <w:rsid w:val="00C56194"/>
    <w:rsid w:val="00C62521"/>
    <w:rsid w:val="00C6431D"/>
    <w:rsid w:val="00C65323"/>
    <w:rsid w:val="00CD3A44"/>
    <w:rsid w:val="00CD5619"/>
    <w:rsid w:val="00CE0016"/>
    <w:rsid w:val="00CE2EA0"/>
    <w:rsid w:val="00CE4563"/>
    <w:rsid w:val="00D00D0D"/>
    <w:rsid w:val="00D03602"/>
    <w:rsid w:val="00D06864"/>
    <w:rsid w:val="00D12572"/>
    <w:rsid w:val="00D233B3"/>
    <w:rsid w:val="00D3080E"/>
    <w:rsid w:val="00D311D8"/>
    <w:rsid w:val="00D33F49"/>
    <w:rsid w:val="00D33FB5"/>
    <w:rsid w:val="00D35CFE"/>
    <w:rsid w:val="00D369C7"/>
    <w:rsid w:val="00D433AD"/>
    <w:rsid w:val="00D46CA8"/>
    <w:rsid w:val="00D472BA"/>
    <w:rsid w:val="00D76528"/>
    <w:rsid w:val="00D861FA"/>
    <w:rsid w:val="00D95206"/>
    <w:rsid w:val="00DB5CCC"/>
    <w:rsid w:val="00DD187E"/>
    <w:rsid w:val="00DD6C55"/>
    <w:rsid w:val="00DE5BF8"/>
    <w:rsid w:val="00DF7B25"/>
    <w:rsid w:val="00E1264F"/>
    <w:rsid w:val="00E2747A"/>
    <w:rsid w:val="00E33801"/>
    <w:rsid w:val="00E3591F"/>
    <w:rsid w:val="00E43541"/>
    <w:rsid w:val="00E45346"/>
    <w:rsid w:val="00E45BD3"/>
    <w:rsid w:val="00E64175"/>
    <w:rsid w:val="00E72265"/>
    <w:rsid w:val="00E74E45"/>
    <w:rsid w:val="00E77232"/>
    <w:rsid w:val="00E90EB8"/>
    <w:rsid w:val="00EA26F3"/>
    <w:rsid w:val="00EA6DEF"/>
    <w:rsid w:val="00EC13B8"/>
    <w:rsid w:val="00ED0D12"/>
    <w:rsid w:val="00ED3E0A"/>
    <w:rsid w:val="00ED645D"/>
    <w:rsid w:val="00ED75B1"/>
    <w:rsid w:val="00ED79ED"/>
    <w:rsid w:val="00EF293B"/>
    <w:rsid w:val="00F13F97"/>
    <w:rsid w:val="00F3103D"/>
    <w:rsid w:val="00F3530C"/>
    <w:rsid w:val="00F43F89"/>
    <w:rsid w:val="00F56858"/>
    <w:rsid w:val="00F574AD"/>
    <w:rsid w:val="00F65993"/>
    <w:rsid w:val="00F67072"/>
    <w:rsid w:val="00F734ED"/>
    <w:rsid w:val="00F769BF"/>
    <w:rsid w:val="00FA6FB2"/>
    <w:rsid w:val="00FB4033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CA15E"/>
  <w15:chartTrackingRefBased/>
  <w15:docId w15:val="{22CEC883-45DA-467E-B5EC-C9C78375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D3D3D" w:themeColor="text1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211FB7"/>
    <w:pPr>
      <w:spacing w:after="140" w:line="250" w:lineRule="atLeast"/>
    </w:pPr>
    <w:rPr>
      <w:sz w:val="23"/>
    </w:rPr>
  </w:style>
  <w:style w:type="paragraph" w:styleId="Heading1">
    <w:name w:val="heading 1"/>
    <w:aliases w:val="ISEP Heading 1"/>
    <w:basedOn w:val="Normal"/>
    <w:next w:val="Normal"/>
    <w:link w:val="Heading1Char"/>
    <w:autoRedefine/>
    <w:uiPriority w:val="9"/>
    <w:rsid w:val="00407B9B"/>
    <w:pPr>
      <w:keepNext/>
      <w:keepLines/>
      <w:spacing w:after="0" w:line="600" w:lineRule="exact"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40"/>
    </w:rPr>
  </w:style>
  <w:style w:type="paragraph" w:styleId="Heading2">
    <w:name w:val="heading 2"/>
    <w:aliases w:val="Main heading,ISEP Heading 2"/>
    <w:basedOn w:val="Normal"/>
    <w:next w:val="Normal"/>
    <w:link w:val="Heading2Char"/>
    <w:autoRedefine/>
    <w:uiPriority w:val="9"/>
    <w:unhideWhenUsed/>
    <w:qFormat/>
    <w:rsid w:val="00407B9B"/>
    <w:pPr>
      <w:keepNext/>
      <w:keepLines/>
      <w:pBdr>
        <w:bottom w:val="single" w:sz="8" w:space="4" w:color="auto"/>
      </w:pBdr>
      <w:spacing w:after="520" w:line="420" w:lineRule="exact"/>
      <w:outlineLvl w:val="1"/>
    </w:pPr>
    <w:rPr>
      <w:rFonts w:asciiTheme="majorHAnsi" w:eastAsiaTheme="majorEastAsia" w:hAnsiTheme="majorHAnsi" w:cstheme="majorBidi"/>
      <w:color w:val="001C2E" w:themeColor="accent1" w:themeShade="BF"/>
      <w:spacing w:val="2"/>
      <w:sz w:val="40"/>
      <w:szCs w:val="32"/>
    </w:rPr>
  </w:style>
  <w:style w:type="paragraph" w:styleId="Heading3">
    <w:name w:val="heading 3"/>
    <w:aliases w:val="ISEP Heading 3 on blue back"/>
    <w:basedOn w:val="Normal"/>
    <w:next w:val="Normal"/>
    <w:link w:val="Heading3Char"/>
    <w:autoRedefine/>
    <w:uiPriority w:val="9"/>
    <w:unhideWhenUsed/>
    <w:qFormat/>
    <w:rsid w:val="00AF7E60"/>
    <w:pPr>
      <w:keepNext/>
      <w:keepLines/>
      <w:spacing w:before="200" w:after="80"/>
      <w:outlineLvl w:val="2"/>
    </w:pPr>
    <w:rPr>
      <w:rFonts w:eastAsiaTheme="majorEastAsia" w:cstheme="majorBidi"/>
      <w:b/>
      <w:color w:val="26D07C" w:themeColor="accent4"/>
      <w:spacing w:val="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C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B4"/>
    <w:pPr>
      <w:keepNext/>
      <w:keepLines/>
      <w:spacing w:before="80" w:after="40"/>
      <w:outlineLvl w:val="4"/>
    </w:pPr>
    <w:rPr>
      <w:rFonts w:eastAsiaTheme="majorEastAsia" w:cstheme="majorBidi"/>
      <w:color w:val="001C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808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4B4"/>
    <w:pPr>
      <w:keepNext/>
      <w:keepLines/>
      <w:spacing w:before="40" w:after="0"/>
      <w:outlineLvl w:val="6"/>
    </w:pPr>
    <w:rPr>
      <w:rFonts w:eastAsiaTheme="majorEastAsia" w:cstheme="majorBidi"/>
      <w:color w:val="80808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4B4"/>
    <w:pPr>
      <w:keepNext/>
      <w:keepLines/>
      <w:spacing w:after="0"/>
      <w:outlineLvl w:val="7"/>
    </w:pPr>
    <w:rPr>
      <w:rFonts w:eastAsiaTheme="majorEastAsia" w:cstheme="majorBidi"/>
      <w:i/>
      <w:iCs/>
      <w:color w:val="5A5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4B4"/>
    <w:pPr>
      <w:keepNext/>
      <w:keepLines/>
      <w:spacing w:after="0"/>
      <w:outlineLvl w:val="8"/>
    </w:pPr>
    <w:rPr>
      <w:rFonts w:eastAsiaTheme="majorEastAsia" w:cstheme="majorBidi"/>
      <w:color w:val="5A5A5A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SEP Heading 1 Char"/>
    <w:basedOn w:val="DefaultParagraphFont"/>
    <w:link w:val="Heading1"/>
    <w:uiPriority w:val="9"/>
    <w:rsid w:val="00407B9B"/>
    <w:rPr>
      <w:rFonts w:asciiTheme="majorHAnsi" w:eastAsiaTheme="majorEastAsia" w:hAnsiTheme="majorHAnsi" w:cstheme="majorBidi"/>
      <w:color w:val="FFFFFF" w:themeColor="background1"/>
      <w:spacing w:val="1"/>
      <w:sz w:val="56"/>
      <w:szCs w:val="40"/>
    </w:rPr>
  </w:style>
  <w:style w:type="character" w:customStyle="1" w:styleId="Heading2Char">
    <w:name w:val="Heading 2 Char"/>
    <w:aliases w:val="Main heading Char,ISEP Heading 2 Char"/>
    <w:basedOn w:val="DefaultParagraphFont"/>
    <w:link w:val="Heading2"/>
    <w:uiPriority w:val="9"/>
    <w:rsid w:val="00407B9B"/>
    <w:rPr>
      <w:rFonts w:asciiTheme="majorHAnsi" w:eastAsiaTheme="majorEastAsia" w:hAnsiTheme="majorHAnsi" w:cstheme="majorBidi"/>
      <w:color w:val="001C2E" w:themeColor="accent1" w:themeShade="BF"/>
      <w:spacing w:val="2"/>
      <w:sz w:val="40"/>
      <w:szCs w:val="32"/>
    </w:rPr>
  </w:style>
  <w:style w:type="character" w:customStyle="1" w:styleId="Heading3Char">
    <w:name w:val="Heading 3 Char"/>
    <w:aliases w:val="ISEP Heading 3 on blue back Char"/>
    <w:basedOn w:val="DefaultParagraphFont"/>
    <w:link w:val="Heading3"/>
    <w:uiPriority w:val="9"/>
    <w:rsid w:val="00AF7E60"/>
    <w:rPr>
      <w:rFonts w:eastAsiaTheme="majorEastAsia" w:cstheme="majorBidi"/>
      <w:b/>
      <w:color w:val="26D07C" w:themeColor="accent4"/>
      <w:spacing w:val="3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4B4"/>
    <w:rPr>
      <w:rFonts w:eastAsiaTheme="majorEastAsia" w:cstheme="majorBidi"/>
      <w:i/>
      <w:iCs/>
      <w:color w:val="001C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4B4"/>
    <w:rPr>
      <w:rFonts w:eastAsiaTheme="majorEastAsia" w:cstheme="majorBidi"/>
      <w:color w:val="001C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4B4"/>
    <w:rPr>
      <w:rFonts w:eastAsiaTheme="majorEastAsia" w:cstheme="majorBidi"/>
      <w:i/>
      <w:iCs/>
      <w:color w:val="80808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4B4"/>
    <w:rPr>
      <w:rFonts w:eastAsiaTheme="majorEastAsia" w:cstheme="majorBidi"/>
      <w:color w:val="80808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4B4"/>
    <w:rPr>
      <w:rFonts w:eastAsiaTheme="majorEastAsia" w:cstheme="majorBidi"/>
      <w:i/>
      <w:iCs/>
      <w:color w:val="5A5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4B4"/>
    <w:rPr>
      <w:rFonts w:eastAsiaTheme="majorEastAsia" w:cstheme="majorBidi"/>
      <w:color w:val="5A5A5A" w:themeColor="text1" w:themeTint="D8"/>
    </w:rPr>
  </w:style>
  <w:style w:type="paragraph" w:customStyle="1" w:styleId="ISEPBulletedList">
    <w:name w:val="ISEP Bulleted List"/>
    <w:basedOn w:val="Normal"/>
    <w:link w:val="ISEPBulletedListChar"/>
    <w:autoRedefine/>
    <w:qFormat/>
    <w:rsid w:val="005F72DE"/>
    <w:pPr>
      <w:numPr>
        <w:numId w:val="1"/>
      </w:numPr>
      <w:spacing w:before="80" w:after="80"/>
      <w:ind w:left="1080"/>
    </w:pPr>
  </w:style>
  <w:style w:type="character" w:customStyle="1" w:styleId="ISEPBulletedListChar">
    <w:name w:val="ISEP Bulleted List Char"/>
    <w:basedOn w:val="DefaultParagraphFont"/>
    <w:link w:val="ISEPBulletedList"/>
    <w:rsid w:val="005F72DE"/>
    <w:rPr>
      <w:sz w:val="23"/>
    </w:rPr>
  </w:style>
  <w:style w:type="paragraph" w:customStyle="1" w:styleId="ISEPBulletedlistonblueback">
    <w:name w:val="ISEP Bulleted list on blue back"/>
    <w:basedOn w:val="ISEPBulletedList"/>
    <w:link w:val="ISEPBulletedlistonbluebackChar"/>
    <w:autoRedefine/>
    <w:rsid w:val="00407B9B"/>
    <w:pPr>
      <w:numPr>
        <w:numId w:val="2"/>
      </w:numPr>
      <w:spacing w:before="0"/>
      <w:ind w:right="595"/>
    </w:pPr>
    <w:rPr>
      <w:color w:val="FFFFFF" w:themeColor="background1"/>
    </w:rPr>
  </w:style>
  <w:style w:type="character" w:customStyle="1" w:styleId="ISEPBulletedlistonbluebackChar">
    <w:name w:val="ISEP Bulleted list on blue back Char"/>
    <w:basedOn w:val="ISEPBulletedListChar"/>
    <w:link w:val="ISEPBulletedlistonblueback"/>
    <w:rsid w:val="00407B9B"/>
    <w:rPr>
      <w:color w:val="FFFFFF" w:themeColor="background1"/>
      <w:spacing w:val="1"/>
      <w:sz w:val="21"/>
    </w:rPr>
  </w:style>
  <w:style w:type="paragraph" w:customStyle="1" w:styleId="ISEPBulletedListonlightblue">
    <w:name w:val="ISEP Bulleted List on light blue"/>
    <w:basedOn w:val="ISEPBulletedList"/>
    <w:link w:val="ISEPBulletedListonlightblueChar"/>
    <w:autoRedefine/>
    <w:rsid w:val="00250BAF"/>
    <w:pPr>
      <w:numPr>
        <w:numId w:val="3"/>
      </w:numPr>
    </w:pPr>
  </w:style>
  <w:style w:type="character" w:customStyle="1" w:styleId="ISEPBulletedListonlightblueChar">
    <w:name w:val="ISEP Bulleted List on light blue Char"/>
    <w:basedOn w:val="ISEPBulletedListChar"/>
    <w:link w:val="ISEPBulletedListonlightblue"/>
    <w:rsid w:val="00250BAF"/>
    <w:rPr>
      <w:color w:val="3D3D3D" w:themeColor="text1"/>
      <w:spacing w:val="1"/>
      <w:sz w:val="23"/>
    </w:rPr>
  </w:style>
  <w:style w:type="paragraph" w:customStyle="1" w:styleId="ISEPBulletedlistontealback">
    <w:name w:val="ISEP Bulleted list on teal back"/>
    <w:basedOn w:val="ISEPBulletedList"/>
    <w:autoRedefine/>
    <w:rsid w:val="00407B9B"/>
    <w:pPr>
      <w:numPr>
        <w:numId w:val="4"/>
      </w:numPr>
    </w:pPr>
    <w:rPr>
      <w:color w:val="00263E" w:themeColor="accent1"/>
    </w:rPr>
  </w:style>
  <w:style w:type="paragraph" w:customStyle="1" w:styleId="ISEPChartlabels">
    <w:name w:val="ISEP Chart labels"/>
    <w:basedOn w:val="ISEPBulletedlistontealback"/>
    <w:autoRedefine/>
    <w:rsid w:val="00250BAF"/>
    <w:rPr>
      <w:lang w:val="en-US"/>
    </w:rPr>
  </w:style>
  <w:style w:type="paragraph" w:customStyle="1" w:styleId="ISEPFooter">
    <w:name w:val="ISEP Footer"/>
    <w:basedOn w:val="Footer"/>
    <w:link w:val="ISEPFooterChar"/>
    <w:rsid w:val="00407B9B"/>
    <w:pPr>
      <w:pBdr>
        <w:top w:val="single" w:sz="8" w:space="4" w:color="00263E" w:themeColor="accent1"/>
      </w:pBdr>
      <w:spacing w:line="170" w:lineRule="exact"/>
    </w:pPr>
    <w:rPr>
      <w:rFonts w:ascii="Bebas Neue Pro Exp Bk" w:hAnsi="Bebas Neue Pro Exp Bk"/>
      <w:color w:val="00263E" w:themeColor="accent1"/>
      <w:sz w:val="14"/>
    </w:rPr>
  </w:style>
  <w:style w:type="character" w:customStyle="1" w:styleId="ISEPFooterChar">
    <w:name w:val="ISEP Footer Char"/>
    <w:basedOn w:val="FooterChar"/>
    <w:link w:val="ISEPFooter"/>
    <w:rsid w:val="00407B9B"/>
    <w:rPr>
      <w:rFonts w:ascii="Bebas Neue Pro Exp Bk" w:hAnsi="Bebas Neue Pro Exp Bk"/>
      <w:color w:val="00263E" w:themeColor="accent1"/>
      <w:spacing w:val="1"/>
      <w:sz w:val="14"/>
    </w:rPr>
  </w:style>
  <w:style w:type="paragraph" w:styleId="Footer">
    <w:name w:val="footer"/>
    <w:basedOn w:val="Normal"/>
    <w:link w:val="FooterChar"/>
    <w:uiPriority w:val="99"/>
    <w:unhideWhenUsed/>
    <w:rsid w:val="00407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B9B"/>
    <w:rPr>
      <w:color w:val="3D3D3D" w:themeColor="text1"/>
      <w:spacing w:val="1"/>
      <w:sz w:val="21"/>
    </w:rPr>
  </w:style>
  <w:style w:type="paragraph" w:customStyle="1" w:styleId="ISEPFooterName">
    <w:name w:val="ISEP Footer Name"/>
    <w:basedOn w:val="ISEPFooter"/>
    <w:autoRedefine/>
    <w:rsid w:val="00407B9B"/>
    <w:pPr>
      <w:pBdr>
        <w:top w:val="none" w:sz="0" w:space="0" w:color="auto"/>
      </w:pBdr>
      <w:spacing w:line="234" w:lineRule="exact"/>
    </w:pPr>
    <w:rPr>
      <w:rFonts w:asciiTheme="majorHAnsi" w:hAnsiTheme="majorHAnsi"/>
      <w:color w:val="FFFFFF" w:themeColor="background1"/>
      <w:sz w:val="24"/>
    </w:rPr>
  </w:style>
  <w:style w:type="paragraph" w:customStyle="1" w:styleId="ISEPFooternametext">
    <w:name w:val="ISEP Footer name text"/>
    <w:basedOn w:val="Normal"/>
    <w:autoRedefine/>
    <w:rsid w:val="00B31FD0"/>
    <w:pPr>
      <w:spacing w:after="60" w:line="234" w:lineRule="exact"/>
      <w:ind w:left="85"/>
    </w:pPr>
    <w:rPr>
      <w:color w:val="FFFFFF" w:themeColor="background1"/>
      <w:spacing w:val="-1"/>
      <w:sz w:val="24"/>
    </w:rPr>
  </w:style>
  <w:style w:type="paragraph" w:customStyle="1" w:styleId="ISEPFootersecondarycontent">
    <w:name w:val="ISEP Footer secondary content"/>
    <w:basedOn w:val="ISEPFooternametext"/>
    <w:autoRedefine/>
    <w:rsid w:val="00407B9B"/>
    <w:rPr>
      <w:color w:val="3CDBC0" w:themeColor="accent2"/>
      <w:spacing w:val="1"/>
    </w:rPr>
  </w:style>
  <w:style w:type="paragraph" w:customStyle="1" w:styleId="ISEPHeadercontactdetails">
    <w:name w:val="ISEP Header contact details"/>
    <w:basedOn w:val="Normal"/>
    <w:link w:val="ISEPHeadercontactdetailsChar"/>
    <w:autoRedefine/>
    <w:rsid w:val="00407B9B"/>
    <w:pPr>
      <w:spacing w:after="0" w:line="180" w:lineRule="exact"/>
      <w:jc w:val="right"/>
    </w:pPr>
    <w:rPr>
      <w:color w:val="FFFFFF" w:themeColor="background1"/>
      <w:spacing w:val="5"/>
      <w:sz w:val="16"/>
    </w:rPr>
  </w:style>
  <w:style w:type="character" w:customStyle="1" w:styleId="ISEPHeadercontactdetailsChar">
    <w:name w:val="ISEP Header contact details Char"/>
    <w:basedOn w:val="DefaultParagraphFont"/>
    <w:link w:val="ISEPHeadercontactdetails"/>
    <w:rsid w:val="00407B9B"/>
    <w:rPr>
      <w:color w:val="FFFFFF" w:themeColor="background1"/>
      <w:spacing w:val="5"/>
      <w:sz w:val="16"/>
    </w:rPr>
  </w:style>
  <w:style w:type="paragraph" w:customStyle="1" w:styleId="ISEPHeading1numberabove">
    <w:name w:val="ISEP Heading 1 number above"/>
    <w:basedOn w:val="Heading1"/>
    <w:autoRedefine/>
    <w:rsid w:val="00D46CA8"/>
    <w:pPr>
      <w:outlineLvl w:val="9"/>
    </w:pPr>
    <w:rPr>
      <w:color w:val="B8CCEA"/>
    </w:rPr>
  </w:style>
  <w:style w:type="paragraph" w:customStyle="1" w:styleId="ISEPHeading3green">
    <w:name w:val="ISEP Heading 3 green"/>
    <w:basedOn w:val="Heading3"/>
    <w:autoRedefine/>
    <w:rsid w:val="00407B9B"/>
    <w:pPr>
      <w:tabs>
        <w:tab w:val="left" w:pos="8080"/>
      </w:tabs>
      <w:ind w:right="423"/>
    </w:pPr>
    <w:rPr>
      <w:color w:val="D4EC8E" w:themeColor="accent3"/>
    </w:rPr>
  </w:style>
  <w:style w:type="paragraph" w:customStyle="1" w:styleId="ISEPHeading3onwhite">
    <w:name w:val="ISEP Heading 3 on white"/>
    <w:basedOn w:val="Heading3"/>
    <w:link w:val="ISEPHeading3onwhiteChar"/>
    <w:autoRedefine/>
    <w:qFormat/>
    <w:rsid w:val="00211FB7"/>
    <w:rPr>
      <w:color w:val="00263E" w:themeColor="accent1"/>
    </w:rPr>
  </w:style>
  <w:style w:type="character" w:customStyle="1" w:styleId="ISEPHeading3onwhiteChar">
    <w:name w:val="ISEP Heading 3 on white Char"/>
    <w:basedOn w:val="Heading3Char"/>
    <w:link w:val="ISEPHeading3onwhite"/>
    <w:rsid w:val="00211FB7"/>
    <w:rPr>
      <w:rFonts w:eastAsiaTheme="majorEastAsia" w:cstheme="majorBidi"/>
      <w:b/>
      <w:color w:val="00263E" w:themeColor="accent1"/>
      <w:spacing w:val="3"/>
      <w:sz w:val="26"/>
      <w:szCs w:val="28"/>
    </w:rPr>
  </w:style>
  <w:style w:type="paragraph" w:customStyle="1" w:styleId="ISEPHeading4blue">
    <w:name w:val="ISEP Heading 4 blue"/>
    <w:basedOn w:val="Normal"/>
    <w:autoRedefine/>
    <w:qFormat/>
    <w:rsid w:val="00AF7E60"/>
    <w:rPr>
      <w:color w:val="00263E" w:themeColor="accent1"/>
      <w:sz w:val="24"/>
    </w:rPr>
  </w:style>
  <w:style w:type="paragraph" w:customStyle="1" w:styleId="ISEPHeadingforContentsPageonly">
    <w:name w:val="ISEP Heading for Contents Page only"/>
    <w:basedOn w:val="Heading2"/>
    <w:autoRedefine/>
    <w:rsid w:val="00D46CA8"/>
    <w:rPr>
      <w:color w:val="00263E" w:themeColor="accent1"/>
    </w:rPr>
  </w:style>
  <w:style w:type="paragraph" w:customStyle="1" w:styleId="ISEPMainTitle">
    <w:name w:val="ISEP Main Title"/>
    <w:basedOn w:val="ISEPHeading1numberabove"/>
    <w:autoRedefine/>
    <w:rsid w:val="00366431"/>
    <w:pPr>
      <w:spacing w:line="760" w:lineRule="exact"/>
    </w:pPr>
    <w:rPr>
      <w:b/>
      <w:color w:val="3CDBC0" w:themeColor="accent2"/>
      <w:spacing w:val="-6"/>
      <w:sz w:val="72"/>
      <w:szCs w:val="36"/>
    </w:rPr>
  </w:style>
  <w:style w:type="paragraph" w:customStyle="1" w:styleId="ISEPMaintitleSub-heading">
    <w:name w:val="ISEP Main title Sub-heading"/>
    <w:basedOn w:val="Heading2"/>
    <w:autoRedefine/>
    <w:rsid w:val="00407B9B"/>
    <w:pPr>
      <w:pBdr>
        <w:bottom w:val="none" w:sz="0" w:space="0" w:color="auto"/>
      </w:pBdr>
    </w:pPr>
    <w:rPr>
      <w:color w:val="FFFFFF" w:themeColor="background1"/>
      <w:spacing w:val="0"/>
      <w:sz w:val="38"/>
    </w:rPr>
  </w:style>
  <w:style w:type="paragraph" w:customStyle="1" w:styleId="ISEPNormalinblue">
    <w:name w:val="ISEP Normal in blue"/>
    <w:basedOn w:val="Normal"/>
    <w:autoRedefine/>
    <w:qFormat/>
    <w:rsid w:val="00407B9B"/>
    <w:rPr>
      <w:color w:val="00263E" w:themeColor="accent1"/>
    </w:rPr>
  </w:style>
  <w:style w:type="paragraph" w:customStyle="1" w:styleId="ISEPNormalinbluebold">
    <w:name w:val="ISEP Normal in blue bold"/>
    <w:basedOn w:val="ISEPNormalinblue"/>
    <w:autoRedefine/>
    <w:qFormat/>
    <w:rsid w:val="00407B9B"/>
    <w:rPr>
      <w:b/>
    </w:rPr>
  </w:style>
  <w:style w:type="paragraph" w:customStyle="1" w:styleId="ISEPNormalbluefortablelessparaspacing">
    <w:name w:val="ISEP Normal blue for table less para spacing"/>
    <w:basedOn w:val="ISEPNormalinbluebold"/>
    <w:autoRedefine/>
    <w:rsid w:val="00407B9B"/>
    <w:pPr>
      <w:spacing w:after="40"/>
    </w:pPr>
    <w:rPr>
      <w:b w:val="0"/>
    </w:rPr>
  </w:style>
  <w:style w:type="paragraph" w:customStyle="1" w:styleId="ISEPNormalBold">
    <w:name w:val="ISEP Normal Bold"/>
    <w:basedOn w:val="Normal"/>
    <w:link w:val="ISEPNormalBoldChar"/>
    <w:autoRedefine/>
    <w:qFormat/>
    <w:rsid w:val="00407B9B"/>
    <w:pPr>
      <w:spacing w:before="140" w:line="270" w:lineRule="exact"/>
    </w:pPr>
    <w:rPr>
      <w:rFonts w:asciiTheme="majorHAnsi" w:hAnsiTheme="majorHAnsi"/>
      <w:b/>
      <w:sz w:val="24"/>
    </w:rPr>
  </w:style>
  <w:style w:type="character" w:customStyle="1" w:styleId="ISEPNormalBoldChar">
    <w:name w:val="ISEP Normal Bold Char"/>
    <w:basedOn w:val="DefaultParagraphFont"/>
    <w:link w:val="ISEPNormalBold"/>
    <w:rsid w:val="00407B9B"/>
    <w:rPr>
      <w:rFonts w:asciiTheme="majorHAnsi" w:hAnsiTheme="majorHAnsi"/>
      <w:b/>
      <w:color w:val="3D3D3D" w:themeColor="text1"/>
      <w:spacing w:val="1"/>
      <w:sz w:val="24"/>
    </w:rPr>
  </w:style>
  <w:style w:type="character" w:customStyle="1" w:styleId="ISEPNormalBoldGreen">
    <w:name w:val="ISEP Normal Bold Green"/>
    <w:basedOn w:val="DefaultParagraphFont"/>
    <w:uiPriority w:val="1"/>
    <w:rsid w:val="00407B9B"/>
    <w:rPr>
      <w:color w:val="26D07C" w:themeColor="accent4"/>
    </w:rPr>
  </w:style>
  <w:style w:type="paragraph" w:customStyle="1" w:styleId="ISEPNormalfortablenoparagraphspacing">
    <w:name w:val="ISEP Normal for table no paragraph spacing"/>
    <w:basedOn w:val="ISEPNormalinblue"/>
    <w:autoRedefine/>
    <w:rsid w:val="00407B9B"/>
    <w:pPr>
      <w:spacing w:after="0"/>
    </w:pPr>
    <w:rPr>
      <w:color w:val="3D3D3D" w:themeColor="text1"/>
    </w:rPr>
  </w:style>
  <w:style w:type="paragraph" w:customStyle="1" w:styleId="ISEPNormalfortablenoparaspacingbold">
    <w:name w:val="ISEP Normal for table no para spacing bold"/>
    <w:basedOn w:val="ISEPNormalfortablenoparagraphspacing"/>
    <w:rsid w:val="00407B9B"/>
    <w:rPr>
      <w:b/>
    </w:rPr>
  </w:style>
  <w:style w:type="paragraph" w:customStyle="1" w:styleId="ISEPNormalpostbullets">
    <w:name w:val="ISEP Normal post bullets"/>
    <w:basedOn w:val="Normal"/>
    <w:autoRedefine/>
    <w:rsid w:val="00407B9B"/>
    <w:pPr>
      <w:spacing w:before="140"/>
    </w:pPr>
  </w:style>
  <w:style w:type="paragraph" w:customStyle="1" w:styleId="ISEPNumberedlist">
    <w:name w:val="ISEP Numbered list"/>
    <w:basedOn w:val="ISEPBulletedList"/>
    <w:link w:val="ISEPNumberedlistChar"/>
    <w:autoRedefine/>
    <w:rsid w:val="00407B9B"/>
    <w:pPr>
      <w:numPr>
        <w:numId w:val="6"/>
      </w:numPr>
    </w:pPr>
  </w:style>
  <w:style w:type="character" w:customStyle="1" w:styleId="ISEPNumberedlistChar">
    <w:name w:val="ISEP Numbered list Char"/>
    <w:basedOn w:val="ISEPBulletedListChar"/>
    <w:link w:val="ISEPNumberedlist"/>
    <w:rsid w:val="00407B9B"/>
    <w:rPr>
      <w:color w:val="3D3D3D" w:themeColor="text1"/>
      <w:spacing w:val="1"/>
      <w:sz w:val="21"/>
    </w:rPr>
  </w:style>
  <w:style w:type="paragraph" w:customStyle="1" w:styleId="ISEPPagenumberincircle">
    <w:name w:val="ISEP Page number in circle"/>
    <w:basedOn w:val="Normal"/>
    <w:link w:val="ISEPPagenumberincircleChar"/>
    <w:autoRedefine/>
    <w:rsid w:val="00407B9B"/>
    <w:pPr>
      <w:spacing w:after="0" w:line="160" w:lineRule="exact"/>
      <w:jc w:val="center"/>
    </w:pPr>
    <w:rPr>
      <w:color w:val="FFFFFF" w:themeColor="background1"/>
      <w:sz w:val="14"/>
    </w:rPr>
  </w:style>
  <w:style w:type="character" w:customStyle="1" w:styleId="ISEPPagenumberincircleChar">
    <w:name w:val="ISEP Page number in circle Char"/>
    <w:basedOn w:val="DefaultParagraphFont"/>
    <w:link w:val="ISEPPagenumberincircle"/>
    <w:rsid w:val="00407B9B"/>
    <w:rPr>
      <w:color w:val="FFFFFF" w:themeColor="background1"/>
      <w:spacing w:val="1"/>
      <w:sz w:val="14"/>
    </w:rPr>
  </w:style>
  <w:style w:type="paragraph" w:customStyle="1" w:styleId="ISEPPagenumberincirclebluetext">
    <w:name w:val="ISEP Page number in circle bluetext"/>
    <w:basedOn w:val="ISEPPagenumberincircle"/>
    <w:autoRedefine/>
    <w:rsid w:val="00407B9B"/>
    <w:rPr>
      <w:color w:val="00263E" w:themeColor="accent1"/>
    </w:rPr>
  </w:style>
  <w:style w:type="paragraph" w:customStyle="1" w:styleId="ISEPTableheading">
    <w:name w:val="ISEP Table heading"/>
    <w:basedOn w:val="Normal"/>
    <w:autoRedefine/>
    <w:rsid w:val="00407B9B"/>
    <w:pPr>
      <w:spacing w:before="360"/>
    </w:pPr>
  </w:style>
  <w:style w:type="paragraph" w:customStyle="1" w:styleId="ISEPTableheadinginwhite">
    <w:name w:val="ISEP Table heading in white"/>
    <w:basedOn w:val="ISEPNormalfortablenoparagraphspacing"/>
    <w:autoRedefine/>
    <w:rsid w:val="00407B9B"/>
    <w:pPr>
      <w:spacing w:after="40"/>
    </w:pPr>
    <w:rPr>
      <w:color w:val="FFFFFF" w:themeColor="background1"/>
    </w:rPr>
  </w:style>
  <w:style w:type="table" w:customStyle="1" w:styleId="ISEPTableinGreenArrow">
    <w:name w:val="ISEP Table in Green Arrow"/>
    <w:basedOn w:val="TableNormal"/>
    <w:uiPriority w:val="99"/>
    <w:rsid w:val="00407B9B"/>
    <w:pPr>
      <w:spacing w:after="0" w:line="240" w:lineRule="auto"/>
    </w:pPr>
    <w:rPr>
      <w:color w:val="00263E" w:themeColor="accent1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</w:tcPr>
  </w:style>
  <w:style w:type="table" w:customStyle="1" w:styleId="ISEPTablenormal">
    <w:name w:val="ISEP Table normal"/>
    <w:basedOn w:val="ISEPTableinGreenArrow"/>
    <w:uiPriority w:val="99"/>
    <w:rsid w:val="00407B9B"/>
    <w:tblPr>
      <w:tblStyleRowBandSize w:val="1"/>
      <w:tblBorders>
        <w:bottom w:val="none" w:sz="0" w:space="0" w:color="auto"/>
        <w:insideH w:val="none" w:sz="0" w:space="0" w:color="auto"/>
        <w:insideV w:val="single" w:sz="4" w:space="0" w:color="3D3D3D" w:themeColor="text1"/>
      </w:tblBorders>
    </w:tblPr>
    <w:tcPr>
      <w:vAlign w:val="center"/>
    </w:tcPr>
  </w:style>
  <w:style w:type="paragraph" w:styleId="ListParagraph">
    <w:name w:val="List Paragraph"/>
    <w:aliases w:val="ISEP List Paragraph"/>
    <w:basedOn w:val="Normal"/>
    <w:link w:val="ListParagraphChar"/>
    <w:autoRedefine/>
    <w:uiPriority w:val="34"/>
    <w:rsid w:val="00407B9B"/>
    <w:pPr>
      <w:spacing w:after="160"/>
      <w:ind w:left="340" w:hanging="340"/>
    </w:pPr>
  </w:style>
  <w:style w:type="paragraph" w:styleId="TOC1">
    <w:name w:val="toc 1"/>
    <w:aliases w:val="ISEP TOC 1"/>
    <w:basedOn w:val="Normal"/>
    <w:next w:val="Normal"/>
    <w:autoRedefine/>
    <w:uiPriority w:val="39"/>
    <w:unhideWhenUsed/>
    <w:rsid w:val="00D46CA8"/>
    <w:pPr>
      <w:tabs>
        <w:tab w:val="right" w:pos="12263"/>
      </w:tabs>
      <w:spacing w:before="160" w:after="0" w:line="360" w:lineRule="exact"/>
    </w:pPr>
    <w:rPr>
      <w:bCs/>
      <w:noProof/>
      <w:sz w:val="24"/>
      <w:u w:val="single"/>
    </w:rPr>
  </w:style>
  <w:style w:type="paragraph" w:styleId="TOC2">
    <w:name w:val="toc 2"/>
    <w:aliases w:val="ISEP TOC 2"/>
    <w:basedOn w:val="Normal"/>
    <w:next w:val="Normal"/>
    <w:autoRedefine/>
    <w:uiPriority w:val="39"/>
    <w:unhideWhenUsed/>
    <w:rsid w:val="00D46CA8"/>
    <w:pPr>
      <w:tabs>
        <w:tab w:val="right" w:pos="12263"/>
      </w:tabs>
      <w:spacing w:after="0" w:line="360" w:lineRule="exact"/>
      <w:ind w:left="567"/>
    </w:pPr>
    <w:rPr>
      <w:bCs/>
      <w:noProof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D4"/>
    <w:rPr>
      <w:color w:val="3D3D3D" w:themeColor="text1"/>
      <w:spacing w:val="1"/>
      <w:sz w:val="21"/>
    </w:rPr>
  </w:style>
  <w:style w:type="character" w:styleId="Hyperlink">
    <w:name w:val="Hyperlink"/>
    <w:basedOn w:val="DefaultParagraphFont"/>
    <w:uiPriority w:val="99"/>
    <w:unhideWhenUsed/>
    <w:rsid w:val="00D46CA8"/>
    <w:rPr>
      <w:color w:val="26D07C" w:themeColor="hyperlink"/>
      <w:u w:val="single"/>
    </w:rPr>
  </w:style>
  <w:style w:type="paragraph" w:customStyle="1" w:styleId="Numberedlist">
    <w:name w:val="Numbered list"/>
    <w:basedOn w:val="ListParagraph"/>
    <w:link w:val="NumberedlistChar"/>
    <w:autoRedefine/>
    <w:qFormat/>
    <w:rsid w:val="00211FB7"/>
    <w:pPr>
      <w:numPr>
        <w:numId w:val="8"/>
      </w:numPr>
    </w:pPr>
    <w:rPr>
      <w:lang w:val="en-US"/>
    </w:rPr>
  </w:style>
  <w:style w:type="character" w:customStyle="1" w:styleId="ListParagraphChar">
    <w:name w:val="List Paragraph Char"/>
    <w:aliases w:val="ISEP List Paragraph Char"/>
    <w:basedOn w:val="DefaultParagraphFont"/>
    <w:link w:val="ListParagraph"/>
    <w:uiPriority w:val="34"/>
    <w:rsid w:val="00BF5DD5"/>
    <w:rPr>
      <w:color w:val="3D3D3D" w:themeColor="text1"/>
      <w:spacing w:val="1"/>
      <w:sz w:val="21"/>
    </w:rPr>
  </w:style>
  <w:style w:type="character" w:customStyle="1" w:styleId="NumberedlistChar">
    <w:name w:val="Numbered list Char"/>
    <w:basedOn w:val="ListParagraphChar"/>
    <w:link w:val="Numberedlist"/>
    <w:rsid w:val="00211FB7"/>
    <w:rPr>
      <w:color w:val="3D3D3D" w:themeColor="text1"/>
      <w:spacing w:val="1"/>
      <w:sz w:val="23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0BAF"/>
    <w:rPr>
      <w:color w:val="605E5C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AF7E60"/>
    <w:pPr>
      <w:numPr>
        <w:numId w:val="9"/>
      </w:numPr>
    </w:pPr>
  </w:style>
  <w:style w:type="paragraph" w:customStyle="1" w:styleId="Heading4green">
    <w:name w:val="Heading 4 green"/>
    <w:basedOn w:val="ISEPHeading4blue"/>
    <w:qFormat/>
    <w:rsid w:val="005F72DE"/>
    <w:rPr>
      <w:color w:val="26D07C" w:themeColor="accent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F7E60"/>
    <w:pPr>
      <w:pBdr>
        <w:top w:val="single" w:sz="4" w:space="10" w:color="00263E" w:themeColor="accent1"/>
        <w:bottom w:val="single" w:sz="4" w:space="10" w:color="00263E" w:themeColor="accent1"/>
      </w:pBdr>
      <w:spacing w:before="360" w:after="360"/>
      <w:ind w:left="864" w:right="864"/>
      <w:jc w:val="center"/>
    </w:pPr>
    <w:rPr>
      <w:iCs/>
      <w:color w:val="00263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E60"/>
    <w:rPr>
      <w:iCs/>
      <w:color w:val="00263E" w:themeColor="accent1"/>
    </w:rPr>
  </w:style>
  <w:style w:type="table" w:styleId="TableGrid">
    <w:name w:val="Table Grid"/>
    <w:basedOn w:val="TableNormal"/>
    <w:uiPriority w:val="39"/>
    <w:rsid w:val="00AE4933"/>
    <w:pPr>
      <w:spacing w:after="0" w:line="240" w:lineRule="auto"/>
      <w:jc w:val="center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  <w:tcPr>
      <w:shd w:val="clear" w:color="auto" w:fill="auto"/>
      <w:vAlign w:val="center"/>
    </w:tcPr>
  </w:style>
  <w:style w:type="table" w:styleId="ListTable3-Accent1">
    <w:name w:val="List Table 3 Accent 1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00263E" w:themeColor="accent1"/>
        <w:left w:val="single" w:sz="4" w:space="0" w:color="00263E" w:themeColor="accent1"/>
        <w:bottom w:val="single" w:sz="4" w:space="0" w:color="00263E" w:themeColor="accent1"/>
        <w:right w:val="single" w:sz="4" w:space="0" w:color="00263E" w:themeColor="accent1"/>
        <w:insideH w:val="single" w:sz="4" w:space="0" w:color="00263E" w:themeColor="accent1"/>
        <w:insideV w:val="single" w:sz="4" w:space="0" w:color="00263E" w:themeColor="accent1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263E" w:themeFill="accent1"/>
      </w:tcPr>
    </w:tblStylePr>
    <w:tblStylePr w:type="lastRow">
      <w:rPr>
        <w:b/>
        <w:bCs/>
      </w:rPr>
      <w:tblPr/>
      <w:tcPr>
        <w:tcBorders>
          <w:top w:val="double" w:sz="4" w:space="0" w:color="0026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3E" w:themeColor="accent1"/>
          <w:right w:val="single" w:sz="4" w:space="0" w:color="00263E" w:themeColor="accent1"/>
        </w:tcBorders>
      </w:tcPr>
    </w:tblStylePr>
    <w:tblStylePr w:type="band1Horz">
      <w:tblPr/>
      <w:tcPr>
        <w:tcBorders>
          <w:top w:val="single" w:sz="4" w:space="0" w:color="00263E" w:themeColor="accent1"/>
          <w:bottom w:val="single" w:sz="4" w:space="0" w:color="0026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3E" w:themeColor="accent1"/>
          <w:left w:val="nil"/>
        </w:tcBorders>
      </w:tcPr>
    </w:tblStylePr>
    <w:tblStylePr w:type="swCell">
      <w:tblPr/>
      <w:tcPr>
        <w:tcBorders>
          <w:top w:val="double" w:sz="4" w:space="0" w:color="00263E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00263E" w:themeColor="accent1"/>
        <w:left w:val="single" w:sz="4" w:space="0" w:color="00263E" w:themeColor="accent1"/>
        <w:bottom w:val="single" w:sz="4" w:space="0" w:color="00263E" w:themeColor="accent1"/>
        <w:right w:val="single" w:sz="4" w:space="0" w:color="00263E" w:themeColor="accent1"/>
        <w:insideH w:val="single" w:sz="4" w:space="0" w:color="00263E" w:themeColor="accent1"/>
        <w:insideV w:val="single" w:sz="4" w:space="0" w:color="0026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3D3D" w:themeFill="text1"/>
      </w:tcPr>
    </w:tblStylePr>
    <w:tblStylePr w:type="lastRow">
      <w:rPr>
        <w:b/>
        <w:bCs/>
      </w:rPr>
      <w:tblPr/>
      <w:tcPr>
        <w:tcBorders>
          <w:top w:val="double" w:sz="4" w:space="0" w:color="3D3D3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3D3D" w:themeColor="text1"/>
          <w:right w:val="single" w:sz="4" w:space="0" w:color="3D3D3D" w:themeColor="text1"/>
        </w:tcBorders>
      </w:tcPr>
    </w:tblStylePr>
    <w:tblStylePr w:type="band1Horz">
      <w:tblPr/>
      <w:tcPr>
        <w:tcBorders>
          <w:top w:val="single" w:sz="4" w:space="0" w:color="3D3D3D" w:themeColor="text1"/>
          <w:bottom w:val="single" w:sz="4" w:space="0" w:color="3D3D3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3D3D" w:themeColor="text1"/>
          <w:left w:val="nil"/>
        </w:tcBorders>
      </w:tcPr>
    </w:tblStylePr>
    <w:tblStylePr w:type="swCell">
      <w:tblPr/>
      <w:tcPr>
        <w:tcBorders>
          <w:top w:val="double" w:sz="4" w:space="0" w:color="3D3D3D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3CDBC0" w:themeColor="accent2"/>
        <w:left w:val="single" w:sz="4" w:space="0" w:color="3CDBC0" w:themeColor="accent2"/>
        <w:bottom w:val="single" w:sz="4" w:space="0" w:color="3CDBC0" w:themeColor="accent2"/>
        <w:right w:val="single" w:sz="4" w:space="0" w:color="3CDBC0" w:themeColor="accent2"/>
        <w:insideH w:val="single" w:sz="4" w:space="0" w:color="3CDBC0" w:themeColor="accent2"/>
        <w:insideV w:val="single" w:sz="4" w:space="0" w:color="3CDB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DBC0" w:themeFill="accent2"/>
      </w:tcPr>
    </w:tblStylePr>
    <w:tblStylePr w:type="lastRow">
      <w:rPr>
        <w:b/>
        <w:bCs/>
      </w:rPr>
      <w:tblPr/>
      <w:tcPr>
        <w:tcBorders>
          <w:top w:val="double" w:sz="4" w:space="0" w:color="3CDB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DBC0" w:themeColor="accent2"/>
          <w:right w:val="single" w:sz="4" w:space="0" w:color="3CDBC0" w:themeColor="accent2"/>
        </w:tcBorders>
      </w:tcPr>
    </w:tblStylePr>
    <w:tblStylePr w:type="band1Horz">
      <w:tblPr/>
      <w:tcPr>
        <w:tcBorders>
          <w:top w:val="single" w:sz="4" w:space="0" w:color="3CDBC0" w:themeColor="accent2"/>
          <w:bottom w:val="single" w:sz="4" w:space="0" w:color="3CDB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DBC0" w:themeColor="accent2"/>
          <w:left w:val="nil"/>
        </w:tcBorders>
      </w:tcPr>
    </w:tblStylePr>
    <w:tblStylePr w:type="swCell">
      <w:tblPr/>
      <w:tcPr>
        <w:tcBorders>
          <w:top w:val="double" w:sz="4" w:space="0" w:color="3CDB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D4EC8E" w:themeColor="accent3"/>
        <w:left w:val="single" w:sz="4" w:space="0" w:color="D4EC8E" w:themeColor="accent3"/>
        <w:bottom w:val="single" w:sz="4" w:space="0" w:color="D4EC8E" w:themeColor="accent3"/>
        <w:right w:val="single" w:sz="4" w:space="0" w:color="D4EC8E" w:themeColor="accent3"/>
        <w:insideH w:val="single" w:sz="4" w:space="0" w:color="D4EC8E" w:themeColor="accent3"/>
        <w:insideV w:val="single" w:sz="4" w:space="0" w:color="D4EC8E" w:themeColor="accent3"/>
      </w:tblBorders>
    </w:tblPr>
    <w:tblStylePr w:type="firstRow">
      <w:rPr>
        <w:rFonts w:asciiTheme="majorHAnsi" w:hAnsiTheme="majorHAnsi"/>
        <w:b/>
        <w:bCs/>
        <w:color w:val="3D3D3D" w:themeColor="text1"/>
        <w:sz w:val="22"/>
      </w:rPr>
      <w:tblPr/>
      <w:tcPr>
        <w:shd w:val="clear" w:color="auto" w:fill="D4EC8E" w:themeFill="accent3"/>
      </w:tcPr>
    </w:tblStylePr>
    <w:tblStylePr w:type="lastRow">
      <w:rPr>
        <w:b/>
        <w:bCs/>
      </w:rPr>
      <w:tblPr/>
      <w:tcPr>
        <w:tcBorders>
          <w:top w:val="double" w:sz="4" w:space="0" w:color="D4EC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EC8E" w:themeColor="accent3"/>
          <w:right w:val="single" w:sz="4" w:space="0" w:color="D4EC8E" w:themeColor="accent3"/>
        </w:tcBorders>
      </w:tcPr>
    </w:tblStylePr>
    <w:tblStylePr w:type="band1Horz">
      <w:tblPr/>
      <w:tcPr>
        <w:tcBorders>
          <w:top w:val="single" w:sz="4" w:space="0" w:color="D4EC8E" w:themeColor="accent3"/>
          <w:bottom w:val="single" w:sz="4" w:space="0" w:color="D4EC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EC8E" w:themeColor="accent3"/>
          <w:left w:val="nil"/>
        </w:tcBorders>
      </w:tcPr>
    </w:tblStylePr>
    <w:tblStylePr w:type="swCell">
      <w:tblPr/>
      <w:tcPr>
        <w:tcBorders>
          <w:top w:val="double" w:sz="4" w:space="0" w:color="D4EC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26D07C" w:themeColor="accent4"/>
        <w:left w:val="single" w:sz="4" w:space="0" w:color="26D07C" w:themeColor="accent4"/>
        <w:bottom w:val="single" w:sz="4" w:space="0" w:color="26D07C" w:themeColor="accent4"/>
        <w:right w:val="single" w:sz="4" w:space="0" w:color="26D07C" w:themeColor="accent4"/>
        <w:insideH w:val="single" w:sz="4" w:space="0" w:color="26D07C" w:themeColor="accent4"/>
        <w:insideV w:val="single" w:sz="4" w:space="0" w:color="26D07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4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4"/>
          <w:right w:val="single" w:sz="4" w:space="0" w:color="26D07C" w:themeColor="accent4"/>
        </w:tcBorders>
      </w:tcPr>
    </w:tblStylePr>
    <w:tblStylePr w:type="band1Horz">
      <w:tblPr/>
      <w:tcPr>
        <w:tcBorders>
          <w:top w:val="single" w:sz="4" w:space="0" w:color="26D07C" w:themeColor="accent4"/>
          <w:bottom w:val="single" w:sz="4" w:space="0" w:color="26D07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4"/>
          <w:left w:val="nil"/>
        </w:tcBorders>
      </w:tcPr>
    </w:tblStylePr>
    <w:tblStylePr w:type="swCell">
      <w:tblPr/>
      <w:tcPr>
        <w:tcBorders>
          <w:top w:val="double" w:sz="4" w:space="0" w:color="26D07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004851" w:themeColor="accent5"/>
        <w:left w:val="single" w:sz="4" w:space="0" w:color="004851" w:themeColor="accent5"/>
        <w:bottom w:val="single" w:sz="4" w:space="0" w:color="004851" w:themeColor="accent5"/>
        <w:right w:val="single" w:sz="4" w:space="0" w:color="0048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851" w:themeFill="accent5"/>
      </w:tcPr>
    </w:tblStylePr>
    <w:tblStylePr w:type="lastRow">
      <w:rPr>
        <w:b/>
        <w:bCs/>
      </w:rPr>
      <w:tblPr/>
      <w:tcPr>
        <w:tcBorders>
          <w:top w:val="double" w:sz="4" w:space="0" w:color="0048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851" w:themeColor="accent5"/>
          <w:right w:val="single" w:sz="4" w:space="0" w:color="004851" w:themeColor="accent5"/>
        </w:tcBorders>
      </w:tcPr>
    </w:tblStylePr>
    <w:tblStylePr w:type="band1Horz">
      <w:tblPr/>
      <w:tcPr>
        <w:tcBorders>
          <w:top w:val="single" w:sz="4" w:space="0" w:color="004851" w:themeColor="accent5"/>
          <w:bottom w:val="single" w:sz="4" w:space="0" w:color="0048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851" w:themeColor="accent5"/>
          <w:left w:val="nil"/>
        </w:tcBorders>
      </w:tcPr>
    </w:tblStylePr>
    <w:tblStylePr w:type="swCell">
      <w:tblPr/>
      <w:tcPr>
        <w:tcBorders>
          <w:top w:val="double" w:sz="4" w:space="0" w:color="0048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3D3D3D" w:themeColor="accent6"/>
        <w:left w:val="single" w:sz="4" w:space="0" w:color="3D3D3D" w:themeColor="accent6"/>
        <w:bottom w:val="single" w:sz="4" w:space="0" w:color="3D3D3D" w:themeColor="accent6"/>
        <w:right w:val="single" w:sz="4" w:space="0" w:color="3D3D3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3D3D" w:themeFill="accent6"/>
      </w:tcPr>
    </w:tblStylePr>
    <w:tblStylePr w:type="lastRow">
      <w:rPr>
        <w:b/>
        <w:bCs/>
      </w:rPr>
      <w:tblPr/>
      <w:tcPr>
        <w:tcBorders>
          <w:top w:val="double" w:sz="4" w:space="0" w:color="3D3D3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3D3D" w:themeColor="accent6"/>
          <w:right w:val="single" w:sz="4" w:space="0" w:color="3D3D3D" w:themeColor="accent6"/>
        </w:tcBorders>
      </w:tcPr>
    </w:tblStylePr>
    <w:tblStylePr w:type="band1Horz">
      <w:tblPr/>
      <w:tcPr>
        <w:tcBorders>
          <w:top w:val="single" w:sz="4" w:space="0" w:color="3D3D3D" w:themeColor="accent6"/>
          <w:bottom w:val="single" w:sz="4" w:space="0" w:color="3D3D3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3D3D" w:themeColor="accent6"/>
          <w:left w:val="nil"/>
        </w:tcBorders>
      </w:tcPr>
    </w:tblStylePr>
    <w:tblStylePr w:type="swCell">
      <w:tblPr/>
      <w:tcPr>
        <w:tcBorders>
          <w:top w:val="double" w:sz="4" w:space="0" w:color="3D3D3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8A8A8A" w:themeColor="text1" w:themeTint="99"/>
        <w:left w:val="single" w:sz="4" w:space="0" w:color="8A8A8A" w:themeColor="text1" w:themeTint="99"/>
        <w:bottom w:val="single" w:sz="4" w:space="0" w:color="8A8A8A" w:themeColor="text1" w:themeTint="99"/>
        <w:right w:val="single" w:sz="4" w:space="0" w:color="8A8A8A" w:themeColor="text1" w:themeTint="99"/>
        <w:insideH w:val="single" w:sz="4" w:space="0" w:color="8A8A8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3D3D" w:themeColor="text1"/>
          <w:left w:val="single" w:sz="4" w:space="0" w:color="3D3D3D" w:themeColor="text1"/>
          <w:bottom w:val="single" w:sz="4" w:space="0" w:color="3D3D3D" w:themeColor="text1"/>
          <w:right w:val="single" w:sz="4" w:space="0" w:color="3D3D3D" w:themeColor="text1"/>
          <w:insideH w:val="nil"/>
        </w:tcBorders>
        <w:shd w:val="clear" w:color="auto" w:fill="3D3D3D" w:themeFill="text1"/>
      </w:tcPr>
    </w:tblStylePr>
    <w:tblStylePr w:type="lastRow">
      <w:rPr>
        <w:b/>
        <w:bCs/>
      </w:rPr>
      <w:tblPr/>
      <w:tcPr>
        <w:tcBorders>
          <w:top w:val="double" w:sz="4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0093F1" w:themeColor="accent1" w:themeTint="99"/>
        <w:left w:val="single" w:sz="4" w:space="0" w:color="0093F1" w:themeColor="accent1" w:themeTint="99"/>
        <w:bottom w:val="single" w:sz="4" w:space="0" w:color="0093F1" w:themeColor="accent1" w:themeTint="99"/>
        <w:right w:val="single" w:sz="4" w:space="0" w:color="0093F1" w:themeColor="accent1" w:themeTint="99"/>
        <w:insideH w:val="single" w:sz="4" w:space="0" w:color="0093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3E" w:themeColor="accent1"/>
          <w:left w:val="single" w:sz="4" w:space="0" w:color="00263E" w:themeColor="accent1"/>
          <w:bottom w:val="single" w:sz="4" w:space="0" w:color="00263E" w:themeColor="accent1"/>
          <w:right w:val="single" w:sz="4" w:space="0" w:color="00263E" w:themeColor="accent1"/>
          <w:insideH w:val="nil"/>
        </w:tcBorders>
        <w:shd w:val="clear" w:color="auto" w:fill="00263E" w:themeFill="accent1"/>
      </w:tcPr>
    </w:tblStylePr>
    <w:tblStylePr w:type="lastRow">
      <w:rPr>
        <w:b/>
        <w:bCs/>
      </w:rPr>
      <w:tblPr/>
      <w:tcPr>
        <w:tcBorders>
          <w:top w:val="double" w:sz="4" w:space="0" w:color="0093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1" w:themeFillTint="33"/>
      </w:tcPr>
    </w:tblStylePr>
    <w:tblStylePr w:type="band1Horz">
      <w:tblPr/>
      <w:tcPr>
        <w:shd w:val="clear" w:color="auto" w:fill="A5DC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89E9D8" w:themeColor="accent2" w:themeTint="99"/>
        <w:left w:val="single" w:sz="4" w:space="0" w:color="89E9D8" w:themeColor="accent2" w:themeTint="99"/>
        <w:bottom w:val="single" w:sz="4" w:space="0" w:color="89E9D8" w:themeColor="accent2" w:themeTint="99"/>
        <w:right w:val="single" w:sz="4" w:space="0" w:color="89E9D8" w:themeColor="accent2" w:themeTint="99"/>
        <w:insideH w:val="single" w:sz="4" w:space="0" w:color="89E9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DBC0" w:themeColor="accent2"/>
          <w:left w:val="single" w:sz="4" w:space="0" w:color="3CDBC0" w:themeColor="accent2"/>
          <w:bottom w:val="single" w:sz="4" w:space="0" w:color="3CDBC0" w:themeColor="accent2"/>
          <w:right w:val="single" w:sz="4" w:space="0" w:color="3CDBC0" w:themeColor="accent2"/>
          <w:insideH w:val="nil"/>
        </w:tcBorders>
        <w:shd w:val="clear" w:color="auto" w:fill="3CDBC0" w:themeFill="accent2"/>
      </w:tcPr>
    </w:tblStylePr>
    <w:tblStylePr w:type="lastRow">
      <w:rPr>
        <w:b/>
        <w:bCs/>
      </w:rPr>
      <w:tblPr/>
      <w:tcPr>
        <w:tcBorders>
          <w:top w:val="double" w:sz="4" w:space="0" w:color="89E9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7F2" w:themeFill="accent2" w:themeFillTint="33"/>
      </w:tcPr>
    </w:tblStylePr>
    <w:tblStylePr w:type="band1Horz">
      <w:tblPr/>
      <w:tcPr>
        <w:shd w:val="clear" w:color="auto" w:fill="D7F7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E4933"/>
    <w:pPr>
      <w:spacing w:after="0" w:line="240" w:lineRule="auto"/>
    </w:pPr>
    <w:tblPr>
      <w:tblStyleRowBandSize w:val="1"/>
      <w:tblStyleColBandSize w:val="1"/>
      <w:tblBorders>
        <w:top w:val="single" w:sz="4" w:space="0" w:color="E5F3BB" w:themeColor="accent3" w:themeTint="99"/>
        <w:left w:val="single" w:sz="4" w:space="0" w:color="E5F3BB" w:themeColor="accent3" w:themeTint="99"/>
        <w:bottom w:val="single" w:sz="4" w:space="0" w:color="E5F3BB" w:themeColor="accent3" w:themeTint="99"/>
        <w:right w:val="single" w:sz="4" w:space="0" w:color="E5F3BB" w:themeColor="accent3" w:themeTint="99"/>
        <w:insideH w:val="single" w:sz="4" w:space="0" w:color="E5F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EC8E" w:themeColor="accent3"/>
          <w:left w:val="single" w:sz="4" w:space="0" w:color="D4EC8E" w:themeColor="accent3"/>
          <w:bottom w:val="single" w:sz="4" w:space="0" w:color="D4EC8E" w:themeColor="accent3"/>
          <w:right w:val="single" w:sz="4" w:space="0" w:color="D4EC8E" w:themeColor="accent3"/>
          <w:insideH w:val="nil"/>
        </w:tcBorders>
        <w:shd w:val="clear" w:color="auto" w:fill="D4EC8E" w:themeFill="accent3"/>
      </w:tcPr>
    </w:tblStylePr>
    <w:tblStylePr w:type="lastRow">
      <w:rPr>
        <w:b/>
        <w:bCs/>
      </w:rPr>
      <w:tblPr/>
      <w:tcPr>
        <w:tcBorders>
          <w:top w:val="double" w:sz="4" w:space="0" w:color="E5F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8" w:themeFill="accent3" w:themeFillTint="33"/>
      </w:tcPr>
    </w:tblStylePr>
    <w:tblStylePr w:type="band1Horz">
      <w:tblPr/>
      <w:tcPr>
        <w:shd w:val="clear" w:color="auto" w:fill="F6FBE8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211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6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0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3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isepglobal.org/join/member-commitments/isep-specialist-registe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isepglobal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isepglobal.org/membership/join/current-fe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isepglobal.org" TargetMode="External"/><Relationship Id="rId20" Type="http://schemas.openxmlformats.org/officeDocument/2006/relationships/hyperlink" Target="https://www.isepglobal.org/media/vjrhkspj/isep-terms-and-condition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nfo@isepglobal.or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sepglobal.org/membership/isep-code-of-professional-conduct/the-co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Weston\OneDrive%20-%20IEMA\IEMA%20Shared%20Drives%20-%20ISEP%20staff%20-%20marketing%20resources\Templates\ISEP%20portrait%20template%20guide%20and%20examples_Aug2025.dotx" TargetMode="External"/></Relationships>
</file>

<file path=word/theme/theme1.xml><?xml version="1.0" encoding="utf-8"?>
<a:theme xmlns:a="http://schemas.openxmlformats.org/drawingml/2006/main" name="2025-document-theme-ISEP">
  <a:themeElements>
    <a:clrScheme name="2025-colour-palette-ISEP">
      <a:dk1>
        <a:srgbClr val="3D3D3D"/>
      </a:dk1>
      <a:lt1>
        <a:srgbClr val="FFFFFF"/>
      </a:lt1>
      <a:dk2>
        <a:srgbClr val="3D3D3D"/>
      </a:dk2>
      <a:lt2>
        <a:srgbClr val="FFFFFF"/>
      </a:lt2>
      <a:accent1>
        <a:srgbClr val="00263E"/>
      </a:accent1>
      <a:accent2>
        <a:srgbClr val="3CDBC0"/>
      </a:accent2>
      <a:accent3>
        <a:srgbClr val="D4EC8E"/>
      </a:accent3>
      <a:accent4>
        <a:srgbClr val="26D07C"/>
      </a:accent4>
      <a:accent5>
        <a:srgbClr val="004851"/>
      </a:accent5>
      <a:accent6>
        <a:srgbClr val="3D3D3D"/>
      </a:accent6>
      <a:hlink>
        <a:srgbClr val="26D07C"/>
      </a:hlink>
      <a:folHlink>
        <a:srgbClr val="D4EC8E"/>
      </a:folHlink>
    </a:clrScheme>
    <a:fontScheme name="2025-fonts-ISEP">
      <a:majorFont>
        <a:latin typeface="Bebas Neue Pro Exp Rg"/>
        <a:ea typeface=""/>
        <a:cs typeface=""/>
      </a:majorFont>
      <a:minorFont>
        <a:latin typeface="Bebas Neue Pro Exp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DC310877A87409026FF772DAB66D4" ma:contentTypeVersion="23" ma:contentTypeDescription="Create a new document." ma:contentTypeScope="" ma:versionID="5202511558cbf47eab408702aedc9811">
  <xsd:schema xmlns:xsd="http://www.w3.org/2001/XMLSchema" xmlns:xs="http://www.w3.org/2001/XMLSchema" xmlns:p="http://schemas.microsoft.com/office/2006/metadata/properties" xmlns:ns1="http://schemas.microsoft.com/sharepoint/v3" xmlns:ns2="9efb8bf4-cce8-4970-82b5-2be37bca05db" xmlns:ns3="e25a1211-a493-4f7e-9f7b-8c5e7724ae5b" targetNamespace="http://schemas.microsoft.com/office/2006/metadata/properties" ma:root="true" ma:fieldsID="3affae917a49e333bb92fd5168c5a78a" ns1:_="" ns2:_="" ns3:_="">
    <xsd:import namespace="http://schemas.microsoft.com/sharepoint/v3"/>
    <xsd:import namespace="9efb8bf4-cce8-4970-82b5-2be37bca05db"/>
    <xsd:import namespace="e25a1211-a493-4f7e-9f7b-8c5e7724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b8bf4-cce8-4970-82b5-2be37bca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69f5f36-b42f-4902-bad1-4e0d0ea99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a1211-a493-4f7e-9f7b-8c5e7724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fc2a0-2a61-42a4-bae9-157d082a5beb}" ma:internalName="TaxCatchAll" ma:showField="CatchAllData" ma:web="e25a1211-a493-4f7e-9f7b-8c5e7724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efb8bf4-cce8-4970-82b5-2be37bca05db">
      <Terms xmlns="http://schemas.microsoft.com/office/infopath/2007/PartnerControls"/>
    </lcf76f155ced4ddcb4097134ff3c332f>
    <TaxCatchAll xmlns="e25a1211-a493-4f7e-9f7b-8c5e7724ae5b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66737-600F-413E-8E8B-2584BB80A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842D9-B705-4EB5-B608-155227BF1A0C}"/>
</file>

<file path=customXml/itemProps3.xml><?xml version="1.0" encoding="utf-8"?>
<ds:datastoreItem xmlns:ds="http://schemas.openxmlformats.org/officeDocument/2006/customXml" ds:itemID="{B9B9150D-F0B4-4CCA-8E60-0AA9C08BE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fb8bf4-cce8-4970-82b5-2be37bca05db"/>
    <ds:schemaRef ds:uri="e25a1211-a493-4f7e-9f7b-8c5e7724ae5b"/>
  </ds:schemaRefs>
</ds:datastoreItem>
</file>

<file path=customXml/itemProps4.xml><?xml version="1.0" encoding="utf-8"?>
<ds:datastoreItem xmlns:ds="http://schemas.openxmlformats.org/officeDocument/2006/customXml" ds:itemID="{88809D95-EE22-48E8-A53F-BF981D873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ISEP portrait template guide and examples_Aug2025</Template>
  <TotalTime>1056</TotalTime>
  <Pages>5</Pages>
  <Words>926</Words>
  <Characters>5163</Characters>
  <Application>Microsoft Office Word</Application>
  <DocSecurity>0</DocSecurity>
  <Lines>156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Weston</dc:creator>
  <cp:keywords/>
  <dc:description/>
  <cp:lastModifiedBy>Chris Weston</cp:lastModifiedBy>
  <cp:revision>179</cp:revision>
  <cp:lastPrinted>2025-04-25T16:23:00Z</cp:lastPrinted>
  <dcterms:created xsi:type="dcterms:W3CDTF">2025-10-10T13:34:00Z</dcterms:created>
  <dcterms:modified xsi:type="dcterms:W3CDTF">2026-01-16T09:54:00Z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0x010100A25DC310877A87409026FF772DAB66D4</vt:lpwstr>
  </property>
  <property fmtid="{D5CDD505-2E9C-101B-9397-08002B2CF9AE}" pid="3" name="MediaServiceImageTags">
    <vt:lpwstr/>
  </property>
</Properties>
</file>