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F579" w14:textId="69D68D9C" w:rsidR="008B3DEB" w:rsidRDefault="003F3A58" w:rsidP="003F3A58">
      <w:pPr>
        <w:pStyle w:val="Heading2"/>
      </w:pPr>
      <w:r>
        <w:t xml:space="preserve">Application Form: EIA Registration </w:t>
      </w:r>
    </w:p>
    <w:p w14:paraId="0DDD12F3" w14:textId="752CB47D" w:rsidR="00F54D66" w:rsidRPr="00F54D66" w:rsidRDefault="00F54D66" w:rsidP="00F54D66">
      <w:pPr>
        <w:rPr>
          <w:szCs w:val="21"/>
        </w:rPr>
      </w:pPr>
      <w:r w:rsidRPr="00F54D66">
        <w:rPr>
          <w:szCs w:val="21"/>
        </w:rPr>
        <w:t>(1 January 2025)</w:t>
      </w:r>
    </w:p>
    <w:p w14:paraId="10AA6326" w14:textId="77777777" w:rsidR="00F54D66" w:rsidRPr="00F54D66" w:rsidRDefault="00F54D66" w:rsidP="00F54D66"/>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8"/>
      </w:tblGrid>
      <w:tr w:rsidR="0019051B" w:rsidRPr="0019051B" w14:paraId="51C34369" w14:textId="77777777" w:rsidTr="00F54D66">
        <w:trPr>
          <w:trHeight w:val="535"/>
        </w:trPr>
        <w:tc>
          <w:tcPr>
            <w:tcW w:w="9368" w:type="dxa"/>
            <w:tcBorders>
              <w:top w:val="single" w:sz="4" w:space="0" w:color="auto"/>
              <w:left w:val="single" w:sz="4" w:space="0" w:color="auto"/>
              <w:bottom w:val="single" w:sz="4" w:space="0" w:color="auto"/>
              <w:right w:val="single" w:sz="4" w:space="0" w:color="auto"/>
            </w:tcBorders>
            <w:shd w:val="clear" w:color="auto" w:fill="00263E" w:themeFill="accent1"/>
            <w:vAlign w:val="center"/>
            <w:hideMark/>
          </w:tcPr>
          <w:p w14:paraId="56067BAB" w14:textId="77777777" w:rsidR="0019051B" w:rsidRPr="0019051B" w:rsidRDefault="0019051B" w:rsidP="00F54D66">
            <w:pPr>
              <w:pStyle w:val="Heading3"/>
              <w:ind w:left="59"/>
            </w:pPr>
            <w:r w:rsidRPr="00F54D66">
              <w:t>Personal Details</w:t>
            </w:r>
          </w:p>
        </w:tc>
      </w:tr>
      <w:tr w:rsidR="0019051B" w:rsidRPr="0019051B" w14:paraId="33ACB2CA" w14:textId="77777777" w:rsidTr="00F54D66">
        <w:trPr>
          <w:trHeight w:val="1937"/>
        </w:trPr>
        <w:tc>
          <w:tcPr>
            <w:tcW w:w="9368" w:type="dxa"/>
            <w:tcBorders>
              <w:top w:val="single" w:sz="4" w:space="0" w:color="auto"/>
              <w:left w:val="single" w:sz="4" w:space="0" w:color="auto"/>
              <w:bottom w:val="single" w:sz="4" w:space="0" w:color="auto"/>
              <w:right w:val="single" w:sz="4" w:space="0" w:color="auto"/>
            </w:tcBorders>
            <w:vAlign w:val="center"/>
            <w:hideMark/>
          </w:tcPr>
          <w:p w14:paraId="4AFDE963" w14:textId="25D5DDD0" w:rsidR="0019051B" w:rsidRPr="0019051B" w:rsidRDefault="0019051B" w:rsidP="0019051B">
            <w:r w:rsidRPr="0019051B">
              <w:rPr>
                <w:noProof/>
              </w:rPr>
              <mc:AlternateContent>
                <mc:Choice Requires="wps">
                  <w:drawing>
                    <wp:anchor distT="0" distB="0" distL="114300" distR="114300" simplePos="0" relativeHeight="251679744" behindDoc="0" locked="0" layoutInCell="1" allowOverlap="1" wp14:anchorId="26DC6D88" wp14:editId="54A700C8">
                      <wp:simplePos x="0" y="0"/>
                      <wp:positionH relativeFrom="column">
                        <wp:posOffset>922655</wp:posOffset>
                      </wp:positionH>
                      <wp:positionV relativeFrom="paragraph">
                        <wp:posOffset>180975</wp:posOffset>
                      </wp:positionV>
                      <wp:extent cx="2076450" cy="0"/>
                      <wp:effectExtent l="0" t="0" r="0" b="0"/>
                      <wp:wrapNone/>
                      <wp:docPr id="1040531080" name="Straight Connector 1040531080"/>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9E720" id="Straight Connector 104053108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14.25pt" to="2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" strokecolor="#bfbfbf [2412]" strokeweight="1.5pt">
                      <v:stroke dashstyle="3 1" joinstyle="miter"/>
                    </v:line>
                  </w:pict>
                </mc:Fallback>
              </mc:AlternateContent>
            </w:r>
            <w:r w:rsidRPr="0019051B">
              <w:t xml:space="preserve">Title  </w:t>
            </w:r>
          </w:p>
          <w:p w14:paraId="09EF576E" w14:textId="02B34383" w:rsidR="0019051B" w:rsidRPr="0019051B" w:rsidRDefault="0019051B" w:rsidP="0019051B">
            <w:r w:rsidRPr="0019051B">
              <w:rPr>
                <w:noProof/>
              </w:rPr>
              <mc:AlternateContent>
                <mc:Choice Requires="wps">
                  <w:drawing>
                    <wp:anchor distT="0" distB="0" distL="114300" distR="114300" simplePos="0" relativeHeight="251678720" behindDoc="0" locked="0" layoutInCell="1" allowOverlap="1" wp14:anchorId="7162B4EC" wp14:editId="1D66901C">
                      <wp:simplePos x="0" y="0"/>
                      <wp:positionH relativeFrom="column">
                        <wp:posOffset>3829050</wp:posOffset>
                      </wp:positionH>
                      <wp:positionV relativeFrom="paragraph">
                        <wp:posOffset>145415</wp:posOffset>
                      </wp:positionV>
                      <wp:extent cx="2076450" cy="0"/>
                      <wp:effectExtent l="0" t="0" r="0" b="0"/>
                      <wp:wrapNone/>
                      <wp:docPr id="1040531079" name="Straight Connector 1040531079"/>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AFCFA" id="Straight Connector 104053107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1.45pt" to="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75648" behindDoc="0" locked="0" layoutInCell="1" allowOverlap="1" wp14:anchorId="72C3BC9D" wp14:editId="5974BEFE">
                      <wp:simplePos x="0" y="0"/>
                      <wp:positionH relativeFrom="column">
                        <wp:posOffset>919480</wp:posOffset>
                      </wp:positionH>
                      <wp:positionV relativeFrom="paragraph">
                        <wp:posOffset>157480</wp:posOffset>
                      </wp:positionV>
                      <wp:extent cx="2076450" cy="0"/>
                      <wp:effectExtent l="0" t="0" r="0" b="0"/>
                      <wp:wrapNone/>
                      <wp:docPr id="1040531078" name="Straight Connector 1040531078"/>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5D00F" id="Straight Connector 104053107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12.4pt" to="235.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" strokecolor="#bfbfbf [2412]" strokeweight="1.5pt">
                      <v:stroke dashstyle="3 1" joinstyle="miter"/>
                    </v:line>
                  </w:pict>
                </mc:Fallback>
              </mc:AlternateContent>
            </w:r>
            <w:r w:rsidRPr="0019051B">
              <w:t>First Name(s)</w:t>
            </w:r>
            <w:r w:rsidRPr="0019051B">
              <w:tab/>
            </w:r>
            <w:r w:rsidRPr="0019051B">
              <w:tab/>
            </w:r>
            <w:r w:rsidRPr="0019051B">
              <w:tab/>
            </w:r>
            <w:r w:rsidRPr="0019051B">
              <w:tab/>
            </w:r>
            <w:r w:rsidRPr="0019051B">
              <w:tab/>
            </w:r>
            <w:r w:rsidRPr="0019051B">
              <w:tab/>
              <w:t>Surname</w:t>
            </w:r>
          </w:p>
          <w:p w14:paraId="3DF9CFFB" w14:textId="1B7FF976" w:rsidR="0019051B" w:rsidRPr="0019051B" w:rsidRDefault="0019051B" w:rsidP="0019051B">
            <w:r w:rsidRPr="0019051B">
              <w:rPr>
                <w:noProof/>
              </w:rPr>
              <mc:AlternateContent>
                <mc:Choice Requires="wps">
                  <w:drawing>
                    <wp:anchor distT="0" distB="0" distL="114300" distR="114300" simplePos="0" relativeHeight="251677696" behindDoc="0" locked="0" layoutInCell="1" allowOverlap="1" wp14:anchorId="5A27CF0A" wp14:editId="18C3682B">
                      <wp:simplePos x="0" y="0"/>
                      <wp:positionH relativeFrom="column">
                        <wp:posOffset>3838575</wp:posOffset>
                      </wp:positionH>
                      <wp:positionV relativeFrom="paragraph">
                        <wp:posOffset>133350</wp:posOffset>
                      </wp:positionV>
                      <wp:extent cx="2076450" cy="0"/>
                      <wp:effectExtent l="0" t="0" r="0" b="0"/>
                      <wp:wrapNone/>
                      <wp:docPr id="1040531077" name="Straight Connector 1040531077"/>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511F9" id="Straight Connector 104053107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0.5pt" to="46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76672" behindDoc="0" locked="0" layoutInCell="1" allowOverlap="1" wp14:anchorId="443EA426" wp14:editId="75F84BA3">
                      <wp:simplePos x="0" y="0"/>
                      <wp:positionH relativeFrom="column">
                        <wp:posOffset>923925</wp:posOffset>
                      </wp:positionH>
                      <wp:positionV relativeFrom="paragraph">
                        <wp:posOffset>133350</wp:posOffset>
                      </wp:positionV>
                      <wp:extent cx="2076450" cy="0"/>
                      <wp:effectExtent l="0" t="0" r="0" b="0"/>
                      <wp:wrapNone/>
                      <wp:docPr id="1040531076" name="Straight Connector 1040531076"/>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1ECC4" id="Straight Connector 104053107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0.5pt" to="23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" strokecolor="#bfbfbf [2412]" strokeweight="1.5pt">
                      <v:stroke dashstyle="3 1" joinstyle="miter"/>
                    </v:line>
                  </w:pict>
                </mc:Fallback>
              </mc:AlternateContent>
            </w:r>
            <w:r w:rsidRPr="0019051B">
              <w:t>Organisation</w:t>
            </w:r>
            <w:r w:rsidRPr="0019051B">
              <w:tab/>
            </w:r>
            <w:r w:rsidRPr="0019051B">
              <w:tab/>
            </w:r>
            <w:r w:rsidRPr="0019051B">
              <w:tab/>
            </w:r>
            <w:r w:rsidRPr="0019051B">
              <w:tab/>
            </w:r>
            <w:r w:rsidRPr="0019051B">
              <w:tab/>
            </w:r>
            <w:r w:rsidRPr="0019051B">
              <w:tab/>
              <w:t>Job Title</w:t>
            </w:r>
          </w:p>
        </w:tc>
      </w:tr>
      <w:tr w:rsidR="0019051B" w:rsidRPr="0019051B" w14:paraId="79A2226E" w14:textId="77777777" w:rsidTr="00F54D66">
        <w:trPr>
          <w:trHeight w:val="2501"/>
        </w:trPr>
        <w:tc>
          <w:tcPr>
            <w:tcW w:w="9368" w:type="dxa"/>
            <w:tcBorders>
              <w:top w:val="single" w:sz="4" w:space="0" w:color="auto"/>
              <w:left w:val="single" w:sz="4" w:space="0" w:color="auto"/>
              <w:bottom w:val="nil"/>
              <w:right w:val="single" w:sz="4" w:space="0" w:color="auto"/>
            </w:tcBorders>
            <w:vAlign w:val="center"/>
          </w:tcPr>
          <w:p w14:paraId="0353CAB9" w14:textId="77777777" w:rsidR="0019051B" w:rsidRPr="0019051B" w:rsidRDefault="0019051B" w:rsidP="0019051B">
            <w:pPr>
              <w:rPr>
                <w:b/>
                <w:u w:val="single"/>
              </w:rPr>
            </w:pPr>
          </w:p>
          <w:p w14:paraId="4094DECB" w14:textId="77777777" w:rsidR="0019051B" w:rsidRPr="0019051B" w:rsidRDefault="0019051B" w:rsidP="0019051B">
            <w:pPr>
              <w:rPr>
                <w:b/>
              </w:rPr>
            </w:pPr>
            <w:r w:rsidRPr="0019051B">
              <w:rPr>
                <w:b/>
                <w:u w:val="single"/>
              </w:rPr>
              <w:t>Invoice Address</w:t>
            </w:r>
            <w:r w:rsidRPr="0019051B">
              <w:rPr>
                <w:b/>
              </w:rPr>
              <w:t>:</w:t>
            </w:r>
          </w:p>
          <w:p w14:paraId="23F60CC6" w14:textId="268EB12F" w:rsidR="0019051B" w:rsidRPr="0019051B" w:rsidRDefault="0019051B" w:rsidP="0019051B">
            <w:r w:rsidRPr="0019051B">
              <w:rPr>
                <w:noProof/>
              </w:rPr>
              <mc:AlternateContent>
                <mc:Choice Requires="wps">
                  <w:drawing>
                    <wp:anchor distT="0" distB="0" distL="114300" distR="114300" simplePos="0" relativeHeight="251659264" behindDoc="0" locked="0" layoutInCell="1" allowOverlap="1" wp14:anchorId="322C26C3" wp14:editId="6AAA6918">
                      <wp:simplePos x="0" y="0"/>
                      <wp:positionH relativeFrom="column">
                        <wp:posOffset>573405</wp:posOffset>
                      </wp:positionH>
                      <wp:positionV relativeFrom="paragraph">
                        <wp:posOffset>187325</wp:posOffset>
                      </wp:positionV>
                      <wp:extent cx="5162550" cy="0"/>
                      <wp:effectExtent l="0" t="0" r="0" b="0"/>
                      <wp:wrapNone/>
                      <wp:docPr id="1040531075" name="Straight Connector 1040531075"/>
                      <wp:cNvGraphicFramePr/>
                      <a:graphic xmlns:a="http://schemas.openxmlformats.org/drawingml/2006/main">
                        <a:graphicData uri="http://schemas.microsoft.com/office/word/2010/wordprocessingShape">
                          <wps:wsp>
                            <wps:cNvCnPr/>
                            <wps:spPr>
                              <a:xfrm>
                                <a:off x="0" y="0"/>
                                <a:ext cx="51625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994CB" id="Straight Connector 10405310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4.75pt" to="45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" strokecolor="#bfbfbf [2412]" strokeweight="1.5pt">
                      <v:stroke dashstyle="3 1" joinstyle="miter"/>
                    </v:line>
                  </w:pict>
                </mc:Fallback>
              </mc:AlternateContent>
            </w:r>
            <w:r w:rsidRPr="0019051B">
              <w:t>Line 1</w:t>
            </w:r>
          </w:p>
          <w:p w14:paraId="3154D0E9" w14:textId="098EEC68" w:rsidR="0019051B" w:rsidRPr="0019051B" w:rsidRDefault="0019051B" w:rsidP="0019051B">
            <w:r w:rsidRPr="0019051B">
              <w:rPr>
                <w:noProof/>
              </w:rPr>
              <mc:AlternateContent>
                <mc:Choice Requires="wps">
                  <w:drawing>
                    <wp:anchor distT="0" distB="0" distL="114300" distR="114300" simplePos="0" relativeHeight="251660288" behindDoc="0" locked="0" layoutInCell="1" allowOverlap="1" wp14:anchorId="62D7E253" wp14:editId="04AA0503">
                      <wp:simplePos x="0" y="0"/>
                      <wp:positionH relativeFrom="column">
                        <wp:posOffset>572770</wp:posOffset>
                      </wp:positionH>
                      <wp:positionV relativeFrom="paragraph">
                        <wp:posOffset>177800</wp:posOffset>
                      </wp:positionV>
                      <wp:extent cx="5191125" cy="9525"/>
                      <wp:effectExtent l="0" t="0" r="28575" b="28575"/>
                      <wp:wrapNone/>
                      <wp:docPr id="1040531074" name="Straight Connector 1040531074"/>
                      <wp:cNvGraphicFramePr/>
                      <a:graphic xmlns:a="http://schemas.openxmlformats.org/drawingml/2006/main">
                        <a:graphicData uri="http://schemas.microsoft.com/office/word/2010/wordprocessingShape">
                          <wps:wsp>
                            <wps:cNvCnPr/>
                            <wps:spPr>
                              <a:xfrm>
                                <a:off x="0" y="0"/>
                                <a:ext cx="519112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6D5D3" id="Straight Connector 10405310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14pt" to="453.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" strokecolor="#bfbfbf [2412]" strokeweight="1.5pt">
                      <v:stroke dashstyle="3 1" joinstyle="miter"/>
                    </v:line>
                  </w:pict>
                </mc:Fallback>
              </mc:AlternateContent>
            </w:r>
            <w:r w:rsidRPr="0019051B">
              <w:t>Line 2</w:t>
            </w:r>
          </w:p>
          <w:p w14:paraId="1DDF5157" w14:textId="0927FEF3" w:rsidR="0019051B" w:rsidRPr="0019051B" w:rsidRDefault="0019051B" w:rsidP="0019051B">
            <w:r w:rsidRPr="0019051B">
              <w:rPr>
                <w:noProof/>
              </w:rPr>
              <mc:AlternateContent>
                <mc:Choice Requires="wps">
                  <w:drawing>
                    <wp:anchor distT="0" distB="0" distL="114300" distR="114300" simplePos="0" relativeHeight="251661312" behindDoc="0" locked="0" layoutInCell="1" allowOverlap="1" wp14:anchorId="0F12820A" wp14:editId="5582774F">
                      <wp:simplePos x="0" y="0"/>
                      <wp:positionH relativeFrom="column">
                        <wp:posOffset>587375</wp:posOffset>
                      </wp:positionH>
                      <wp:positionV relativeFrom="paragraph">
                        <wp:posOffset>184785</wp:posOffset>
                      </wp:positionV>
                      <wp:extent cx="5181600" cy="0"/>
                      <wp:effectExtent l="0" t="0" r="0" b="0"/>
                      <wp:wrapNone/>
                      <wp:docPr id="1040531073" name="Straight Connector 1040531073"/>
                      <wp:cNvGraphicFramePr/>
                      <a:graphic xmlns:a="http://schemas.openxmlformats.org/drawingml/2006/main">
                        <a:graphicData uri="http://schemas.microsoft.com/office/word/2010/wordprocessingShape">
                          <wps:wsp>
                            <wps:cNvCnPr/>
                            <wps:spPr>
                              <a:xfrm flipV="1">
                                <a:off x="0" y="0"/>
                                <a:ext cx="51816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48FB5" id="Straight Connector 104053107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14.55pt" to="45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" strokecolor="#bfbfbf [2412]" strokeweight="1.5pt">
                      <v:stroke dashstyle="3 1" joinstyle="miter"/>
                    </v:line>
                  </w:pict>
                </mc:Fallback>
              </mc:AlternateContent>
            </w:r>
            <w:r w:rsidRPr="0019051B">
              <w:t>Line 3</w:t>
            </w:r>
          </w:p>
          <w:p w14:paraId="1B403027" w14:textId="0D640245" w:rsidR="0019051B" w:rsidRPr="0019051B" w:rsidRDefault="0019051B" w:rsidP="0019051B">
            <w:r w:rsidRPr="0019051B">
              <w:rPr>
                <w:noProof/>
              </w:rPr>
              <mc:AlternateContent>
                <mc:Choice Requires="wps">
                  <w:drawing>
                    <wp:anchor distT="0" distB="0" distL="114300" distR="114300" simplePos="0" relativeHeight="251669504" behindDoc="0" locked="0" layoutInCell="1" allowOverlap="1" wp14:anchorId="54138516" wp14:editId="2765F490">
                      <wp:simplePos x="0" y="0"/>
                      <wp:positionH relativeFrom="column">
                        <wp:posOffset>585470</wp:posOffset>
                      </wp:positionH>
                      <wp:positionV relativeFrom="paragraph">
                        <wp:posOffset>149225</wp:posOffset>
                      </wp:positionV>
                      <wp:extent cx="2438400" cy="0"/>
                      <wp:effectExtent l="0" t="0" r="0" b="0"/>
                      <wp:wrapNone/>
                      <wp:docPr id="1040531072" name="Straight Connector 1040531072"/>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ADACF" id="Straight Connector 10405310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11.75pt" to="238.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67456" behindDoc="0" locked="0" layoutInCell="1" allowOverlap="1" wp14:anchorId="0BE57377" wp14:editId="53BBA2E1">
                      <wp:simplePos x="0" y="0"/>
                      <wp:positionH relativeFrom="column">
                        <wp:posOffset>3800475</wp:posOffset>
                      </wp:positionH>
                      <wp:positionV relativeFrom="paragraph">
                        <wp:posOffset>165100</wp:posOffset>
                      </wp:positionV>
                      <wp:extent cx="193357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CCF27" id="Straight Connector 6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13pt" to="4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" strokecolor="#bfbfbf [2412]" strokeweight="1.5pt">
                      <v:stroke dashstyle="3 1" joinstyle="miter"/>
                    </v:line>
                  </w:pict>
                </mc:Fallback>
              </mc:AlternateContent>
            </w:r>
            <w:r w:rsidRPr="0019051B">
              <w:t xml:space="preserve">Town </w:t>
            </w:r>
            <w:r w:rsidRPr="0019051B">
              <w:tab/>
            </w:r>
            <w:r w:rsidRPr="0019051B">
              <w:tab/>
            </w:r>
            <w:r w:rsidRPr="0019051B">
              <w:tab/>
            </w:r>
            <w:r w:rsidRPr="0019051B">
              <w:tab/>
            </w:r>
            <w:r w:rsidRPr="0019051B">
              <w:tab/>
            </w:r>
            <w:r w:rsidRPr="0019051B">
              <w:tab/>
            </w:r>
            <w:r w:rsidRPr="0019051B">
              <w:tab/>
              <w:t xml:space="preserve"> County</w:t>
            </w:r>
          </w:p>
          <w:p w14:paraId="08840ED4" w14:textId="76A27FBD" w:rsidR="0019051B" w:rsidRPr="0019051B" w:rsidRDefault="0019051B" w:rsidP="0019051B">
            <w:r w:rsidRPr="0019051B">
              <w:rPr>
                <w:noProof/>
              </w:rPr>
              <mc:AlternateContent>
                <mc:Choice Requires="wps">
                  <w:drawing>
                    <wp:anchor distT="0" distB="0" distL="114300" distR="114300" simplePos="0" relativeHeight="251670528" behindDoc="0" locked="0" layoutInCell="1" allowOverlap="1" wp14:anchorId="7C8B40DE" wp14:editId="4EFDB8AC">
                      <wp:simplePos x="0" y="0"/>
                      <wp:positionH relativeFrom="column">
                        <wp:posOffset>647700</wp:posOffset>
                      </wp:positionH>
                      <wp:positionV relativeFrom="paragraph">
                        <wp:posOffset>118745</wp:posOffset>
                      </wp:positionV>
                      <wp:extent cx="2352675" cy="9525"/>
                      <wp:effectExtent l="0" t="0" r="28575" b="28575"/>
                      <wp:wrapNone/>
                      <wp:docPr id="62" name="Straight Connector 62"/>
                      <wp:cNvGraphicFramePr/>
                      <a:graphic xmlns:a="http://schemas.openxmlformats.org/drawingml/2006/main">
                        <a:graphicData uri="http://schemas.microsoft.com/office/word/2010/wordprocessingShape">
                          <wps:wsp>
                            <wps:cNvCnPr/>
                            <wps:spPr>
                              <a:xfrm>
                                <a:off x="0" y="0"/>
                                <a:ext cx="235267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8BDAA" id="Straight Connector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35pt" to="236.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68480" behindDoc="0" locked="0" layoutInCell="1" allowOverlap="1" wp14:anchorId="05447E09" wp14:editId="5BCA4F02">
                      <wp:simplePos x="0" y="0"/>
                      <wp:positionH relativeFrom="column">
                        <wp:posOffset>3810000</wp:posOffset>
                      </wp:positionH>
                      <wp:positionV relativeFrom="paragraph">
                        <wp:posOffset>133350</wp:posOffset>
                      </wp:positionV>
                      <wp:extent cx="1933575"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5DDEF"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10.5pt" to="45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" strokecolor="#bfbfbf [2412]" strokeweight="1.5pt">
                      <v:stroke dashstyle="3 1" joinstyle="miter"/>
                    </v:line>
                  </w:pict>
                </mc:Fallback>
              </mc:AlternateContent>
            </w:r>
            <w:r w:rsidRPr="0019051B">
              <w:t>Postcode</w:t>
            </w:r>
            <w:r w:rsidRPr="0019051B">
              <w:tab/>
            </w:r>
            <w:r w:rsidRPr="0019051B">
              <w:tab/>
            </w:r>
            <w:r w:rsidRPr="0019051B">
              <w:tab/>
            </w:r>
            <w:r w:rsidRPr="0019051B">
              <w:tab/>
            </w:r>
            <w:r w:rsidRPr="0019051B">
              <w:tab/>
            </w:r>
            <w:r w:rsidRPr="0019051B">
              <w:tab/>
              <w:t xml:space="preserve"> Country</w:t>
            </w:r>
          </w:p>
          <w:p w14:paraId="4D399981" w14:textId="77777777" w:rsidR="0019051B" w:rsidRPr="0019051B" w:rsidRDefault="0019051B" w:rsidP="0019051B">
            <w:pPr>
              <w:rPr>
                <w:b/>
              </w:rPr>
            </w:pPr>
            <w:r w:rsidRPr="0019051B">
              <w:rPr>
                <w:b/>
                <w:u w:val="single"/>
              </w:rPr>
              <w:t>Correspondence Address</w:t>
            </w:r>
            <w:r w:rsidRPr="0019051B">
              <w:rPr>
                <w:b/>
              </w:rPr>
              <w:t>:</w:t>
            </w:r>
          </w:p>
          <w:p w14:paraId="35C2D66F" w14:textId="3EC5DD5D" w:rsidR="0019051B" w:rsidRPr="0019051B" w:rsidRDefault="0019051B" w:rsidP="0019051B">
            <w:r w:rsidRPr="0019051B">
              <w:rPr>
                <w:noProof/>
              </w:rPr>
              <mc:AlternateContent>
                <mc:Choice Requires="wpg">
                  <w:drawing>
                    <wp:anchor distT="0" distB="0" distL="114300" distR="114300" simplePos="0" relativeHeight="251662336" behindDoc="0" locked="0" layoutInCell="1" allowOverlap="1" wp14:anchorId="2FA3DCA3" wp14:editId="2DD0CFEF">
                      <wp:simplePos x="0" y="0"/>
                      <wp:positionH relativeFrom="column">
                        <wp:posOffset>510540</wp:posOffset>
                      </wp:positionH>
                      <wp:positionV relativeFrom="paragraph">
                        <wp:posOffset>151765</wp:posOffset>
                      </wp:positionV>
                      <wp:extent cx="5200650" cy="552450"/>
                      <wp:effectExtent l="0" t="0" r="19050" b="19050"/>
                      <wp:wrapNone/>
                      <wp:docPr id="57" name="Group 57"/>
                      <wp:cNvGraphicFramePr/>
                      <a:graphic xmlns:a="http://schemas.openxmlformats.org/drawingml/2006/main">
                        <a:graphicData uri="http://schemas.microsoft.com/office/word/2010/wordprocessingGroup">
                          <wpg:wgp>
                            <wpg:cNvGrpSpPr/>
                            <wpg:grpSpPr>
                              <a:xfrm>
                                <a:off x="0" y="0"/>
                                <a:ext cx="5200650" cy="552450"/>
                                <a:chOff x="0" y="0"/>
                                <a:chExt cx="5200650" cy="552450"/>
                              </a:xfrm>
                            </wpg:grpSpPr>
                            <wps:wsp>
                              <wps:cNvPr id="58" name="Straight Connector 58"/>
                              <wps:cNvCnPr/>
                              <wps:spPr>
                                <a:xfrm>
                                  <a:off x="9525" y="0"/>
                                  <a:ext cx="51625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0" y="266700"/>
                                  <a:ext cx="519112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V="1">
                                  <a:off x="19050" y="552450"/>
                                  <a:ext cx="51816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D7EBD1" id="Group 57" o:spid="_x0000_s1026" style="position:absolute;margin-left:40.2pt;margin-top:11.95pt;width:409.5pt;height:43.5pt;z-index:251662336;mso-width-relative:margin;mso-height-relative:margin" coordsize="5200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">
                      <v:line id="Straight Connector 58" o:spid="_x0000_s1027" style="position:absolute;visibility:visible;mso-wrap-style:square" from="95,0" to="51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" strokecolor="#bfbfbf [2412]" strokeweight="1.5pt">
                        <v:stroke dashstyle="3 1" joinstyle="miter"/>
                      </v:line>
                      <v:line id="Straight Connector 59" o:spid="_x0000_s1028" style="position:absolute;visibility:visible;mso-wrap-style:square" from="0,2667" to="5191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" strokecolor="#bfbfbf [2412]" strokeweight="1.5pt">
                        <v:stroke dashstyle="3 1" joinstyle="miter"/>
                      </v:line>
                      <v:line id="Straight Connector 60" o:spid="_x0000_s1029" style="position:absolute;flip:y;visibility:visible;mso-wrap-style:square" from="190,5524" to="5200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" strokecolor="#bfbfbf [2412]" strokeweight="1.5pt">
                        <v:stroke dashstyle="3 1" joinstyle="miter"/>
                      </v:line>
                    </v:group>
                  </w:pict>
                </mc:Fallback>
              </mc:AlternateContent>
            </w:r>
            <w:r w:rsidRPr="0019051B">
              <w:t>Line 1</w:t>
            </w:r>
          </w:p>
          <w:p w14:paraId="0EA941BC" w14:textId="77777777" w:rsidR="0019051B" w:rsidRPr="0019051B" w:rsidRDefault="0019051B" w:rsidP="0019051B">
            <w:r w:rsidRPr="0019051B">
              <w:t>Line 2</w:t>
            </w:r>
          </w:p>
          <w:p w14:paraId="0E4B81DF" w14:textId="77777777" w:rsidR="0019051B" w:rsidRPr="0019051B" w:rsidRDefault="0019051B" w:rsidP="0019051B">
            <w:r w:rsidRPr="0019051B">
              <w:t>Line 3</w:t>
            </w:r>
          </w:p>
          <w:p w14:paraId="01C200D0" w14:textId="03C7E308" w:rsidR="0019051B" w:rsidRPr="0019051B" w:rsidRDefault="0019051B" w:rsidP="0019051B">
            <w:r w:rsidRPr="0019051B">
              <w:rPr>
                <w:noProof/>
              </w:rPr>
              <mc:AlternateContent>
                <mc:Choice Requires="wps">
                  <w:drawing>
                    <wp:anchor distT="0" distB="0" distL="114300" distR="114300" simplePos="0" relativeHeight="251665408" behindDoc="0" locked="0" layoutInCell="1" allowOverlap="1" wp14:anchorId="3C5429FD" wp14:editId="441F673A">
                      <wp:simplePos x="0" y="0"/>
                      <wp:positionH relativeFrom="column">
                        <wp:posOffset>3757930</wp:posOffset>
                      </wp:positionH>
                      <wp:positionV relativeFrom="paragraph">
                        <wp:posOffset>140335</wp:posOffset>
                      </wp:positionV>
                      <wp:extent cx="193357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C862" id="Straight Connector 5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pt,11.05pt" to="448.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63360" behindDoc="0" locked="0" layoutInCell="1" allowOverlap="1" wp14:anchorId="03DBA169" wp14:editId="7FDACA72">
                      <wp:simplePos x="0" y="0"/>
                      <wp:positionH relativeFrom="column">
                        <wp:posOffset>538480</wp:posOffset>
                      </wp:positionH>
                      <wp:positionV relativeFrom="paragraph">
                        <wp:posOffset>149860</wp:posOffset>
                      </wp:positionV>
                      <wp:extent cx="24384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2E626" id="Straight Connector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1.8pt" to="23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" strokecolor="#bfbfbf [2412]" strokeweight="1.5pt">
                      <v:stroke dashstyle="3 1" joinstyle="miter"/>
                    </v:line>
                  </w:pict>
                </mc:Fallback>
              </mc:AlternateContent>
            </w:r>
            <w:r w:rsidRPr="0019051B">
              <w:t>Town</w:t>
            </w:r>
            <w:r w:rsidRPr="0019051B">
              <w:tab/>
            </w:r>
            <w:r w:rsidRPr="0019051B">
              <w:tab/>
            </w:r>
            <w:r w:rsidRPr="0019051B">
              <w:tab/>
            </w:r>
            <w:r w:rsidRPr="0019051B">
              <w:tab/>
            </w:r>
            <w:r w:rsidRPr="0019051B">
              <w:tab/>
            </w:r>
            <w:r w:rsidRPr="0019051B">
              <w:tab/>
            </w:r>
            <w:r w:rsidRPr="0019051B">
              <w:tab/>
              <w:t>County</w:t>
            </w:r>
          </w:p>
          <w:p w14:paraId="0AA5D2E7" w14:textId="6390CF5E" w:rsidR="0019051B" w:rsidRPr="0019051B" w:rsidRDefault="0019051B" w:rsidP="0019051B">
            <w:r w:rsidRPr="0019051B">
              <w:rPr>
                <w:noProof/>
              </w:rPr>
              <mc:AlternateContent>
                <mc:Choice Requires="wps">
                  <w:drawing>
                    <wp:anchor distT="0" distB="0" distL="114300" distR="114300" simplePos="0" relativeHeight="251666432" behindDoc="0" locked="0" layoutInCell="1" allowOverlap="1" wp14:anchorId="1BCBEC19" wp14:editId="3625CF5C">
                      <wp:simplePos x="0" y="0"/>
                      <wp:positionH relativeFrom="column">
                        <wp:posOffset>3771900</wp:posOffset>
                      </wp:positionH>
                      <wp:positionV relativeFrom="paragraph">
                        <wp:posOffset>123825</wp:posOffset>
                      </wp:positionV>
                      <wp:extent cx="193357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88D35" id="Straight Connector 5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9.75pt" to="44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64384" behindDoc="0" locked="0" layoutInCell="1" allowOverlap="1" wp14:anchorId="792D4256" wp14:editId="09D10B50">
                      <wp:simplePos x="0" y="0"/>
                      <wp:positionH relativeFrom="column">
                        <wp:posOffset>690880</wp:posOffset>
                      </wp:positionH>
                      <wp:positionV relativeFrom="paragraph">
                        <wp:posOffset>107950</wp:posOffset>
                      </wp:positionV>
                      <wp:extent cx="2266950" cy="9525"/>
                      <wp:effectExtent l="0" t="0" r="19050" b="28575"/>
                      <wp:wrapNone/>
                      <wp:docPr id="53" name="Straight Connector 53"/>
                      <wp:cNvGraphicFramePr/>
                      <a:graphic xmlns:a="http://schemas.openxmlformats.org/drawingml/2006/main">
                        <a:graphicData uri="http://schemas.microsoft.com/office/word/2010/wordprocessingShape">
                          <wps:wsp>
                            <wps:cNvCnPr/>
                            <wps:spPr>
                              <a:xfrm>
                                <a:off x="0" y="0"/>
                                <a:ext cx="2266950"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F016B" id="Straight Connector 5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8.5pt" to="23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" strokecolor="#bfbfbf [2412]" strokeweight="1.5pt">
                      <v:stroke dashstyle="3 1" joinstyle="miter"/>
                    </v:line>
                  </w:pict>
                </mc:Fallback>
              </mc:AlternateContent>
            </w:r>
            <w:r w:rsidRPr="0019051B">
              <w:t>Postcode</w:t>
            </w:r>
            <w:r w:rsidRPr="0019051B">
              <w:tab/>
            </w:r>
            <w:r w:rsidRPr="0019051B">
              <w:tab/>
            </w:r>
            <w:r w:rsidRPr="0019051B">
              <w:tab/>
            </w:r>
            <w:r w:rsidRPr="0019051B">
              <w:tab/>
            </w:r>
            <w:r w:rsidRPr="0019051B">
              <w:tab/>
            </w:r>
            <w:r w:rsidRPr="0019051B">
              <w:tab/>
              <w:t>Country</w:t>
            </w:r>
          </w:p>
          <w:p w14:paraId="1698A943" w14:textId="77777777" w:rsidR="0019051B" w:rsidRPr="0019051B" w:rsidRDefault="0019051B" w:rsidP="0019051B"/>
        </w:tc>
      </w:tr>
      <w:tr w:rsidR="0019051B" w:rsidRPr="0019051B" w14:paraId="0CB153D1" w14:textId="77777777" w:rsidTr="00F54D66">
        <w:trPr>
          <w:trHeight w:val="459"/>
        </w:trPr>
        <w:tc>
          <w:tcPr>
            <w:tcW w:w="9368" w:type="dxa"/>
            <w:tcBorders>
              <w:top w:val="single" w:sz="4" w:space="0" w:color="auto"/>
              <w:left w:val="single" w:sz="4" w:space="0" w:color="auto"/>
              <w:bottom w:val="single" w:sz="4" w:space="0" w:color="auto"/>
              <w:right w:val="single" w:sz="4" w:space="0" w:color="auto"/>
            </w:tcBorders>
            <w:vAlign w:val="bottom"/>
          </w:tcPr>
          <w:p w14:paraId="5C0FC245" w14:textId="77777777" w:rsidR="0019051B" w:rsidRPr="0019051B" w:rsidRDefault="0019051B" w:rsidP="0019051B">
            <w:pPr>
              <w:rPr>
                <w:b/>
              </w:rPr>
            </w:pPr>
          </w:p>
          <w:p w14:paraId="639CAD4D" w14:textId="77777777" w:rsidR="0019051B" w:rsidRPr="0019051B" w:rsidRDefault="0019051B" w:rsidP="00F54D66">
            <w:pPr>
              <w:pStyle w:val="Heading3"/>
            </w:pPr>
            <w:r w:rsidRPr="0019051B">
              <w:t>Contact Information</w:t>
            </w:r>
          </w:p>
        </w:tc>
      </w:tr>
      <w:tr w:rsidR="0019051B" w:rsidRPr="0019051B" w14:paraId="5483D89E" w14:textId="77777777" w:rsidTr="00F54D66">
        <w:trPr>
          <w:trHeight w:val="1105"/>
        </w:trPr>
        <w:tc>
          <w:tcPr>
            <w:tcW w:w="9368" w:type="dxa"/>
            <w:tcBorders>
              <w:top w:val="single" w:sz="4" w:space="0" w:color="auto"/>
              <w:left w:val="single" w:sz="4" w:space="0" w:color="auto"/>
              <w:bottom w:val="single" w:sz="4" w:space="0" w:color="auto"/>
              <w:right w:val="single" w:sz="4" w:space="0" w:color="auto"/>
            </w:tcBorders>
            <w:vAlign w:val="center"/>
            <w:hideMark/>
          </w:tcPr>
          <w:p w14:paraId="09E94189" w14:textId="30A88F6C" w:rsidR="0019051B" w:rsidRPr="0019051B" w:rsidRDefault="0019051B" w:rsidP="0019051B">
            <w:pPr>
              <w:rPr>
                <w:b/>
              </w:rPr>
            </w:pPr>
            <w:r w:rsidRPr="0019051B">
              <w:rPr>
                <w:noProof/>
              </w:rPr>
              <mc:AlternateContent>
                <mc:Choice Requires="wps">
                  <w:drawing>
                    <wp:anchor distT="0" distB="0" distL="114300" distR="114300" simplePos="0" relativeHeight="251671552" behindDoc="0" locked="0" layoutInCell="1" allowOverlap="1" wp14:anchorId="5856D37A" wp14:editId="1E28F5C1">
                      <wp:simplePos x="0" y="0"/>
                      <wp:positionH relativeFrom="column">
                        <wp:posOffset>1062355</wp:posOffset>
                      </wp:positionH>
                      <wp:positionV relativeFrom="paragraph">
                        <wp:posOffset>169545</wp:posOffset>
                      </wp:positionV>
                      <wp:extent cx="1838325" cy="0"/>
                      <wp:effectExtent l="0" t="0" r="0" b="0"/>
                      <wp:wrapSquare wrapText="bothSides"/>
                      <wp:docPr id="52" name="Straight Connector 52"/>
                      <wp:cNvGraphicFramePr/>
                      <a:graphic xmlns:a="http://schemas.openxmlformats.org/drawingml/2006/main">
                        <a:graphicData uri="http://schemas.microsoft.com/office/word/2010/wordprocessingShape">
                          <wps:wsp>
                            <wps:cNvCnPr/>
                            <wps:spPr>
                              <a:xfrm flipV="1">
                                <a:off x="0" y="0"/>
                                <a:ext cx="183832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362E5" id="Straight Connector 5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13.35pt" to="228.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" strokecolor="#bfbfbf [2412]" strokeweight="1.5pt">
                      <v:stroke dashstyle="3 1" joinstyle="miter"/>
                      <w10:wrap type="square"/>
                    </v:line>
                  </w:pict>
                </mc:Fallback>
              </mc:AlternateContent>
            </w:r>
            <w:r w:rsidRPr="0019051B">
              <w:rPr>
                <w:noProof/>
              </w:rPr>
              <mc:AlternateContent>
                <mc:Choice Requires="wps">
                  <w:drawing>
                    <wp:anchor distT="0" distB="0" distL="114300" distR="114300" simplePos="0" relativeHeight="251672576" behindDoc="0" locked="0" layoutInCell="1" allowOverlap="1" wp14:anchorId="15FBE170" wp14:editId="3C1AC191">
                      <wp:simplePos x="0" y="0"/>
                      <wp:positionH relativeFrom="column">
                        <wp:posOffset>3507740</wp:posOffset>
                      </wp:positionH>
                      <wp:positionV relativeFrom="paragraph">
                        <wp:posOffset>144780</wp:posOffset>
                      </wp:positionV>
                      <wp:extent cx="2314575" cy="0"/>
                      <wp:effectExtent l="0" t="0" r="0" b="0"/>
                      <wp:wrapNone/>
                      <wp:docPr id="51" name="Straight Connector 51"/>
                      <wp:cNvGraphicFramePr/>
                      <a:graphic xmlns:a="http://schemas.openxmlformats.org/drawingml/2006/main">
                        <a:graphicData uri="http://schemas.microsoft.com/office/word/2010/wordprocessingShape">
                          <wps:wsp>
                            <wps:cNvCnPr/>
                            <wps:spPr>
                              <a:xfrm flipV="1">
                                <a:off x="0" y="0"/>
                                <a:ext cx="2314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20A8D" id="Straight Connector 5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pt,11.4pt" to="458.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" strokecolor="#bfbfbf [2412]" strokeweight="1.5pt">
                      <v:stroke dashstyle="3 1" joinstyle="miter"/>
                    </v:line>
                  </w:pict>
                </mc:Fallback>
              </mc:AlternateContent>
            </w:r>
            <w:r w:rsidRPr="0019051B">
              <w:t>Contact Number</w:t>
            </w:r>
            <w:r w:rsidRPr="0019051B">
              <w:tab/>
            </w:r>
            <w:r w:rsidRPr="0019051B">
              <w:tab/>
            </w:r>
            <w:r w:rsidRPr="0019051B">
              <w:tab/>
            </w:r>
            <w:r w:rsidRPr="0019051B">
              <w:tab/>
              <w:t xml:space="preserve">       </w:t>
            </w:r>
            <w:r w:rsidR="004E397F">
              <w:t xml:space="preserve">                            </w:t>
            </w:r>
            <w:r w:rsidRPr="0019051B">
              <w:t xml:space="preserve">  Email</w:t>
            </w:r>
            <w:r w:rsidRPr="0019051B">
              <w:tab/>
            </w:r>
            <w:r w:rsidRPr="0019051B">
              <w:tab/>
            </w:r>
            <w:r w:rsidRPr="0019051B">
              <w:tab/>
            </w:r>
            <w:r w:rsidRPr="0019051B">
              <w:tab/>
            </w:r>
            <w:r w:rsidRPr="0019051B">
              <w:tab/>
              <w:t xml:space="preserve">        </w:t>
            </w:r>
          </w:p>
        </w:tc>
      </w:tr>
    </w:tbl>
    <w:p w14:paraId="611A19E9" w14:textId="27A8E9E4" w:rsidR="0019051B" w:rsidRPr="0019051B" w:rsidRDefault="0019051B" w:rsidP="0019051B"/>
    <w:tbl>
      <w:tblPr>
        <w:tblpPr w:leftFromText="180" w:rightFromText="180" w:bottomFromText="160" w:vertAnchor="page" w:horzAnchor="margin" w:tblpY="176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19051B" w:rsidRPr="0019051B" w14:paraId="00767437" w14:textId="77777777" w:rsidTr="0019051B">
        <w:trPr>
          <w:trHeight w:val="420"/>
        </w:trPr>
        <w:tc>
          <w:tcPr>
            <w:tcW w:w="9780" w:type="dxa"/>
            <w:tcBorders>
              <w:top w:val="single" w:sz="4" w:space="0" w:color="auto"/>
              <w:left w:val="single" w:sz="4" w:space="0" w:color="auto"/>
              <w:bottom w:val="single" w:sz="4" w:space="0" w:color="auto"/>
              <w:right w:val="single" w:sz="4" w:space="0" w:color="auto"/>
            </w:tcBorders>
            <w:vAlign w:val="center"/>
            <w:hideMark/>
          </w:tcPr>
          <w:p w14:paraId="35726416" w14:textId="77777777" w:rsidR="0019051B" w:rsidRPr="0019051B" w:rsidRDefault="0019051B" w:rsidP="00F54D66">
            <w:pPr>
              <w:pStyle w:val="Heading3"/>
            </w:pPr>
            <w:r w:rsidRPr="0019051B">
              <w:lastRenderedPageBreak/>
              <w:t>Application Level</w:t>
            </w:r>
          </w:p>
        </w:tc>
      </w:tr>
      <w:tr w:rsidR="0019051B" w:rsidRPr="0019051B" w14:paraId="59CB2C48" w14:textId="77777777" w:rsidTr="0019051B">
        <w:trPr>
          <w:trHeight w:val="1121"/>
        </w:trPr>
        <w:tc>
          <w:tcPr>
            <w:tcW w:w="9780" w:type="dxa"/>
            <w:tcBorders>
              <w:top w:val="single" w:sz="4" w:space="0" w:color="auto"/>
              <w:left w:val="single" w:sz="4" w:space="0" w:color="auto"/>
              <w:bottom w:val="single" w:sz="4" w:space="0" w:color="auto"/>
              <w:right w:val="single" w:sz="4" w:space="0" w:color="auto"/>
            </w:tcBorders>
            <w:vAlign w:val="center"/>
            <w:hideMark/>
          </w:tcPr>
          <w:p w14:paraId="5B551BC0" w14:textId="77777777" w:rsidR="0019051B" w:rsidRPr="0019051B" w:rsidRDefault="0019051B" w:rsidP="0019051B">
            <w:r w:rsidRPr="0019051B">
              <w:sym w:font="Wingdings" w:char="F071"/>
            </w:r>
            <w:r w:rsidRPr="0019051B">
              <w:t xml:space="preserve">   Associate EIA Practitioner</w:t>
            </w:r>
          </w:p>
          <w:p w14:paraId="6B167050" w14:textId="77777777" w:rsidR="0019051B" w:rsidRPr="0019051B" w:rsidRDefault="0019051B" w:rsidP="0019051B">
            <w:r w:rsidRPr="0019051B">
              <w:sym w:font="Wingdings" w:char="F071"/>
            </w:r>
            <w:r w:rsidRPr="0019051B">
              <w:t xml:space="preserve">   Registered EIA Practitioner</w:t>
            </w:r>
          </w:p>
          <w:p w14:paraId="56DF9104" w14:textId="77777777" w:rsidR="0019051B" w:rsidRPr="0019051B" w:rsidRDefault="0019051B" w:rsidP="0019051B">
            <w:r w:rsidRPr="0019051B">
              <w:sym w:font="Wingdings" w:char="F071"/>
            </w:r>
            <w:r w:rsidRPr="0019051B">
              <w:t xml:space="preserve">   Principle EIA Practitioner</w:t>
            </w:r>
          </w:p>
        </w:tc>
      </w:tr>
      <w:tr w:rsidR="0019051B" w:rsidRPr="0019051B" w14:paraId="481F7544" w14:textId="77777777" w:rsidTr="0019051B">
        <w:trPr>
          <w:trHeight w:val="402"/>
        </w:trPr>
        <w:tc>
          <w:tcPr>
            <w:tcW w:w="9780" w:type="dxa"/>
            <w:tcBorders>
              <w:top w:val="single" w:sz="4" w:space="0" w:color="auto"/>
              <w:left w:val="single" w:sz="4" w:space="0" w:color="auto"/>
              <w:bottom w:val="single" w:sz="4" w:space="0" w:color="auto"/>
              <w:right w:val="single" w:sz="4" w:space="0" w:color="auto"/>
            </w:tcBorders>
            <w:vAlign w:val="center"/>
            <w:hideMark/>
          </w:tcPr>
          <w:p w14:paraId="626E9A39" w14:textId="77777777" w:rsidR="0019051B" w:rsidRPr="0019051B" w:rsidRDefault="0019051B" w:rsidP="00F54D66">
            <w:pPr>
              <w:pStyle w:val="Heading3"/>
            </w:pPr>
            <w:r w:rsidRPr="0019051B">
              <w:t>Submissions Checklist</w:t>
            </w:r>
          </w:p>
        </w:tc>
      </w:tr>
      <w:tr w:rsidR="0019051B" w:rsidRPr="0019051B" w14:paraId="0D46777C" w14:textId="77777777" w:rsidTr="0019051B">
        <w:trPr>
          <w:trHeight w:val="3910"/>
        </w:trPr>
        <w:tc>
          <w:tcPr>
            <w:tcW w:w="9780" w:type="dxa"/>
            <w:tcBorders>
              <w:top w:val="single" w:sz="4" w:space="0" w:color="auto"/>
              <w:left w:val="single" w:sz="4" w:space="0" w:color="auto"/>
              <w:bottom w:val="single" w:sz="4" w:space="0" w:color="auto"/>
              <w:right w:val="single" w:sz="4" w:space="0" w:color="auto"/>
            </w:tcBorders>
            <w:vAlign w:val="center"/>
          </w:tcPr>
          <w:p w14:paraId="79E29581" w14:textId="77777777" w:rsidR="0019051B" w:rsidRPr="0019051B" w:rsidRDefault="0019051B" w:rsidP="0019051B">
            <w:r w:rsidRPr="0019051B">
              <w:t>Enclosed with this form are the following (please tick):</w:t>
            </w:r>
          </w:p>
          <w:p w14:paraId="048E73F9" w14:textId="77777777" w:rsidR="0019051B" w:rsidRPr="0019051B" w:rsidRDefault="0019051B" w:rsidP="0019051B">
            <w:r w:rsidRPr="0019051B">
              <w:sym w:font="Wingdings" w:char="F071"/>
            </w:r>
            <w:r w:rsidRPr="0019051B">
              <w:t xml:space="preserve">   Completed application form</w:t>
            </w:r>
          </w:p>
          <w:p w14:paraId="6803BF8B" w14:textId="77777777" w:rsidR="0019051B" w:rsidRPr="0019051B" w:rsidRDefault="0019051B" w:rsidP="0019051B">
            <w:r w:rsidRPr="0019051B">
              <w:sym w:font="Wingdings" w:char="F071"/>
            </w:r>
            <w:r w:rsidRPr="0019051B">
              <w:t xml:space="preserve">   Signed Declaration</w:t>
            </w:r>
          </w:p>
          <w:p w14:paraId="72D81827" w14:textId="77777777" w:rsidR="0019051B" w:rsidRPr="0019051B" w:rsidRDefault="0019051B" w:rsidP="0019051B">
            <w:r w:rsidRPr="0019051B">
              <w:sym w:font="Wingdings" w:char="F071"/>
            </w:r>
            <w:r w:rsidRPr="0019051B">
              <w:t xml:space="preserve">   One reference (Section 10.0)</w:t>
            </w:r>
          </w:p>
          <w:p w14:paraId="67237625" w14:textId="77777777" w:rsidR="0019051B" w:rsidRPr="0019051B" w:rsidRDefault="0019051B" w:rsidP="0019051B">
            <w:r w:rsidRPr="0019051B">
              <w:sym w:font="Wingdings" w:char="F071"/>
            </w:r>
            <w:r w:rsidRPr="0019051B">
              <w:t xml:space="preserve">   Listed verification contacts for core work (Section 10.0)</w:t>
            </w:r>
          </w:p>
          <w:p w14:paraId="56784B86" w14:textId="77777777" w:rsidR="0019051B" w:rsidRPr="0019051B" w:rsidRDefault="0019051B" w:rsidP="0019051B">
            <w:r w:rsidRPr="0019051B">
              <w:sym w:font="Wingdings" w:char="F071"/>
            </w:r>
            <w:r w:rsidRPr="0019051B">
              <w:t xml:space="preserve">   Personal Statement (Section 7.0)</w:t>
            </w:r>
          </w:p>
          <w:p w14:paraId="5FF6249A" w14:textId="77777777" w:rsidR="0019051B" w:rsidRPr="0019051B" w:rsidRDefault="0019051B" w:rsidP="0019051B">
            <w:r w:rsidRPr="0019051B">
              <w:sym w:font="Wingdings" w:char="F071"/>
            </w:r>
            <w:r w:rsidRPr="0019051B">
              <w:t xml:space="preserve">   Portfolio of work (For Registered and Principal – Section 8.0)</w:t>
            </w:r>
          </w:p>
          <w:p w14:paraId="00E70862" w14:textId="77777777" w:rsidR="0019051B" w:rsidRPr="0019051B" w:rsidRDefault="0019051B" w:rsidP="0019051B">
            <w:r w:rsidRPr="0019051B">
              <w:sym w:font="Wingdings" w:char="F071"/>
            </w:r>
            <w:r w:rsidRPr="0019051B">
              <w:t xml:space="preserve">   Briefing Summaries (For Principal level only – Section 9.1)</w:t>
            </w:r>
          </w:p>
          <w:p w14:paraId="3A394250" w14:textId="77777777" w:rsidR="0019051B" w:rsidRPr="0019051B" w:rsidRDefault="0019051B" w:rsidP="0019051B">
            <w:r w:rsidRPr="0019051B">
              <w:sym w:font="Wingdings" w:char="F071"/>
            </w:r>
            <w:r w:rsidRPr="0019051B">
              <w:t xml:space="preserve">   Full CV (Section 12.0)</w:t>
            </w:r>
          </w:p>
          <w:p w14:paraId="41B1BF12" w14:textId="77777777" w:rsidR="0019051B" w:rsidRPr="0019051B" w:rsidRDefault="0019051B" w:rsidP="0019051B">
            <w:r w:rsidRPr="0019051B">
              <w:t>Submit all documents to</w:t>
            </w:r>
            <w:r w:rsidRPr="0019051B">
              <w:rPr>
                <w:color w:val="3CDBC0" w:themeColor="accent2"/>
              </w:rPr>
              <w:t xml:space="preserve"> </w:t>
            </w:r>
            <w:hyperlink r:id="rId11" w:history="1">
              <w:r w:rsidRPr="00C8164A">
                <w:rPr>
                  <w:rStyle w:val="Hyperlink"/>
                  <w:color w:val="26D07C" w:themeColor="accent4"/>
                </w:rPr>
                <w:t>info@isepglobal.org</w:t>
              </w:r>
            </w:hyperlink>
          </w:p>
          <w:p w14:paraId="5AFBE9D5" w14:textId="77777777" w:rsidR="0019051B" w:rsidRPr="0019051B" w:rsidRDefault="0019051B" w:rsidP="0019051B">
            <w:r w:rsidRPr="0019051B">
              <w:t>I</w:t>
            </w:r>
            <w:r>
              <w:t>SEP</w:t>
            </w:r>
            <w:r w:rsidRPr="0019051B">
              <w:t xml:space="preserve"> will contact you for payment upon receipt of your application. (Price structure – Section 17)</w:t>
            </w:r>
          </w:p>
        </w:tc>
      </w:tr>
      <w:tr w:rsidR="0019051B" w:rsidRPr="0019051B" w14:paraId="5500817D" w14:textId="77777777" w:rsidTr="0019051B">
        <w:trPr>
          <w:trHeight w:val="437"/>
        </w:trPr>
        <w:tc>
          <w:tcPr>
            <w:tcW w:w="9780" w:type="dxa"/>
            <w:tcBorders>
              <w:top w:val="single" w:sz="4" w:space="0" w:color="auto"/>
              <w:left w:val="single" w:sz="4" w:space="0" w:color="auto"/>
              <w:bottom w:val="single" w:sz="4" w:space="0" w:color="auto"/>
              <w:right w:val="single" w:sz="4" w:space="0" w:color="auto"/>
            </w:tcBorders>
            <w:vAlign w:val="center"/>
            <w:hideMark/>
          </w:tcPr>
          <w:p w14:paraId="63628120" w14:textId="77777777" w:rsidR="0019051B" w:rsidRPr="0019051B" w:rsidRDefault="0019051B" w:rsidP="0019051B">
            <w:pPr>
              <w:rPr>
                <w:b/>
              </w:rPr>
            </w:pPr>
            <w:r w:rsidRPr="0019051B">
              <w:rPr>
                <w:b/>
              </w:rPr>
              <w:t>Sector</w:t>
            </w:r>
          </w:p>
        </w:tc>
      </w:tr>
      <w:tr w:rsidR="0019051B" w:rsidRPr="0019051B" w14:paraId="03C276BC" w14:textId="77777777" w:rsidTr="0019051B">
        <w:trPr>
          <w:trHeight w:val="557"/>
        </w:trPr>
        <w:tc>
          <w:tcPr>
            <w:tcW w:w="9780" w:type="dxa"/>
            <w:tcBorders>
              <w:top w:val="single" w:sz="4" w:space="0" w:color="auto"/>
              <w:left w:val="single" w:sz="4" w:space="0" w:color="auto"/>
              <w:bottom w:val="single" w:sz="4" w:space="0" w:color="auto"/>
              <w:right w:val="single" w:sz="4" w:space="0" w:color="auto"/>
            </w:tcBorders>
            <w:vAlign w:val="center"/>
            <w:hideMark/>
          </w:tcPr>
          <w:p w14:paraId="0F748296" w14:textId="77777777" w:rsidR="0019051B" w:rsidRPr="0019051B" w:rsidRDefault="0019051B" w:rsidP="0019051B">
            <w:pPr>
              <w:rPr>
                <w:b/>
              </w:rPr>
            </w:pPr>
            <w:r w:rsidRPr="0019051B">
              <w:t xml:space="preserve">Business   </w:t>
            </w:r>
            <w:r w:rsidRPr="0019051B">
              <w:rPr>
                <w:b/>
              </w:rPr>
              <w:sym w:font="Wingdings" w:char="F071"/>
            </w:r>
            <w:r w:rsidRPr="0019051B">
              <w:t xml:space="preserve">        Consultancy   </w:t>
            </w:r>
            <w:r w:rsidRPr="0019051B">
              <w:rPr>
                <w:b/>
              </w:rPr>
              <w:sym w:font="Wingdings" w:char="F071"/>
            </w:r>
            <w:r w:rsidRPr="0019051B">
              <w:t xml:space="preserve">            Education   </w:t>
            </w:r>
            <w:r w:rsidRPr="0019051B">
              <w:rPr>
                <w:b/>
              </w:rPr>
              <w:sym w:font="Wingdings" w:char="F071"/>
            </w:r>
            <w:r w:rsidRPr="0019051B">
              <w:t xml:space="preserve">               Public   </w:t>
            </w:r>
            <w:r w:rsidRPr="0019051B">
              <w:rPr>
                <w:b/>
              </w:rPr>
              <w:sym w:font="Wingdings" w:char="F071"/>
            </w:r>
          </w:p>
        </w:tc>
      </w:tr>
      <w:tr w:rsidR="0019051B" w:rsidRPr="0019051B" w14:paraId="1671C30E" w14:textId="77777777" w:rsidTr="0019051B">
        <w:trPr>
          <w:trHeight w:val="401"/>
        </w:trPr>
        <w:tc>
          <w:tcPr>
            <w:tcW w:w="9780" w:type="dxa"/>
            <w:tcBorders>
              <w:top w:val="single" w:sz="4" w:space="0" w:color="auto"/>
              <w:left w:val="single" w:sz="4" w:space="0" w:color="auto"/>
              <w:bottom w:val="single" w:sz="4" w:space="0" w:color="auto"/>
              <w:right w:val="single" w:sz="4" w:space="0" w:color="auto"/>
            </w:tcBorders>
            <w:vAlign w:val="center"/>
            <w:hideMark/>
          </w:tcPr>
          <w:p w14:paraId="5651AD4A" w14:textId="77777777" w:rsidR="0019051B" w:rsidRPr="0019051B" w:rsidRDefault="0019051B" w:rsidP="0019051B">
            <w:pPr>
              <w:rPr>
                <w:b/>
              </w:rPr>
            </w:pPr>
            <w:r w:rsidRPr="0019051B">
              <w:rPr>
                <w:b/>
              </w:rPr>
              <w:t>Declaration</w:t>
            </w:r>
          </w:p>
        </w:tc>
      </w:tr>
      <w:tr w:rsidR="0019051B" w:rsidRPr="0019051B" w14:paraId="6FFE446F" w14:textId="77777777" w:rsidTr="0019051B">
        <w:trPr>
          <w:trHeight w:val="4352"/>
        </w:trPr>
        <w:tc>
          <w:tcPr>
            <w:tcW w:w="9780" w:type="dxa"/>
            <w:tcBorders>
              <w:top w:val="single" w:sz="4" w:space="0" w:color="auto"/>
              <w:left w:val="single" w:sz="4" w:space="0" w:color="auto"/>
              <w:bottom w:val="single" w:sz="4" w:space="0" w:color="auto"/>
              <w:right w:val="single" w:sz="4" w:space="0" w:color="auto"/>
            </w:tcBorders>
            <w:vAlign w:val="center"/>
          </w:tcPr>
          <w:p w14:paraId="2554BB64" w14:textId="77777777" w:rsidR="0019051B" w:rsidRDefault="0019051B" w:rsidP="0019051B">
            <w:r>
              <w:t>I ha</w:t>
            </w:r>
            <w:r w:rsidRPr="0019051B">
              <w:t>ve read the I</w:t>
            </w:r>
            <w:r>
              <w:t>SEP</w:t>
            </w:r>
            <w:r w:rsidRPr="0019051B">
              <w:t xml:space="preserve"> EIA Practitioner Register Application Pack and declare the following:</w:t>
            </w:r>
          </w:p>
          <w:p w14:paraId="3EB7B84E" w14:textId="77777777" w:rsidR="0019051B" w:rsidRPr="0019051B" w:rsidRDefault="0019051B" w:rsidP="0019051B"/>
          <w:p w14:paraId="75F1D22A" w14:textId="77777777" w:rsidR="0019051B" w:rsidRPr="0019051B" w:rsidRDefault="0019051B" w:rsidP="0019051B">
            <w:pPr>
              <w:pStyle w:val="ISEPBulletedList"/>
            </w:pPr>
            <w:r w:rsidRPr="0019051B">
              <w:t>If accepted onto the Register, I will abide by the Code of Professional Conduct for I</w:t>
            </w:r>
            <w:r>
              <w:t>SEP</w:t>
            </w:r>
            <w:r w:rsidRPr="0019051B">
              <w:t xml:space="preserve"> EIA Registrants, which I understand to be a condition of acceptance to gain registration.</w:t>
            </w:r>
          </w:p>
          <w:p w14:paraId="59188DE4" w14:textId="77777777" w:rsidR="0019051B" w:rsidRPr="0019051B" w:rsidRDefault="0019051B" w:rsidP="0019051B">
            <w:pPr>
              <w:pStyle w:val="ISEPBulletedList"/>
            </w:pPr>
            <w:r w:rsidRPr="0019051B">
              <w:t>To the best of my knowledge the information submitted to the I</w:t>
            </w:r>
            <w:r>
              <w:t>SEP</w:t>
            </w:r>
            <w:r w:rsidRPr="0019051B">
              <w:t xml:space="preserve"> is true and accurate.</w:t>
            </w:r>
          </w:p>
          <w:p w14:paraId="428DF321" w14:textId="77777777" w:rsidR="0019051B" w:rsidRDefault="0019051B" w:rsidP="0019051B">
            <w:pPr>
              <w:rPr>
                <w:bCs/>
              </w:rPr>
            </w:pPr>
          </w:p>
          <w:p w14:paraId="3FC1FD4F" w14:textId="29266F70" w:rsidR="0019051B" w:rsidRPr="0019051B" w:rsidRDefault="0019051B" w:rsidP="0019051B">
            <w:r w:rsidRPr="0019051B">
              <w:rPr>
                <w:bCs/>
              </w:rPr>
              <w:t>By signing this application form, you accept that all or part of the information provided on this form may be used and processed by the I</w:t>
            </w:r>
            <w:r>
              <w:rPr>
                <w:bCs/>
              </w:rPr>
              <w:t>SEP</w:t>
            </w:r>
            <w:r w:rsidRPr="0019051B">
              <w:rPr>
                <w:bCs/>
              </w:rPr>
              <w:t xml:space="preserve"> for membership administration, fulfilling the aims of the I</w:t>
            </w:r>
            <w:r>
              <w:rPr>
                <w:bCs/>
              </w:rPr>
              <w:t>SEP</w:t>
            </w:r>
            <w:r w:rsidRPr="0019051B">
              <w:rPr>
                <w:bCs/>
              </w:rPr>
              <w:t xml:space="preserve"> and compliance with the I</w:t>
            </w:r>
            <w:r>
              <w:rPr>
                <w:bCs/>
              </w:rPr>
              <w:t>SEP</w:t>
            </w:r>
            <w:r w:rsidRPr="0019051B">
              <w:rPr>
                <w:bCs/>
              </w:rPr>
              <w:t>’s statutory obligations. Such use will be in accordance with the provisions of the General Data Protection Regulation 2018. You also certify that to the best of your knowledge, the information given on this application form is correct.</w:t>
            </w:r>
            <w:r w:rsidRPr="0019051B">
              <w:t xml:space="preserve"> </w:t>
            </w:r>
          </w:p>
          <w:p w14:paraId="101F8636" w14:textId="77777777" w:rsidR="0019051B" w:rsidRPr="0019051B" w:rsidRDefault="0019051B" w:rsidP="0019051B">
            <w:pPr>
              <w:rPr>
                <w:b/>
              </w:rPr>
            </w:pPr>
          </w:p>
          <w:p w14:paraId="246C762C" w14:textId="77777777" w:rsidR="0019051B" w:rsidRPr="0019051B" w:rsidRDefault="0019051B" w:rsidP="0019051B">
            <w:pPr>
              <w:rPr>
                <w:b/>
              </w:rPr>
            </w:pPr>
            <w:r w:rsidRPr="0019051B">
              <w:rPr>
                <w:noProof/>
              </w:rPr>
              <mc:AlternateContent>
                <mc:Choice Requires="wps">
                  <w:drawing>
                    <wp:anchor distT="0" distB="0" distL="114300" distR="114300" simplePos="0" relativeHeight="251682816" behindDoc="0" locked="0" layoutInCell="1" allowOverlap="1" wp14:anchorId="089436FC" wp14:editId="390E2150">
                      <wp:simplePos x="0" y="0"/>
                      <wp:positionH relativeFrom="column">
                        <wp:posOffset>4653280</wp:posOffset>
                      </wp:positionH>
                      <wp:positionV relativeFrom="paragraph">
                        <wp:posOffset>139700</wp:posOffset>
                      </wp:positionV>
                      <wp:extent cx="1295400" cy="9525"/>
                      <wp:effectExtent l="0" t="0" r="19050" b="28575"/>
                      <wp:wrapNone/>
                      <wp:docPr id="50" name="Straight Connector 50"/>
                      <wp:cNvGraphicFramePr/>
                      <a:graphic xmlns:a="http://schemas.openxmlformats.org/drawingml/2006/main">
                        <a:graphicData uri="http://schemas.microsoft.com/office/word/2010/wordprocessingShape">
                          <wps:wsp>
                            <wps:cNvCnPr/>
                            <wps:spPr>
                              <a:xfrm flipV="1">
                                <a:off x="0" y="0"/>
                                <a:ext cx="1295400"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641FA" id="Straight Connector 5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4pt,11pt" to="468.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" strokecolor="#bfbfbf [2412]" strokeweight="1.5pt">
                      <v:stroke dashstyle="3 1" joinstyle="miter"/>
                    </v:line>
                  </w:pict>
                </mc:Fallback>
              </mc:AlternateContent>
            </w:r>
            <w:r w:rsidRPr="0019051B">
              <w:rPr>
                <w:noProof/>
              </w:rPr>
              <mc:AlternateContent>
                <mc:Choice Requires="wps">
                  <w:drawing>
                    <wp:anchor distT="0" distB="0" distL="114300" distR="114300" simplePos="0" relativeHeight="251681792" behindDoc="0" locked="0" layoutInCell="1" allowOverlap="1" wp14:anchorId="6E20C3A4" wp14:editId="79FE52A6">
                      <wp:simplePos x="0" y="0"/>
                      <wp:positionH relativeFrom="column">
                        <wp:posOffset>1524000</wp:posOffset>
                      </wp:positionH>
                      <wp:positionV relativeFrom="paragraph">
                        <wp:posOffset>160020</wp:posOffset>
                      </wp:positionV>
                      <wp:extent cx="2314575" cy="0"/>
                      <wp:effectExtent l="0" t="0" r="0" b="0"/>
                      <wp:wrapNone/>
                      <wp:docPr id="49" name="Straight Connector 49"/>
                      <wp:cNvGraphicFramePr/>
                      <a:graphic xmlns:a="http://schemas.openxmlformats.org/drawingml/2006/main">
                        <a:graphicData uri="http://schemas.microsoft.com/office/word/2010/wordprocessingShape">
                          <wps:wsp>
                            <wps:cNvCnPr/>
                            <wps:spPr>
                              <a:xfrm flipV="1">
                                <a:off x="0" y="0"/>
                                <a:ext cx="2314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4F505" id="Straight Connector 4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2.6pt" to="30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" strokecolor="#bfbfbf [2412]" strokeweight="1.5pt">
                      <v:stroke dashstyle="3 1" joinstyle="miter"/>
                    </v:line>
                  </w:pict>
                </mc:Fallback>
              </mc:AlternateContent>
            </w:r>
            <w:r w:rsidRPr="0019051B">
              <w:rPr>
                <w:b/>
              </w:rPr>
              <w:t>Signature of applicant:</w:t>
            </w:r>
            <w:r w:rsidRPr="0019051B">
              <w:rPr>
                <w:b/>
              </w:rPr>
              <w:tab/>
            </w:r>
            <w:r w:rsidRPr="0019051B">
              <w:rPr>
                <w:b/>
              </w:rPr>
              <w:tab/>
            </w:r>
            <w:r w:rsidRPr="0019051B">
              <w:rPr>
                <w:b/>
              </w:rPr>
              <w:tab/>
            </w:r>
            <w:r w:rsidRPr="0019051B">
              <w:rPr>
                <w:b/>
              </w:rPr>
              <w:tab/>
            </w:r>
            <w:r w:rsidRPr="0019051B">
              <w:rPr>
                <w:b/>
              </w:rPr>
              <w:tab/>
            </w:r>
            <w:r w:rsidRPr="0019051B">
              <w:rPr>
                <w:b/>
              </w:rPr>
              <w:tab/>
              <w:t>Date:</w:t>
            </w:r>
          </w:p>
        </w:tc>
      </w:tr>
    </w:tbl>
    <w:p w14:paraId="54B72086" w14:textId="77777777" w:rsidR="0019051B" w:rsidRPr="0019051B" w:rsidRDefault="0019051B" w:rsidP="0019051B">
      <w:pPr>
        <w:rPr>
          <w:vanish/>
        </w:rPr>
      </w:pPr>
    </w:p>
    <w:p w14:paraId="17779B14" w14:textId="77777777" w:rsidR="0019051B" w:rsidRDefault="0019051B" w:rsidP="0019051B"/>
    <w:p w14:paraId="36701291" w14:textId="4E4FE2BF" w:rsidR="004E397F" w:rsidRDefault="004E397F" w:rsidP="004E397F">
      <w:pPr>
        <w:tabs>
          <w:tab w:val="left" w:pos="8208"/>
        </w:tabs>
        <w:rPr>
          <w:color w:val="26D07C" w:themeColor="accent4"/>
        </w:rPr>
      </w:pPr>
      <w:r>
        <w:t xml:space="preserve">Please return a copy of your to </w:t>
      </w:r>
      <w:hyperlink r:id="rId12" w:history="1">
        <w:r w:rsidRPr="00C8164A">
          <w:rPr>
            <w:rStyle w:val="Hyperlink"/>
            <w:color w:val="26D07C" w:themeColor="accent4"/>
          </w:rPr>
          <w:t>info@isepglobal.org</w:t>
        </w:r>
      </w:hyperlink>
    </w:p>
    <w:p w14:paraId="319A1498" w14:textId="77777777" w:rsidR="00C8164A" w:rsidRDefault="00C8164A" w:rsidP="004E397F">
      <w:pPr>
        <w:tabs>
          <w:tab w:val="left" w:pos="8208"/>
        </w:tabs>
        <w:sectPr w:rsidR="00C8164A" w:rsidSect="004A4F57">
          <w:headerReference w:type="default" r:id="rId13"/>
          <w:footerReference w:type="default" r:id="rId14"/>
          <w:pgSz w:w="11906" w:h="16838" w:code="9"/>
          <w:pgMar w:top="2410" w:right="1418" w:bottom="1134" w:left="1276" w:header="709" w:footer="312" w:gutter="0"/>
          <w:cols w:space="708"/>
          <w:docGrid w:linePitch="360"/>
        </w:sectPr>
      </w:pPr>
    </w:p>
    <w:tbl>
      <w:tblPr>
        <w:tblpPr w:leftFromText="180" w:rightFromText="180" w:vertAnchor="page" w:horzAnchor="margin" w:tblpX="-1706" w:tblpY="2041"/>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243"/>
        <w:gridCol w:w="2239"/>
        <w:gridCol w:w="2800"/>
        <w:gridCol w:w="4061"/>
        <w:gridCol w:w="1826"/>
      </w:tblGrid>
      <w:tr w:rsidR="009E0E08" w:rsidRPr="00F202A2" w14:paraId="75ED4B30" w14:textId="77777777" w:rsidTr="009E0E08">
        <w:trPr>
          <w:trHeight w:val="572"/>
        </w:trPr>
        <w:tc>
          <w:tcPr>
            <w:tcW w:w="14564" w:type="dxa"/>
            <w:gridSpan w:val="6"/>
            <w:tcBorders>
              <w:top w:val="single" w:sz="4" w:space="0" w:color="auto"/>
              <w:left w:val="single" w:sz="4" w:space="0" w:color="auto"/>
              <w:bottom w:val="single" w:sz="4" w:space="0" w:color="auto"/>
              <w:right w:val="single" w:sz="4" w:space="0" w:color="auto"/>
            </w:tcBorders>
            <w:shd w:val="clear" w:color="auto" w:fill="00263E" w:themeFill="accent1"/>
            <w:vAlign w:val="center"/>
            <w:hideMark/>
          </w:tcPr>
          <w:p w14:paraId="7AD5C4D6" w14:textId="77777777" w:rsidR="009E0E08" w:rsidRPr="00F202A2" w:rsidRDefault="009E0E08" w:rsidP="009E0E08">
            <w:pPr>
              <w:ind w:left="195"/>
              <w:rPr>
                <w:b/>
                <w:color w:val="FFFFFF" w:themeColor="background1"/>
              </w:rPr>
            </w:pPr>
            <w:r w:rsidRPr="00F202A2">
              <w:rPr>
                <w:b/>
                <w:color w:val="FFFFFF" w:themeColor="background1"/>
              </w:rPr>
              <w:lastRenderedPageBreak/>
              <w:t>PART 1:  RELEVANT TRAINING COURSES</w:t>
            </w:r>
            <w:r w:rsidRPr="00F202A2">
              <w:rPr>
                <w:color w:val="FFFFFF" w:themeColor="background1"/>
              </w:rPr>
              <w:t xml:space="preserve"> (Please also attach certificates)</w:t>
            </w:r>
          </w:p>
        </w:tc>
      </w:tr>
      <w:tr w:rsidR="009E0E08" w:rsidRPr="00F202A2" w14:paraId="43C0E3F0" w14:textId="77777777" w:rsidTr="009E0E08">
        <w:trPr>
          <w:trHeight w:val="692"/>
        </w:trPr>
        <w:tc>
          <w:tcPr>
            <w:tcW w:w="1395" w:type="dxa"/>
            <w:tcBorders>
              <w:top w:val="single" w:sz="4" w:space="0" w:color="auto"/>
              <w:left w:val="single" w:sz="4" w:space="0" w:color="auto"/>
              <w:bottom w:val="nil"/>
              <w:right w:val="single" w:sz="4" w:space="0" w:color="auto"/>
            </w:tcBorders>
            <w:shd w:val="clear" w:color="auto" w:fill="FFFFFF" w:themeFill="background1"/>
            <w:vAlign w:val="center"/>
            <w:hideMark/>
          </w:tcPr>
          <w:p w14:paraId="2B6A5D9C" w14:textId="77777777" w:rsidR="009E0E08" w:rsidRPr="00F202A2" w:rsidRDefault="009E0E08" w:rsidP="009E0E08">
            <w:pPr>
              <w:rPr>
                <w:b/>
              </w:rPr>
            </w:pPr>
            <w:r w:rsidRPr="00F202A2">
              <w:rPr>
                <w:b/>
              </w:rPr>
              <w:t>Office use</w:t>
            </w:r>
          </w:p>
        </w:tc>
        <w:tc>
          <w:tcPr>
            <w:tcW w:w="2243" w:type="dxa"/>
            <w:tcBorders>
              <w:top w:val="single" w:sz="4" w:space="0" w:color="auto"/>
              <w:left w:val="single" w:sz="4" w:space="0" w:color="auto"/>
              <w:bottom w:val="nil"/>
              <w:right w:val="single" w:sz="4" w:space="0" w:color="auto"/>
            </w:tcBorders>
            <w:shd w:val="clear" w:color="auto" w:fill="FFFFFF" w:themeFill="background1"/>
            <w:vAlign w:val="center"/>
            <w:hideMark/>
          </w:tcPr>
          <w:p w14:paraId="2A95F62D" w14:textId="77777777" w:rsidR="009E0E08" w:rsidRPr="00F202A2" w:rsidRDefault="009E0E08" w:rsidP="009E0E08">
            <w:pPr>
              <w:rPr>
                <w:b/>
              </w:rPr>
            </w:pPr>
            <w:r w:rsidRPr="00F202A2">
              <w:rPr>
                <w:b/>
              </w:rPr>
              <w:t>Course Provider</w:t>
            </w:r>
          </w:p>
        </w:tc>
        <w:tc>
          <w:tcPr>
            <w:tcW w:w="2239" w:type="dxa"/>
            <w:tcBorders>
              <w:top w:val="single" w:sz="4" w:space="0" w:color="auto"/>
              <w:left w:val="single" w:sz="4" w:space="0" w:color="auto"/>
              <w:bottom w:val="nil"/>
              <w:right w:val="single" w:sz="4" w:space="0" w:color="auto"/>
            </w:tcBorders>
            <w:shd w:val="clear" w:color="auto" w:fill="FFFFFF" w:themeFill="background1"/>
            <w:vAlign w:val="center"/>
            <w:hideMark/>
          </w:tcPr>
          <w:p w14:paraId="5611E148" w14:textId="77777777" w:rsidR="009E0E08" w:rsidRPr="00F202A2" w:rsidRDefault="009E0E08" w:rsidP="009E0E08">
            <w:pPr>
              <w:rPr>
                <w:b/>
              </w:rPr>
            </w:pPr>
            <w:r w:rsidRPr="00F202A2">
              <w:rPr>
                <w:b/>
              </w:rPr>
              <w:t>Course Start Date</w:t>
            </w:r>
          </w:p>
        </w:tc>
        <w:tc>
          <w:tcPr>
            <w:tcW w:w="2800" w:type="dxa"/>
            <w:tcBorders>
              <w:top w:val="single" w:sz="4" w:space="0" w:color="auto"/>
              <w:left w:val="single" w:sz="4" w:space="0" w:color="auto"/>
              <w:bottom w:val="nil"/>
              <w:right w:val="single" w:sz="4" w:space="0" w:color="auto"/>
            </w:tcBorders>
            <w:shd w:val="clear" w:color="auto" w:fill="FFFFFF" w:themeFill="background1"/>
            <w:vAlign w:val="center"/>
            <w:hideMark/>
          </w:tcPr>
          <w:p w14:paraId="06FC6532" w14:textId="77777777" w:rsidR="009E0E08" w:rsidRPr="00F202A2" w:rsidRDefault="009E0E08" w:rsidP="009E0E08">
            <w:pPr>
              <w:rPr>
                <w:b/>
              </w:rPr>
            </w:pPr>
            <w:r w:rsidRPr="00F202A2">
              <w:rPr>
                <w:b/>
              </w:rPr>
              <w:t>Course Completed Date</w:t>
            </w:r>
          </w:p>
        </w:tc>
        <w:tc>
          <w:tcPr>
            <w:tcW w:w="4061" w:type="dxa"/>
            <w:tcBorders>
              <w:top w:val="single" w:sz="4" w:space="0" w:color="auto"/>
              <w:left w:val="single" w:sz="4" w:space="0" w:color="auto"/>
              <w:bottom w:val="nil"/>
              <w:right w:val="single" w:sz="4" w:space="0" w:color="auto"/>
            </w:tcBorders>
            <w:shd w:val="clear" w:color="auto" w:fill="FFFFFF" w:themeFill="background1"/>
            <w:vAlign w:val="center"/>
            <w:hideMark/>
          </w:tcPr>
          <w:p w14:paraId="1BC2E112" w14:textId="77777777" w:rsidR="009E0E08" w:rsidRPr="00F202A2" w:rsidRDefault="009E0E08" w:rsidP="009E0E08">
            <w:pPr>
              <w:rPr>
                <w:b/>
              </w:rPr>
            </w:pPr>
            <w:r w:rsidRPr="00F202A2">
              <w:rPr>
                <w:b/>
              </w:rPr>
              <w:t>Title of Course</w:t>
            </w:r>
          </w:p>
        </w:tc>
        <w:tc>
          <w:tcPr>
            <w:tcW w:w="1826" w:type="dxa"/>
            <w:tcBorders>
              <w:top w:val="single" w:sz="4" w:space="0" w:color="auto"/>
              <w:left w:val="single" w:sz="4" w:space="0" w:color="auto"/>
              <w:bottom w:val="nil"/>
              <w:right w:val="single" w:sz="4" w:space="0" w:color="auto"/>
            </w:tcBorders>
            <w:shd w:val="clear" w:color="auto" w:fill="FFFFFF" w:themeFill="background1"/>
            <w:vAlign w:val="center"/>
            <w:hideMark/>
          </w:tcPr>
          <w:p w14:paraId="1E4121F8" w14:textId="77777777" w:rsidR="009E0E08" w:rsidRPr="00F202A2" w:rsidRDefault="009E0E08" w:rsidP="009E0E08">
            <w:pPr>
              <w:rPr>
                <w:b/>
              </w:rPr>
            </w:pPr>
            <w:r w:rsidRPr="00F202A2">
              <w:rPr>
                <w:b/>
              </w:rPr>
              <w:t>Mark (%)</w:t>
            </w:r>
          </w:p>
        </w:tc>
      </w:tr>
      <w:tr w:rsidR="009E0E08" w:rsidRPr="00F202A2" w14:paraId="3DDC98C5" w14:textId="77777777" w:rsidTr="009E0E08">
        <w:trPr>
          <w:trHeight w:val="570"/>
        </w:trPr>
        <w:tc>
          <w:tcPr>
            <w:tcW w:w="1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5348B" w14:textId="77777777" w:rsidR="009E0E08" w:rsidRPr="00F202A2" w:rsidRDefault="009E0E08" w:rsidP="009E0E08">
            <w:pPr>
              <w:rPr>
                <w:i/>
              </w:rPr>
            </w:pPr>
            <w:r w:rsidRPr="00F202A2">
              <w:rPr>
                <w:i/>
              </w:rPr>
              <w:t>Example</w:t>
            </w:r>
          </w:p>
        </w:tc>
        <w:tc>
          <w:tcPr>
            <w:tcW w:w="2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EDA7D7" w14:textId="77777777" w:rsidR="009E0E08" w:rsidRPr="00F202A2" w:rsidRDefault="009E0E08" w:rsidP="009E0E08">
            <w:pPr>
              <w:rPr>
                <w:i/>
              </w:rPr>
            </w:pPr>
            <w:r w:rsidRPr="00F202A2">
              <w:rPr>
                <w:i/>
              </w:rPr>
              <w:t>XYZ International</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CB9CC" w14:textId="77777777" w:rsidR="009E0E08" w:rsidRPr="00F202A2" w:rsidRDefault="009E0E08" w:rsidP="009E0E08">
            <w:pPr>
              <w:rPr>
                <w:i/>
              </w:rPr>
            </w:pPr>
            <w:r w:rsidRPr="00F202A2">
              <w:rPr>
                <w:i/>
              </w:rPr>
              <w:t>01/02/18</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0A705" w14:textId="77777777" w:rsidR="009E0E08" w:rsidRPr="00F202A2" w:rsidRDefault="009E0E08" w:rsidP="009E0E08">
            <w:pPr>
              <w:rPr>
                <w:i/>
              </w:rPr>
            </w:pPr>
            <w:r w:rsidRPr="00F202A2">
              <w:rPr>
                <w:i/>
              </w:rPr>
              <w:t>05/02/18</w:t>
            </w:r>
          </w:p>
        </w:tc>
        <w:tc>
          <w:tcPr>
            <w:tcW w:w="4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4317A" w14:textId="77777777" w:rsidR="009E0E08" w:rsidRPr="00F202A2" w:rsidRDefault="009E0E08" w:rsidP="009E0E08">
            <w:pPr>
              <w:rPr>
                <w:i/>
              </w:rPr>
            </w:pPr>
            <w:r w:rsidRPr="00F202A2">
              <w:rPr>
                <w:i/>
              </w:rPr>
              <w:t>Foundation Course in Environmental Auditing</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3AD3CF" w14:textId="77777777" w:rsidR="009E0E08" w:rsidRPr="00F202A2" w:rsidRDefault="009E0E08" w:rsidP="009E0E08">
            <w:pPr>
              <w:rPr>
                <w:i/>
              </w:rPr>
            </w:pPr>
            <w:r w:rsidRPr="00F202A2">
              <w:rPr>
                <w:i/>
              </w:rPr>
              <w:t>72%</w:t>
            </w:r>
          </w:p>
        </w:tc>
      </w:tr>
      <w:tr w:rsidR="009E0E08" w:rsidRPr="00F202A2" w14:paraId="0C172C04" w14:textId="77777777" w:rsidTr="009E0E08">
        <w:trPr>
          <w:trHeight w:val="58"/>
        </w:trPr>
        <w:tc>
          <w:tcPr>
            <w:tcW w:w="1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9F0C" w14:textId="77777777" w:rsidR="009E0E08" w:rsidRPr="00F202A2" w:rsidRDefault="009E0E08" w:rsidP="009E0E08"/>
          <w:p w14:paraId="1B2B7544" w14:textId="77777777" w:rsidR="009E0E08" w:rsidRPr="00F202A2" w:rsidRDefault="009E0E08" w:rsidP="009E0E08"/>
          <w:p w14:paraId="6D3E6660" w14:textId="77777777" w:rsidR="009E0E08" w:rsidRPr="00F202A2" w:rsidRDefault="009E0E08" w:rsidP="009E0E08"/>
          <w:p w14:paraId="0DEA6551" w14:textId="77777777" w:rsidR="009E0E08" w:rsidRPr="00F202A2" w:rsidRDefault="009E0E08" w:rsidP="009E0E08"/>
          <w:p w14:paraId="743D9263" w14:textId="77777777" w:rsidR="009E0E08" w:rsidRPr="00F202A2" w:rsidRDefault="009E0E08" w:rsidP="009E0E08"/>
          <w:p w14:paraId="7925E87B" w14:textId="77777777" w:rsidR="009E0E08" w:rsidRPr="00F202A2" w:rsidRDefault="009E0E08" w:rsidP="009E0E08"/>
          <w:p w14:paraId="3E54B517" w14:textId="77777777" w:rsidR="009E0E08" w:rsidRPr="00F202A2" w:rsidRDefault="009E0E08" w:rsidP="009E0E08"/>
          <w:p w14:paraId="52B3F751" w14:textId="77777777" w:rsidR="009E0E08" w:rsidRPr="00F202A2" w:rsidRDefault="009E0E08" w:rsidP="009E0E08"/>
          <w:p w14:paraId="5D23AE99" w14:textId="77777777" w:rsidR="009E0E08" w:rsidRPr="00F202A2" w:rsidRDefault="009E0E08" w:rsidP="009E0E08"/>
          <w:p w14:paraId="3CEE0B0F" w14:textId="77777777" w:rsidR="009E0E08" w:rsidRPr="00F202A2" w:rsidRDefault="009E0E08" w:rsidP="009E0E08"/>
          <w:p w14:paraId="132B125F" w14:textId="77777777" w:rsidR="009E0E08" w:rsidRPr="00F202A2" w:rsidRDefault="009E0E08" w:rsidP="009E0E08"/>
          <w:p w14:paraId="766C8AC5" w14:textId="77777777" w:rsidR="009E0E08" w:rsidRPr="00F202A2" w:rsidRDefault="009E0E08" w:rsidP="009E0E08"/>
          <w:p w14:paraId="3D14939D" w14:textId="77777777" w:rsidR="009E0E08" w:rsidRPr="00F202A2" w:rsidRDefault="009E0E08" w:rsidP="009E0E08"/>
          <w:p w14:paraId="596FC52D" w14:textId="77777777" w:rsidR="009E0E08" w:rsidRPr="00F202A2" w:rsidRDefault="009E0E08" w:rsidP="009E0E08"/>
          <w:p w14:paraId="2FEC32B4" w14:textId="77777777" w:rsidR="009E0E08" w:rsidRPr="00F202A2" w:rsidRDefault="009E0E08" w:rsidP="009E0E08"/>
          <w:p w14:paraId="1361F7B0" w14:textId="77777777" w:rsidR="009E0E08" w:rsidRPr="00F202A2" w:rsidRDefault="009E0E08" w:rsidP="009E0E08"/>
          <w:p w14:paraId="3067DBAD" w14:textId="77777777" w:rsidR="009E0E08" w:rsidRPr="00F202A2" w:rsidRDefault="009E0E08" w:rsidP="009E0E08"/>
        </w:tc>
        <w:tc>
          <w:tcPr>
            <w:tcW w:w="2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534B" w14:textId="77777777" w:rsidR="009E0E08" w:rsidRPr="00F202A2" w:rsidRDefault="009E0E08" w:rsidP="009E0E08"/>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F16BF" w14:textId="77777777" w:rsidR="009E0E08" w:rsidRPr="00F202A2" w:rsidRDefault="009E0E08" w:rsidP="009E0E08"/>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8878F" w14:textId="77777777" w:rsidR="009E0E08" w:rsidRPr="00F202A2" w:rsidRDefault="009E0E08" w:rsidP="009E0E08"/>
        </w:tc>
        <w:tc>
          <w:tcPr>
            <w:tcW w:w="4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5618C" w14:textId="77777777" w:rsidR="009E0E08" w:rsidRPr="00F202A2" w:rsidRDefault="009E0E08" w:rsidP="009E0E08"/>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C2794" w14:textId="77777777" w:rsidR="009E0E08" w:rsidRPr="00F202A2" w:rsidRDefault="009E0E08" w:rsidP="009E0E08"/>
        </w:tc>
      </w:tr>
    </w:tbl>
    <w:p w14:paraId="0383DAC8" w14:textId="77777777" w:rsidR="009E0E08" w:rsidRDefault="009E0E08">
      <w:pPr>
        <w:spacing w:after="160" w:line="259" w:lineRule="auto"/>
      </w:pPr>
      <w:r>
        <w:br w:type="page"/>
      </w:r>
    </w:p>
    <w:tbl>
      <w:tblPr>
        <w:tblpPr w:leftFromText="180" w:rightFromText="180" w:vertAnchor="text" w:horzAnchor="margin" w:tblpX="-1565" w:tblpY="41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014"/>
        <w:gridCol w:w="3118"/>
        <w:gridCol w:w="4933"/>
        <w:gridCol w:w="2863"/>
      </w:tblGrid>
      <w:tr w:rsidR="00FA6FB0" w:rsidRPr="00E03190" w14:paraId="0AA8BCE4" w14:textId="77777777" w:rsidTr="00FA6FB0">
        <w:trPr>
          <w:trHeight w:val="550"/>
        </w:trPr>
        <w:tc>
          <w:tcPr>
            <w:tcW w:w="14737" w:type="dxa"/>
            <w:gridSpan w:val="5"/>
            <w:tcBorders>
              <w:top w:val="single" w:sz="4" w:space="0" w:color="auto"/>
              <w:left w:val="single" w:sz="4" w:space="0" w:color="auto"/>
              <w:bottom w:val="single" w:sz="4" w:space="0" w:color="auto"/>
            </w:tcBorders>
            <w:shd w:val="clear" w:color="auto" w:fill="00263E" w:themeFill="accent1"/>
            <w:vAlign w:val="center"/>
          </w:tcPr>
          <w:p w14:paraId="0A416ABE" w14:textId="77777777" w:rsidR="00FA6FB0" w:rsidRPr="00F202A2" w:rsidRDefault="00FA6FB0" w:rsidP="00FA6FB0">
            <w:pPr>
              <w:pStyle w:val="ISEPNormalBold"/>
              <w:framePr w:hSpace="0" w:wrap="auto" w:vAnchor="margin" w:hAnchor="text" w:xAlign="left" w:yAlign="inline"/>
            </w:pPr>
            <w:r w:rsidRPr="00FA6FB0">
              <w:lastRenderedPageBreak/>
              <w:t>PART 2: RELEVANT EIA WORK EXPERIENCE</w:t>
            </w:r>
          </w:p>
        </w:tc>
      </w:tr>
      <w:tr w:rsidR="00FA6FB0" w:rsidRPr="00E03190" w14:paraId="3C243067" w14:textId="77777777" w:rsidTr="00FA6FB0">
        <w:trPr>
          <w:trHeight w:val="550"/>
        </w:trPr>
        <w:tc>
          <w:tcPr>
            <w:tcW w:w="1809" w:type="dxa"/>
            <w:tcBorders>
              <w:top w:val="single" w:sz="4" w:space="0" w:color="auto"/>
              <w:left w:val="single" w:sz="4" w:space="0" w:color="auto"/>
              <w:bottom w:val="single" w:sz="4" w:space="0" w:color="auto"/>
              <w:right w:val="single" w:sz="4" w:space="0" w:color="auto"/>
            </w:tcBorders>
            <w:vAlign w:val="center"/>
          </w:tcPr>
          <w:p w14:paraId="06631D58" w14:textId="77777777" w:rsidR="00FA6FB0" w:rsidRPr="00B43B2F" w:rsidRDefault="00FA6FB0" w:rsidP="00FA6FB0">
            <w:pPr>
              <w:rPr>
                <w:rStyle w:val="Strong"/>
              </w:rPr>
            </w:pPr>
            <w:r w:rsidRPr="00B43B2F">
              <w:rPr>
                <w:rStyle w:val="Strong"/>
              </w:rPr>
              <w:br w:type="page"/>
              <w:t>Date work was undertaken</w:t>
            </w:r>
          </w:p>
        </w:tc>
        <w:tc>
          <w:tcPr>
            <w:tcW w:w="2014" w:type="dxa"/>
            <w:vAlign w:val="center"/>
          </w:tcPr>
          <w:p w14:paraId="23697A62" w14:textId="77777777" w:rsidR="00FA6FB0" w:rsidRPr="00B43B2F" w:rsidRDefault="00FA6FB0" w:rsidP="00FA6FB0">
            <w:pPr>
              <w:rPr>
                <w:rStyle w:val="Strong"/>
              </w:rPr>
            </w:pPr>
            <w:r w:rsidRPr="00B43B2F">
              <w:rPr>
                <w:rStyle w:val="Strong"/>
              </w:rPr>
              <w:t>Time spent on project (%)</w:t>
            </w:r>
          </w:p>
        </w:tc>
        <w:tc>
          <w:tcPr>
            <w:tcW w:w="3118" w:type="dxa"/>
            <w:vAlign w:val="center"/>
          </w:tcPr>
          <w:p w14:paraId="2088CB09" w14:textId="77777777" w:rsidR="00FA6FB0" w:rsidRPr="00B43B2F" w:rsidRDefault="00FA6FB0" w:rsidP="00FA6FB0">
            <w:pPr>
              <w:rPr>
                <w:rStyle w:val="Strong"/>
              </w:rPr>
            </w:pPr>
            <w:r w:rsidRPr="00B43B2F">
              <w:rPr>
                <w:rStyle w:val="Strong"/>
              </w:rPr>
              <w:t>Role/ Responsibility</w:t>
            </w:r>
          </w:p>
        </w:tc>
        <w:tc>
          <w:tcPr>
            <w:tcW w:w="4933" w:type="dxa"/>
            <w:vAlign w:val="center"/>
          </w:tcPr>
          <w:p w14:paraId="3AE1CC0C" w14:textId="77777777" w:rsidR="00FA6FB0" w:rsidRPr="00B43B2F" w:rsidRDefault="00FA6FB0" w:rsidP="00FA6FB0">
            <w:pPr>
              <w:rPr>
                <w:rStyle w:val="Strong"/>
              </w:rPr>
            </w:pPr>
            <w:r w:rsidRPr="00B43B2F">
              <w:rPr>
                <w:rStyle w:val="Strong"/>
              </w:rPr>
              <w:t>Description of work undertaken</w:t>
            </w:r>
          </w:p>
        </w:tc>
        <w:tc>
          <w:tcPr>
            <w:tcW w:w="2863" w:type="dxa"/>
            <w:vAlign w:val="center"/>
          </w:tcPr>
          <w:p w14:paraId="035DAF8C" w14:textId="77777777" w:rsidR="00FA6FB0" w:rsidRPr="00B43B2F" w:rsidRDefault="00FA6FB0" w:rsidP="00FA6FB0">
            <w:pPr>
              <w:rPr>
                <w:rStyle w:val="Strong"/>
              </w:rPr>
            </w:pPr>
            <w:r w:rsidRPr="00B43B2F">
              <w:rPr>
                <w:rStyle w:val="Strong"/>
              </w:rPr>
              <w:t>Verification Source</w:t>
            </w:r>
          </w:p>
        </w:tc>
      </w:tr>
      <w:tr w:rsidR="00FA6FB0" w:rsidRPr="00E03190" w14:paraId="4E0B321E" w14:textId="77777777" w:rsidTr="00FA6FB0">
        <w:trPr>
          <w:trHeight w:val="1317"/>
        </w:trPr>
        <w:tc>
          <w:tcPr>
            <w:tcW w:w="1809" w:type="dxa"/>
            <w:tcBorders>
              <w:top w:val="nil"/>
            </w:tcBorders>
            <w:vAlign w:val="center"/>
          </w:tcPr>
          <w:p w14:paraId="5361AF24" w14:textId="77777777" w:rsidR="00FA6FB0" w:rsidRDefault="00FA6FB0" w:rsidP="00FA6FB0">
            <w:pPr>
              <w:rPr>
                <w:i/>
                <w:sz w:val="22"/>
              </w:rPr>
            </w:pPr>
            <w:r w:rsidRPr="00E03190">
              <w:rPr>
                <w:i/>
                <w:sz w:val="22"/>
              </w:rPr>
              <w:t>June 20</w:t>
            </w:r>
            <w:r>
              <w:rPr>
                <w:i/>
                <w:sz w:val="22"/>
              </w:rPr>
              <w:t>15</w:t>
            </w:r>
            <w:r w:rsidRPr="00E03190">
              <w:rPr>
                <w:i/>
                <w:sz w:val="22"/>
              </w:rPr>
              <w:t>- Present</w:t>
            </w:r>
          </w:p>
          <w:p w14:paraId="6588DC1B" w14:textId="77777777" w:rsidR="00FA6FB0" w:rsidRPr="00E03190" w:rsidRDefault="00FA6FB0" w:rsidP="00FA6FB0">
            <w:pPr>
              <w:rPr>
                <w:i/>
                <w:sz w:val="22"/>
              </w:rPr>
            </w:pPr>
          </w:p>
        </w:tc>
        <w:tc>
          <w:tcPr>
            <w:tcW w:w="2014" w:type="dxa"/>
            <w:vAlign w:val="center"/>
          </w:tcPr>
          <w:p w14:paraId="4E70E474" w14:textId="77777777" w:rsidR="00FA6FB0" w:rsidRPr="00E03190" w:rsidRDefault="00FA6FB0" w:rsidP="00FA6FB0">
            <w:pPr>
              <w:rPr>
                <w:i/>
                <w:sz w:val="22"/>
              </w:rPr>
            </w:pPr>
            <w:r w:rsidRPr="00E03190">
              <w:rPr>
                <w:i/>
                <w:sz w:val="22"/>
              </w:rPr>
              <w:t>60%</w:t>
            </w:r>
          </w:p>
        </w:tc>
        <w:tc>
          <w:tcPr>
            <w:tcW w:w="3118" w:type="dxa"/>
            <w:vAlign w:val="center"/>
          </w:tcPr>
          <w:p w14:paraId="5BF91E84" w14:textId="77777777" w:rsidR="00FA6FB0" w:rsidRPr="00E03190" w:rsidRDefault="00FA6FB0" w:rsidP="00FA6FB0">
            <w:pPr>
              <w:rPr>
                <w:i/>
                <w:sz w:val="22"/>
              </w:rPr>
            </w:pPr>
            <w:r w:rsidRPr="00E03190">
              <w:rPr>
                <w:i/>
                <w:sz w:val="22"/>
              </w:rPr>
              <w:t>Consultant team member</w:t>
            </w:r>
          </w:p>
        </w:tc>
        <w:tc>
          <w:tcPr>
            <w:tcW w:w="4933" w:type="dxa"/>
            <w:vAlign w:val="center"/>
          </w:tcPr>
          <w:p w14:paraId="7F1488C3" w14:textId="77777777" w:rsidR="00FA6FB0" w:rsidRPr="00E03190" w:rsidRDefault="00FA6FB0" w:rsidP="00FA6FB0">
            <w:pPr>
              <w:rPr>
                <w:sz w:val="22"/>
              </w:rPr>
            </w:pPr>
            <w:r w:rsidRPr="00E03190">
              <w:rPr>
                <w:sz w:val="22"/>
              </w:rPr>
              <w:t xml:space="preserve">Gas Storage Facility, </w:t>
            </w:r>
            <w:proofErr w:type="spellStart"/>
            <w:r w:rsidRPr="00E03190">
              <w:rPr>
                <w:sz w:val="22"/>
              </w:rPr>
              <w:t>Topisborough</w:t>
            </w:r>
            <w:proofErr w:type="spellEnd"/>
          </w:p>
          <w:p w14:paraId="51CFA6BC" w14:textId="77777777" w:rsidR="00FA6FB0" w:rsidRPr="00E03190" w:rsidRDefault="00FA6FB0" w:rsidP="00FA6FB0">
            <w:pPr>
              <w:rPr>
                <w:i/>
                <w:sz w:val="22"/>
              </w:rPr>
            </w:pPr>
            <w:r w:rsidRPr="00E03190">
              <w:rPr>
                <w:i/>
                <w:sz w:val="22"/>
              </w:rPr>
              <w:t>Responsible for the preparation and production of the ecology report for a new gas storage facility in Cleveland. Involved site surveys, desk study, discussion with statutory and non-statutory consultees and writing of the draft and final reports (see personal statement)</w:t>
            </w:r>
          </w:p>
        </w:tc>
        <w:tc>
          <w:tcPr>
            <w:tcW w:w="2863" w:type="dxa"/>
            <w:vAlign w:val="center"/>
          </w:tcPr>
          <w:p w14:paraId="263C6AEA" w14:textId="77777777" w:rsidR="00FA6FB0" w:rsidRPr="00E03190" w:rsidRDefault="00FA6FB0" w:rsidP="00FA6FB0">
            <w:pPr>
              <w:rPr>
                <w:i/>
                <w:sz w:val="22"/>
              </w:rPr>
            </w:pPr>
            <w:r w:rsidRPr="00E03190">
              <w:rPr>
                <w:i/>
                <w:sz w:val="22"/>
              </w:rPr>
              <w:t>Name, telephone, email address of individual for whom work was undertaken</w:t>
            </w:r>
          </w:p>
          <w:p w14:paraId="76DE6D12" w14:textId="77777777" w:rsidR="00FA6FB0" w:rsidRPr="00E03190" w:rsidRDefault="00FA6FB0" w:rsidP="00FA6FB0">
            <w:pPr>
              <w:rPr>
                <w:i/>
                <w:sz w:val="22"/>
              </w:rPr>
            </w:pPr>
          </w:p>
        </w:tc>
      </w:tr>
      <w:tr w:rsidR="00FA6FB0" w:rsidRPr="00E03190" w14:paraId="73C65E1E" w14:textId="77777777" w:rsidTr="00FA6FB0">
        <w:trPr>
          <w:trHeight w:val="4011"/>
        </w:trPr>
        <w:tc>
          <w:tcPr>
            <w:tcW w:w="1809" w:type="dxa"/>
            <w:vAlign w:val="center"/>
          </w:tcPr>
          <w:p w14:paraId="1E8E7601" w14:textId="77777777" w:rsidR="00FA6FB0" w:rsidRPr="00E03190" w:rsidRDefault="00FA6FB0" w:rsidP="00FA6FB0"/>
          <w:p w14:paraId="5A51B451" w14:textId="77777777" w:rsidR="00FA6FB0" w:rsidRPr="00E03190" w:rsidRDefault="00FA6FB0" w:rsidP="00FA6FB0"/>
          <w:p w14:paraId="0B7F6ADC" w14:textId="77777777" w:rsidR="00FA6FB0" w:rsidRPr="00E03190" w:rsidRDefault="00FA6FB0" w:rsidP="00FA6FB0"/>
          <w:p w14:paraId="32332ED3" w14:textId="77777777" w:rsidR="00FA6FB0" w:rsidRPr="00E03190" w:rsidRDefault="00FA6FB0" w:rsidP="00FA6FB0"/>
          <w:p w14:paraId="70981144" w14:textId="77777777" w:rsidR="00FA6FB0" w:rsidRPr="00E03190" w:rsidRDefault="00FA6FB0" w:rsidP="00FA6FB0"/>
          <w:p w14:paraId="14DB5BE3" w14:textId="77777777" w:rsidR="00FA6FB0" w:rsidRPr="00E03190" w:rsidRDefault="00FA6FB0" w:rsidP="00FA6FB0"/>
          <w:p w14:paraId="3E60C272" w14:textId="77777777" w:rsidR="00FA6FB0" w:rsidRPr="00E03190" w:rsidRDefault="00FA6FB0" w:rsidP="00FA6FB0"/>
          <w:p w14:paraId="211064FC" w14:textId="77777777" w:rsidR="00FA6FB0" w:rsidRPr="00E03190" w:rsidRDefault="00FA6FB0" w:rsidP="00FA6FB0"/>
          <w:p w14:paraId="0CFEDBA9" w14:textId="77777777" w:rsidR="00FA6FB0" w:rsidRPr="00E03190" w:rsidRDefault="00FA6FB0" w:rsidP="00FA6FB0"/>
          <w:p w14:paraId="283D9A25" w14:textId="77777777" w:rsidR="00FA6FB0" w:rsidRPr="00E03190" w:rsidRDefault="00FA6FB0" w:rsidP="00FA6FB0"/>
        </w:tc>
        <w:tc>
          <w:tcPr>
            <w:tcW w:w="2014" w:type="dxa"/>
            <w:vAlign w:val="center"/>
          </w:tcPr>
          <w:p w14:paraId="5E4F364F" w14:textId="77777777" w:rsidR="00FA6FB0" w:rsidRPr="00E03190" w:rsidRDefault="00FA6FB0" w:rsidP="00FA6FB0"/>
        </w:tc>
        <w:tc>
          <w:tcPr>
            <w:tcW w:w="3118" w:type="dxa"/>
            <w:vAlign w:val="center"/>
          </w:tcPr>
          <w:p w14:paraId="1FE36FBC" w14:textId="77777777" w:rsidR="00FA6FB0" w:rsidRPr="00E03190" w:rsidRDefault="00FA6FB0" w:rsidP="00FA6FB0"/>
        </w:tc>
        <w:tc>
          <w:tcPr>
            <w:tcW w:w="4933" w:type="dxa"/>
            <w:vAlign w:val="center"/>
          </w:tcPr>
          <w:p w14:paraId="73423C83" w14:textId="77777777" w:rsidR="00FA6FB0" w:rsidRPr="00E03190" w:rsidRDefault="00FA6FB0" w:rsidP="00FA6FB0"/>
        </w:tc>
        <w:tc>
          <w:tcPr>
            <w:tcW w:w="2863" w:type="dxa"/>
            <w:vAlign w:val="center"/>
          </w:tcPr>
          <w:p w14:paraId="4F1856CA" w14:textId="77777777" w:rsidR="00FA6FB0" w:rsidRPr="00E03190" w:rsidRDefault="00FA6FB0" w:rsidP="00FA6FB0"/>
        </w:tc>
      </w:tr>
    </w:tbl>
    <w:p w14:paraId="09F7F4BE" w14:textId="77777777" w:rsidR="009E0E08" w:rsidRDefault="009E0E08" w:rsidP="00A708CC">
      <w:pPr>
        <w:tabs>
          <w:tab w:val="left" w:pos="8208"/>
        </w:tabs>
        <w:ind w:left="-993"/>
      </w:pPr>
    </w:p>
    <w:sectPr w:rsidR="009E0E08" w:rsidSect="00A708CC">
      <w:headerReference w:type="default" r:id="rId15"/>
      <w:pgSz w:w="16838" w:h="11906" w:orient="landscape" w:code="9"/>
      <w:pgMar w:top="1418" w:right="1954" w:bottom="1276" w:left="2694"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8DA0" w14:textId="77777777" w:rsidR="00767DE5" w:rsidRDefault="00767DE5" w:rsidP="00453DD4">
      <w:pPr>
        <w:spacing w:after="0" w:line="240" w:lineRule="auto"/>
      </w:pPr>
      <w:r>
        <w:separator/>
      </w:r>
    </w:p>
  </w:endnote>
  <w:endnote w:type="continuationSeparator" w:id="0">
    <w:p w14:paraId="6C02B2F4" w14:textId="77777777" w:rsidR="00767DE5" w:rsidRDefault="00767DE5" w:rsidP="0045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Neue Pro Exp Rg">
    <w:panose1 w:val="020B0506020202050201"/>
    <w:charset w:val="00"/>
    <w:family w:val="swiss"/>
    <w:notTrueType/>
    <w:pitch w:val="variable"/>
    <w:sig w:usb0="00000207" w:usb1="00000001" w:usb2="00000000" w:usb3="00000000" w:csb0="00000097" w:csb1="00000000"/>
  </w:font>
  <w:font w:name="Bebas Neue Pro Exp Bk">
    <w:panose1 w:val="020B0406020202050201"/>
    <w:charset w:val="00"/>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0499" w14:textId="27E4714D" w:rsidR="004A4F57" w:rsidRDefault="004A4F57" w:rsidP="004A4F57">
    <w:pPr>
      <w:pStyle w:val="ISEPFooter"/>
      <w:tabs>
        <w:tab w:val="clear" w:pos="4513"/>
        <w:tab w:val="clear" w:pos="9026"/>
      </w:tabs>
      <w:ind w:right="-144"/>
    </w:pPr>
    <w:r w:rsidRPr="00E471D1">
      <w:t xml:space="preserve">The Institute of Sustainability and Environmental Professionals (formerly the Institute of Environmental Management and Assessment) Company Limited by Guarantee. Registration Number: 03690916 Place of Registration: England and </w:t>
    </w:r>
    <w:r w:rsidR="00C8164A">
      <w:t xml:space="preserve"> </w:t>
    </w:r>
    <w:r w:rsidRPr="00E471D1">
      <w:t>Wales. Registered O</w:t>
    </w:r>
    <w:r>
      <w:t>ffi</w:t>
    </w:r>
    <w:r w:rsidRPr="00E471D1">
      <w:t xml:space="preserve">ce Address: Fenland House, 15 B </w:t>
    </w:r>
    <w:proofErr w:type="spellStart"/>
    <w:r w:rsidRPr="00E471D1">
      <w:t>Hostmoor</w:t>
    </w:r>
    <w:proofErr w:type="spellEnd"/>
    <w:r w:rsidRPr="00E471D1">
      <w:t xml:space="preserve">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A74C" w14:textId="77777777" w:rsidR="00767DE5" w:rsidRDefault="00767DE5" w:rsidP="00453DD4">
      <w:pPr>
        <w:spacing w:after="0" w:line="240" w:lineRule="auto"/>
      </w:pPr>
      <w:r>
        <w:separator/>
      </w:r>
    </w:p>
  </w:footnote>
  <w:footnote w:type="continuationSeparator" w:id="0">
    <w:p w14:paraId="30025FCC" w14:textId="77777777" w:rsidR="00767DE5" w:rsidRDefault="00767DE5" w:rsidP="0045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E199" w14:textId="77777777" w:rsidR="00453DD4" w:rsidRDefault="00AE55C6">
    <w:pPr>
      <w:pStyle w:val="Header"/>
    </w:pPr>
    <w:r>
      <w:rPr>
        <w:noProof/>
        <w:color w:val="26D07C" w:themeColor="accent4"/>
      </w:rPr>
      <mc:AlternateContent>
        <mc:Choice Requires="wpg">
          <w:drawing>
            <wp:anchor distT="0" distB="0" distL="114300" distR="114300" simplePos="0" relativeHeight="251677696" behindDoc="0" locked="0" layoutInCell="1" allowOverlap="1" wp14:anchorId="3E83B90F" wp14:editId="5E5F39D5">
              <wp:simplePos x="0" y="0"/>
              <wp:positionH relativeFrom="column">
                <wp:posOffset>-838658</wp:posOffset>
              </wp:positionH>
              <wp:positionV relativeFrom="paragraph">
                <wp:posOffset>-450215</wp:posOffset>
              </wp:positionV>
              <wp:extent cx="7597140" cy="755650"/>
              <wp:effectExtent l="0" t="0" r="3810" b="6350"/>
              <wp:wrapThrough wrapText="bothSides">
                <wp:wrapPolygon edited="0">
                  <wp:start x="0" y="0"/>
                  <wp:lineTo x="0" y="21237"/>
                  <wp:lineTo x="21557" y="21237"/>
                  <wp:lineTo x="21557" y="0"/>
                  <wp:lineTo x="0" y="0"/>
                </wp:wrapPolygon>
              </wp:wrapThrough>
              <wp:docPr id="2008769950" name="HEADER FOR MOST PAGES"/>
              <wp:cNvGraphicFramePr/>
              <a:graphic xmlns:a="http://schemas.openxmlformats.org/drawingml/2006/main">
                <a:graphicData uri="http://schemas.microsoft.com/office/word/2010/wordprocessingGroup">
                  <wpg:wgp>
                    <wpg:cNvGrpSpPr/>
                    <wpg:grpSpPr>
                      <a:xfrm>
                        <a:off x="0" y="0"/>
                        <a:ext cx="7597140" cy="755650"/>
                        <a:chOff x="0" y="0"/>
                        <a:chExt cx="7597140" cy="755650"/>
                      </a:xfrm>
                    </wpg:grpSpPr>
                    <wps:wsp>
                      <wps:cNvPr id="1856705296" name="HEADER BOX DARK BLUE"/>
                      <wps:cNvSpPr/>
                      <wps:spPr>
                        <a:xfrm>
                          <a:off x="0" y="0"/>
                          <a:ext cx="7597140" cy="755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531131" name="ISEP CONTACT DETAILS"/>
                      <wps:cNvSpPr txBox="1">
                        <a:spLocks noChangeArrowheads="1"/>
                      </wps:cNvSpPr>
                      <wps:spPr bwMode="auto">
                        <a:xfrm>
                          <a:off x="3027176" y="283975"/>
                          <a:ext cx="4323080" cy="215900"/>
                        </a:xfrm>
                        <a:prstGeom prst="rect">
                          <a:avLst/>
                        </a:prstGeom>
                        <a:noFill/>
                        <a:ln w="9525">
                          <a:noFill/>
                          <a:miter lim="800000"/>
                          <a:headEnd/>
                          <a:tailEnd/>
                        </a:ln>
                      </wps:spPr>
                      <wps:txbx>
                        <w:txbxContent>
                          <w:p w14:paraId="1DD00BB1" w14:textId="77777777" w:rsidR="00AE55C6" w:rsidRDefault="00AE55C6"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pic:pic xmlns:pic="http://schemas.openxmlformats.org/drawingml/2006/picture">
                      <pic:nvPicPr>
                        <pic:cNvPr id="895615761"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57809" y="124949"/>
                          <a:ext cx="1212850" cy="503555"/>
                        </a:xfrm>
                        <a:prstGeom prst="rect">
                          <a:avLst/>
                        </a:prstGeom>
                      </pic:spPr>
                    </pic:pic>
                  </wpg:wgp>
                </a:graphicData>
              </a:graphic>
            </wp:anchor>
          </w:drawing>
        </mc:Choice>
        <mc:Fallback>
          <w:pict>
            <v:group w14:anchorId="3E83B90F" id="HEADER FOR MOST PAGES" o:spid="_x0000_s1026" style="position:absolute;margin-left:-66.05pt;margin-top:-35.45pt;width:598.2pt;height:59.5pt;z-index:251677696" coordsize="75971,75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">
              <v:rect id="HEADER BOX DARK BLUE" o:spid="_x0000_s1027" style="position:absolute;width:75971;height: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" fillcolor="#00263e [3204]" stroked="f" strokeweight="1pt"/>
              <v:shapetype id="_x0000_t202" coordsize="21600,21600" o:spt="202" path="m,l,21600r21600,l21600,xe">
                <v:stroke joinstyle="miter"/>
                <v:path gradientshapeok="t" o:connecttype="rect"/>
              </v:shapetype>
              <v:shape id="ISEP CONTACT DETAILS" o:spid="_x0000_s1028" type="#_x0000_t202" style="position:absolute;left:30271;top:2839;width:4323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" filled="f" stroked="f">
                <v:textbox style="mso-fit-shape-to-text:t">
                  <w:txbxContent>
                    <w:p w14:paraId="1DD00BB1" w14:textId="77777777" w:rsidR="00AE55C6" w:rsidRDefault="00AE55C6"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SEP LOGO" o:spid="_x0000_s1029" type="#_x0000_t75" style="position:absolute;left:3578;top:1249;width:12128;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">
                <v:imagedata r:id="rId3" o:title=""/>
              </v:shape>
              <w10:wrap type="through"/>
            </v:group>
          </w:pict>
        </mc:Fallback>
      </mc:AlternateContent>
    </w:r>
    <w:r w:rsidR="00453DD4">
      <w:rPr>
        <w:noProof/>
        <w:color w:val="26D07C" w:themeColor="accent4"/>
      </w:rPr>
      <mc:AlternateContent>
        <mc:Choice Requires="wps">
          <w:drawing>
            <wp:anchor distT="0" distB="0" distL="114300" distR="114300" simplePos="0" relativeHeight="251658240" behindDoc="0" locked="1" layoutInCell="1" allowOverlap="1" wp14:anchorId="063A81DD" wp14:editId="0D94BAD4">
              <wp:simplePos x="0" y="0"/>
              <wp:positionH relativeFrom="page">
                <wp:posOffset>6934200</wp:posOffset>
              </wp:positionH>
              <wp:positionV relativeFrom="page">
                <wp:posOffset>10085070</wp:posOffset>
              </wp:positionV>
              <wp:extent cx="237600" cy="23760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600" cy="23760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546E0F" w14:textId="77777777" w:rsidR="00453DD4" w:rsidRDefault="00453DD4" w:rsidP="00453DD4">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A81DD" id="PAGE NUMBER" o:spid="_x0000_s1030" style="position:absolute;margin-left:546pt;margin-top:794.1pt;width:18.7pt;height:1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" fillcolor="#00263e [3204]" stroked="f" strokeweight="1pt">
              <v:stroke joinstyle="miter"/>
              <v:textbox inset="0,0,0,0">
                <w:txbxContent>
                  <w:p w14:paraId="04546E0F" w14:textId="77777777" w:rsidR="00453DD4" w:rsidRDefault="00453DD4" w:rsidP="00453DD4">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D7B" w14:textId="77777777" w:rsidR="00C8164A" w:rsidRDefault="00C8164A">
    <w:pPr>
      <w:pStyle w:val="Header"/>
    </w:pPr>
    <w:r>
      <w:rPr>
        <w:noProof/>
        <w:color w:val="26D07C" w:themeColor="accent4"/>
      </w:rPr>
      <mc:AlternateContent>
        <mc:Choice Requires="wpg">
          <w:drawing>
            <wp:anchor distT="0" distB="0" distL="114300" distR="114300" simplePos="0" relativeHeight="251680768" behindDoc="0" locked="0" layoutInCell="1" allowOverlap="1" wp14:anchorId="0923E558" wp14:editId="2E780AE2">
              <wp:simplePos x="0" y="0"/>
              <wp:positionH relativeFrom="page">
                <wp:posOffset>0</wp:posOffset>
              </wp:positionH>
              <wp:positionV relativeFrom="paragraph">
                <wp:posOffset>-450215</wp:posOffset>
              </wp:positionV>
              <wp:extent cx="10686415" cy="818515"/>
              <wp:effectExtent l="0" t="0" r="635" b="635"/>
              <wp:wrapThrough wrapText="bothSides">
                <wp:wrapPolygon edited="0">
                  <wp:start x="0" y="0"/>
                  <wp:lineTo x="0" y="21114"/>
                  <wp:lineTo x="21563" y="21114"/>
                  <wp:lineTo x="21563" y="0"/>
                  <wp:lineTo x="0" y="0"/>
                </wp:wrapPolygon>
              </wp:wrapThrough>
              <wp:docPr id="1650796781" name="HEADER FOR MOST PAGES"/>
              <wp:cNvGraphicFramePr/>
              <a:graphic xmlns:a="http://schemas.openxmlformats.org/drawingml/2006/main">
                <a:graphicData uri="http://schemas.microsoft.com/office/word/2010/wordprocessingGroup">
                  <wpg:wgp>
                    <wpg:cNvGrpSpPr/>
                    <wpg:grpSpPr>
                      <a:xfrm>
                        <a:off x="0" y="0"/>
                        <a:ext cx="10686415" cy="818515"/>
                        <a:chOff x="342680" y="2"/>
                        <a:chExt cx="7254460" cy="603584"/>
                      </a:xfrm>
                    </wpg:grpSpPr>
                    <wps:wsp>
                      <wps:cNvPr id="212770199" name="HEADER BOX DARK BLUE"/>
                      <wps:cNvSpPr/>
                      <wps:spPr>
                        <a:xfrm>
                          <a:off x="342680" y="2"/>
                          <a:ext cx="7254460" cy="60358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616743" name="ISEP CONTACT DETAILS"/>
                      <wps:cNvSpPr txBox="1">
                        <a:spLocks noChangeArrowheads="1"/>
                      </wps:cNvSpPr>
                      <wps:spPr bwMode="auto">
                        <a:xfrm>
                          <a:off x="3027176" y="283975"/>
                          <a:ext cx="4323080" cy="215900"/>
                        </a:xfrm>
                        <a:prstGeom prst="rect">
                          <a:avLst/>
                        </a:prstGeom>
                        <a:noFill/>
                        <a:ln w="9525">
                          <a:noFill/>
                          <a:miter lim="800000"/>
                          <a:headEnd/>
                          <a:tailEnd/>
                        </a:ln>
                      </wps:spPr>
                      <wps:txbx>
                        <w:txbxContent>
                          <w:p w14:paraId="677E3CFE" w14:textId="77777777" w:rsidR="00C8164A" w:rsidRDefault="00C8164A"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noAutofit/>
                      </wps:bodyPr>
                    </wps:wsp>
                    <pic:pic xmlns:pic="http://schemas.openxmlformats.org/drawingml/2006/picture">
                      <pic:nvPicPr>
                        <pic:cNvPr id="524103164"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71175" y="124950"/>
                          <a:ext cx="928925" cy="385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23E558" id="_x0000_s1031" style="position:absolute;margin-left:0;margin-top:-35.45pt;width:841.45pt;height:64.45pt;z-index:251680768;mso-position-horizontal-relative:page;mso-width-relative:margin;mso-height-relative:margin" coordorigin="3426" coordsize="72544,60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">
              <v:rect id="HEADER BOX DARK BLUE" o:spid="_x0000_s1032" style="position:absolute;left:3426;width:72545;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" fillcolor="#00263e [3204]" stroked="f" strokeweight="1pt"/>
              <v:shapetype id="_x0000_t202" coordsize="21600,21600" o:spt="202" path="m,l,21600r21600,l21600,xe">
                <v:stroke joinstyle="miter"/>
                <v:path gradientshapeok="t" o:connecttype="rect"/>
              </v:shapetype>
              <v:shape id="ISEP CONTACT DETAILS" o:spid="_x0000_s1033" type="#_x0000_t202" style="position:absolute;left:30271;top:2839;width:4323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" filled="f" stroked="f">
                <v:textbox>
                  <w:txbxContent>
                    <w:p w14:paraId="677E3CFE" w14:textId="77777777" w:rsidR="00C8164A" w:rsidRDefault="00C8164A" w:rsidP="00AE55C6">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SEP LOGO" o:spid="_x0000_s1034" type="#_x0000_t75" style="position:absolute;left:5711;top:1249;width:9290;height:3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">
                <v:imagedata r:id="rId3" o:title=""/>
              </v:shape>
              <w10:wrap type="through" anchorx="page"/>
            </v:group>
          </w:pict>
        </mc:Fallback>
      </mc:AlternateContent>
    </w:r>
    <w:r>
      <w:rPr>
        <w:noProof/>
        <w:color w:val="26D07C" w:themeColor="accent4"/>
      </w:rPr>
      <mc:AlternateContent>
        <mc:Choice Requires="wps">
          <w:drawing>
            <wp:anchor distT="0" distB="0" distL="114300" distR="114300" simplePos="0" relativeHeight="251679744" behindDoc="0" locked="1" layoutInCell="1" allowOverlap="1" wp14:anchorId="513E04B1" wp14:editId="5346DE08">
              <wp:simplePos x="0" y="0"/>
              <wp:positionH relativeFrom="page">
                <wp:posOffset>6934200</wp:posOffset>
              </wp:positionH>
              <wp:positionV relativeFrom="page">
                <wp:posOffset>10085070</wp:posOffset>
              </wp:positionV>
              <wp:extent cx="237600" cy="237600"/>
              <wp:effectExtent l="0" t="0" r="0" b="0"/>
              <wp:wrapNone/>
              <wp:docPr id="1322199163" name="PAGE NUMBER"/>
              <wp:cNvGraphicFramePr/>
              <a:graphic xmlns:a="http://schemas.openxmlformats.org/drawingml/2006/main">
                <a:graphicData uri="http://schemas.microsoft.com/office/word/2010/wordprocessingShape">
                  <wps:wsp>
                    <wps:cNvSpPr/>
                    <wps:spPr>
                      <a:xfrm>
                        <a:off x="0" y="0"/>
                        <a:ext cx="237600" cy="23760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3C369E" w14:textId="77777777" w:rsidR="00C8164A" w:rsidRDefault="00C8164A" w:rsidP="00453DD4">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E04B1" id="_x0000_s1035" style="position:absolute;margin-left:546pt;margin-top:794.1pt;width:18.7pt;height:18.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" fillcolor="#00263e [3204]" stroked="f" strokeweight="1pt">
              <v:stroke joinstyle="miter"/>
              <v:textbox inset="0,0,0,0">
                <w:txbxContent>
                  <w:p w14:paraId="453C369E" w14:textId="77777777" w:rsidR="00C8164A" w:rsidRDefault="00C8164A" w:rsidP="00453DD4">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06B29"/>
    <w:multiLevelType w:val="hybridMultilevel"/>
    <w:tmpl w:val="A11AF34E"/>
    <w:lvl w:ilvl="0" w:tplc="7FCAEB04">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B73E4"/>
    <w:multiLevelType w:val="multilevel"/>
    <w:tmpl w:val="BF0018AE"/>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Numberedlist"/>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D43C2"/>
    <w:multiLevelType w:val="hybridMultilevel"/>
    <w:tmpl w:val="74AEB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B4418"/>
    <w:multiLevelType w:val="hybridMultilevel"/>
    <w:tmpl w:val="7BACF9E0"/>
    <w:lvl w:ilvl="0" w:tplc="87F08268">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C0819"/>
    <w:multiLevelType w:val="hybridMultilevel"/>
    <w:tmpl w:val="368C163E"/>
    <w:lvl w:ilvl="0" w:tplc="9BD6EDA8">
      <w:start w:val="1"/>
      <w:numFmt w:val="bullet"/>
      <w:pStyle w:val="ISEPBulletedlistontealback"/>
      <w:lvlText w:val="•"/>
      <w:lvlJc w:val="left"/>
      <w:pPr>
        <w:ind w:left="360" w:hanging="360"/>
      </w:pPr>
      <w:rPr>
        <w:rFonts w:ascii="Bebas Neue Pro Exp Rg" w:hAnsi="Bebas Neue Pro Exp Rg"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269106">
    <w:abstractNumId w:val="5"/>
  </w:num>
  <w:num w:numId="2" w16cid:durableId="2009863507">
    <w:abstractNumId w:val="1"/>
  </w:num>
  <w:num w:numId="3" w16cid:durableId="1404529909">
    <w:abstractNumId w:val="3"/>
  </w:num>
  <w:num w:numId="4" w16cid:durableId="1272863523">
    <w:abstractNumId w:val="6"/>
  </w:num>
  <w:num w:numId="5" w16cid:durableId="89082761">
    <w:abstractNumId w:val="2"/>
  </w:num>
  <w:num w:numId="6" w16cid:durableId="455638148">
    <w:abstractNumId w:val="2"/>
  </w:num>
  <w:num w:numId="7" w16cid:durableId="761029581">
    <w:abstractNumId w:val="0"/>
  </w:num>
  <w:num w:numId="8" w16cid:durableId="1264267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76"/>
    <w:rsid w:val="00001C76"/>
    <w:rsid w:val="00014082"/>
    <w:rsid w:val="0001671C"/>
    <w:rsid w:val="00032D25"/>
    <w:rsid w:val="00046823"/>
    <w:rsid w:val="000800EA"/>
    <w:rsid w:val="000817F4"/>
    <w:rsid w:val="000B38B8"/>
    <w:rsid w:val="000F0F9A"/>
    <w:rsid w:val="00105506"/>
    <w:rsid w:val="00164B93"/>
    <w:rsid w:val="00174838"/>
    <w:rsid w:val="0019051B"/>
    <w:rsid w:val="001A0D6B"/>
    <w:rsid w:val="001B3408"/>
    <w:rsid w:val="001C5422"/>
    <w:rsid w:val="001C54B4"/>
    <w:rsid w:val="001E36F3"/>
    <w:rsid w:val="00264131"/>
    <w:rsid w:val="00280D50"/>
    <w:rsid w:val="002E3692"/>
    <w:rsid w:val="003100F5"/>
    <w:rsid w:val="003266A6"/>
    <w:rsid w:val="003320B3"/>
    <w:rsid w:val="00345CCD"/>
    <w:rsid w:val="00383DEE"/>
    <w:rsid w:val="00395105"/>
    <w:rsid w:val="003A0581"/>
    <w:rsid w:val="003F3A58"/>
    <w:rsid w:val="003F6290"/>
    <w:rsid w:val="00407B9B"/>
    <w:rsid w:val="00435F17"/>
    <w:rsid w:val="004469A9"/>
    <w:rsid w:val="00453DD4"/>
    <w:rsid w:val="00457100"/>
    <w:rsid w:val="0046461A"/>
    <w:rsid w:val="004720A0"/>
    <w:rsid w:val="00477BDD"/>
    <w:rsid w:val="004A4F57"/>
    <w:rsid w:val="004C6D4A"/>
    <w:rsid w:val="004E397F"/>
    <w:rsid w:val="004E730F"/>
    <w:rsid w:val="005278EC"/>
    <w:rsid w:val="005352E4"/>
    <w:rsid w:val="005676EF"/>
    <w:rsid w:val="005A0889"/>
    <w:rsid w:val="005B1B69"/>
    <w:rsid w:val="005C6B23"/>
    <w:rsid w:val="005F3F12"/>
    <w:rsid w:val="006057A0"/>
    <w:rsid w:val="00623107"/>
    <w:rsid w:val="00666996"/>
    <w:rsid w:val="006828B6"/>
    <w:rsid w:val="006861FE"/>
    <w:rsid w:val="006A2B5B"/>
    <w:rsid w:val="006E0055"/>
    <w:rsid w:val="006E5A77"/>
    <w:rsid w:val="00740817"/>
    <w:rsid w:val="00767DE5"/>
    <w:rsid w:val="00776623"/>
    <w:rsid w:val="00790A4A"/>
    <w:rsid w:val="0082177A"/>
    <w:rsid w:val="00835D1E"/>
    <w:rsid w:val="008708A7"/>
    <w:rsid w:val="0088383A"/>
    <w:rsid w:val="00884E0A"/>
    <w:rsid w:val="008A21B9"/>
    <w:rsid w:val="008B3DEB"/>
    <w:rsid w:val="008B5025"/>
    <w:rsid w:val="008C66B9"/>
    <w:rsid w:val="008E205A"/>
    <w:rsid w:val="009043C9"/>
    <w:rsid w:val="00956C79"/>
    <w:rsid w:val="009A08D7"/>
    <w:rsid w:val="009A5916"/>
    <w:rsid w:val="009B38E3"/>
    <w:rsid w:val="009E0E08"/>
    <w:rsid w:val="00A708CC"/>
    <w:rsid w:val="00AB312C"/>
    <w:rsid w:val="00AD0242"/>
    <w:rsid w:val="00AD1BCB"/>
    <w:rsid w:val="00AD20F9"/>
    <w:rsid w:val="00AE5079"/>
    <w:rsid w:val="00AE55C6"/>
    <w:rsid w:val="00AF3755"/>
    <w:rsid w:val="00B01588"/>
    <w:rsid w:val="00B202B8"/>
    <w:rsid w:val="00B31FD0"/>
    <w:rsid w:val="00B602EA"/>
    <w:rsid w:val="00B63A37"/>
    <w:rsid w:val="00B80F9E"/>
    <w:rsid w:val="00BE3A2C"/>
    <w:rsid w:val="00BF2093"/>
    <w:rsid w:val="00BF5DD5"/>
    <w:rsid w:val="00C56194"/>
    <w:rsid w:val="00C6431D"/>
    <w:rsid w:val="00C65323"/>
    <w:rsid w:val="00C8164A"/>
    <w:rsid w:val="00D00D0D"/>
    <w:rsid w:val="00D06864"/>
    <w:rsid w:val="00D12572"/>
    <w:rsid w:val="00D33F49"/>
    <w:rsid w:val="00D33FB5"/>
    <w:rsid w:val="00D35CFE"/>
    <w:rsid w:val="00D46CA8"/>
    <w:rsid w:val="00D76528"/>
    <w:rsid w:val="00DB5CCC"/>
    <w:rsid w:val="00DD187E"/>
    <w:rsid w:val="00E33801"/>
    <w:rsid w:val="00E3611A"/>
    <w:rsid w:val="00EA6DEF"/>
    <w:rsid w:val="00ED79ED"/>
    <w:rsid w:val="00F13F97"/>
    <w:rsid w:val="00F42B1A"/>
    <w:rsid w:val="00F54D66"/>
    <w:rsid w:val="00FA6FB0"/>
    <w:rsid w:val="00FA6FB2"/>
    <w:rsid w:val="00FB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712C"/>
  <w15:chartTrackingRefBased/>
  <w15:docId w15:val="{88AC267E-BBAA-4A50-ABCC-A6D7E314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3320B3"/>
    <w:pPr>
      <w:spacing w:after="140" w:line="250" w:lineRule="atLeast"/>
    </w:pPr>
    <w:rPr>
      <w:color w:val="3D3D3D" w:themeColor="text1"/>
      <w:spacing w:val="1"/>
      <w:sz w:val="21"/>
    </w:rPr>
  </w:style>
  <w:style w:type="paragraph" w:styleId="Heading1">
    <w:name w:val="heading 1"/>
    <w:aliases w:val="ISEP Heading 1"/>
    <w:basedOn w:val="Normal"/>
    <w:next w:val="Normal"/>
    <w:link w:val="Heading1Char"/>
    <w:autoRedefine/>
    <w:uiPriority w:val="9"/>
    <w:qFormat/>
    <w:rsid w:val="00407B9B"/>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407B9B"/>
    <w:pPr>
      <w:keepNext/>
      <w:keepLines/>
      <w:pBdr>
        <w:bottom w:val="single" w:sz="8" w:space="4" w:color="auto"/>
      </w:pBdr>
      <w:spacing w:after="52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iPriority w:val="9"/>
    <w:unhideWhenUsed/>
    <w:qFormat/>
    <w:rsid w:val="00F54D66"/>
    <w:pPr>
      <w:keepNext/>
      <w:keepLines/>
      <w:spacing w:before="200" w:after="80"/>
      <w:outlineLvl w:val="2"/>
    </w:pPr>
    <w:rPr>
      <w:rFonts w:eastAsiaTheme="majorEastAsia" w:cstheme="majorBidi"/>
      <w:color w:val="FFFFFF" w:themeColor="background2"/>
      <w:spacing w:val="3"/>
      <w:sz w:val="24"/>
      <w:szCs w:val="28"/>
    </w:rPr>
  </w:style>
  <w:style w:type="paragraph" w:styleId="Heading4">
    <w:name w:val="heading 4"/>
    <w:basedOn w:val="Normal"/>
    <w:next w:val="Normal"/>
    <w:link w:val="Heading4Char"/>
    <w:uiPriority w:val="9"/>
    <w:semiHidden/>
    <w:unhideWhenUsed/>
    <w:qFormat/>
    <w:rsid w:val="001C54B4"/>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1C54B4"/>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1C54B4"/>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1C54B4"/>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1C54B4"/>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1C54B4"/>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407B9B"/>
    <w:rPr>
      <w:rFonts w:asciiTheme="majorHAnsi" w:eastAsiaTheme="majorEastAsia" w:hAnsiTheme="majorHAnsi" w:cstheme="majorBidi"/>
      <w:color w:val="FFFFFF" w:themeColor="background1"/>
      <w:spacing w:val="1"/>
      <w:sz w:val="56"/>
      <w:szCs w:val="40"/>
    </w:rPr>
  </w:style>
  <w:style w:type="character" w:customStyle="1" w:styleId="Heading2Char">
    <w:name w:val="Heading 2 Char"/>
    <w:aliases w:val="ISEP Heading 2 Char"/>
    <w:basedOn w:val="DefaultParagraphFont"/>
    <w:link w:val="Heading2"/>
    <w:uiPriority w:val="9"/>
    <w:rsid w:val="00407B9B"/>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uiPriority w:val="9"/>
    <w:rsid w:val="00F54D66"/>
    <w:rPr>
      <w:rFonts w:eastAsiaTheme="majorEastAsia" w:cstheme="majorBidi"/>
      <w:color w:val="FFFFFF" w:themeColor="background2"/>
      <w:spacing w:val="3"/>
      <w:sz w:val="24"/>
      <w:szCs w:val="28"/>
    </w:rPr>
  </w:style>
  <w:style w:type="character" w:customStyle="1" w:styleId="Heading4Char">
    <w:name w:val="Heading 4 Char"/>
    <w:basedOn w:val="DefaultParagraphFont"/>
    <w:link w:val="Heading4"/>
    <w:uiPriority w:val="9"/>
    <w:semiHidden/>
    <w:rsid w:val="001C54B4"/>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1C54B4"/>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1C54B4"/>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1C54B4"/>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1C54B4"/>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1C54B4"/>
    <w:rPr>
      <w:rFonts w:eastAsiaTheme="majorEastAsia" w:cstheme="majorBidi"/>
      <w:color w:val="5A5A5A" w:themeColor="text1" w:themeTint="D8"/>
    </w:rPr>
  </w:style>
  <w:style w:type="paragraph" w:customStyle="1" w:styleId="ISEPBulletedList">
    <w:name w:val="ISEP Bulleted List"/>
    <w:basedOn w:val="Normal"/>
    <w:link w:val="ISEPBulletedListChar"/>
    <w:autoRedefine/>
    <w:qFormat/>
    <w:rsid w:val="00407B9B"/>
    <w:pPr>
      <w:numPr>
        <w:numId w:val="1"/>
      </w:numPr>
      <w:spacing w:before="80" w:after="80"/>
    </w:pPr>
  </w:style>
  <w:style w:type="character" w:customStyle="1" w:styleId="ISEPBulletedListChar">
    <w:name w:val="ISEP Bulleted List Char"/>
    <w:basedOn w:val="DefaultParagraphFont"/>
    <w:link w:val="ISEPBulletedList"/>
    <w:rsid w:val="00407B9B"/>
    <w:rPr>
      <w:color w:val="3D3D3D" w:themeColor="text1"/>
      <w:spacing w:val="1"/>
      <w:sz w:val="21"/>
    </w:rPr>
  </w:style>
  <w:style w:type="paragraph" w:customStyle="1" w:styleId="ISEPBulletedlistonblueback">
    <w:name w:val="ISEP Bulleted list on blue back"/>
    <w:basedOn w:val="ISEPBulletedList"/>
    <w:link w:val="ISEPBulletedlistonbluebackChar"/>
    <w:autoRedefine/>
    <w:qFormat/>
    <w:rsid w:val="00407B9B"/>
    <w:pPr>
      <w:numPr>
        <w:numId w:val="2"/>
      </w:numPr>
      <w:spacing w:before="0"/>
      <w:ind w:right="595"/>
    </w:pPr>
    <w:rPr>
      <w:color w:val="FFFFFF" w:themeColor="background1"/>
    </w:rPr>
  </w:style>
  <w:style w:type="character" w:customStyle="1" w:styleId="ISEPBulletedlistonbluebackChar">
    <w:name w:val="ISEP Bulleted list on blue back Char"/>
    <w:basedOn w:val="ISEPBulletedListChar"/>
    <w:link w:val="ISEPBulletedlistonblueback"/>
    <w:rsid w:val="00407B9B"/>
    <w:rPr>
      <w:color w:val="FFFFFF" w:themeColor="background1"/>
      <w:spacing w:val="1"/>
      <w:sz w:val="21"/>
    </w:rPr>
  </w:style>
  <w:style w:type="paragraph" w:customStyle="1" w:styleId="ISEPBulletedListonlightblue">
    <w:name w:val="ISEP Bulleted List on light blue"/>
    <w:basedOn w:val="ISEPBulletedList"/>
    <w:link w:val="ISEPBulletedListonlightblueChar"/>
    <w:autoRedefine/>
    <w:qFormat/>
    <w:rsid w:val="00407B9B"/>
    <w:pPr>
      <w:numPr>
        <w:numId w:val="3"/>
      </w:numPr>
    </w:pPr>
    <w:rPr>
      <w:color w:val="00263E" w:themeColor="accent1"/>
    </w:rPr>
  </w:style>
  <w:style w:type="character" w:customStyle="1" w:styleId="ISEPBulletedListonlightblueChar">
    <w:name w:val="ISEP Bulleted List on light blue Char"/>
    <w:basedOn w:val="ISEPBulletedListChar"/>
    <w:link w:val="ISEPBulletedListonlightblue"/>
    <w:rsid w:val="00407B9B"/>
    <w:rPr>
      <w:color w:val="00263E" w:themeColor="accent1"/>
      <w:spacing w:val="1"/>
      <w:sz w:val="21"/>
    </w:rPr>
  </w:style>
  <w:style w:type="paragraph" w:customStyle="1" w:styleId="ISEPBulletedlistontealback">
    <w:name w:val="ISEP Bulleted list on teal back"/>
    <w:basedOn w:val="ISEPBulletedList"/>
    <w:autoRedefine/>
    <w:qFormat/>
    <w:rsid w:val="00407B9B"/>
    <w:pPr>
      <w:numPr>
        <w:numId w:val="4"/>
      </w:numPr>
    </w:pPr>
    <w:rPr>
      <w:color w:val="00263E" w:themeColor="accent1"/>
    </w:rPr>
  </w:style>
  <w:style w:type="paragraph" w:customStyle="1" w:styleId="ISEPChartlabels">
    <w:name w:val="ISEP Chart labels"/>
    <w:basedOn w:val="Normal"/>
    <w:autoRedefine/>
    <w:qFormat/>
    <w:rsid w:val="00407B9B"/>
    <w:pPr>
      <w:spacing w:after="0" w:line="400" w:lineRule="exact"/>
      <w:jc w:val="center"/>
    </w:pPr>
    <w:rPr>
      <w:caps/>
      <w:color w:val="00263E" w:themeColor="accent1"/>
      <w:spacing w:val="2"/>
      <w:sz w:val="40"/>
    </w:rPr>
  </w:style>
  <w:style w:type="paragraph" w:customStyle="1" w:styleId="ISEPFooter">
    <w:name w:val="ISEP Footer"/>
    <w:basedOn w:val="Footer"/>
    <w:link w:val="ISEPFooterChar"/>
    <w:qFormat/>
    <w:rsid w:val="00407B9B"/>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407B9B"/>
    <w:rPr>
      <w:rFonts w:ascii="Bebas Neue Pro Exp Bk" w:hAnsi="Bebas Neue Pro Exp Bk"/>
      <w:color w:val="00263E" w:themeColor="accent1"/>
      <w:spacing w:val="1"/>
      <w:sz w:val="14"/>
    </w:rPr>
  </w:style>
  <w:style w:type="paragraph" w:styleId="Footer">
    <w:name w:val="footer"/>
    <w:basedOn w:val="Normal"/>
    <w:link w:val="FooterChar"/>
    <w:uiPriority w:val="99"/>
    <w:unhideWhenUsed/>
    <w:rsid w:val="0040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9B"/>
    <w:rPr>
      <w:color w:val="3D3D3D" w:themeColor="text1"/>
      <w:spacing w:val="1"/>
      <w:sz w:val="21"/>
    </w:rPr>
  </w:style>
  <w:style w:type="paragraph" w:customStyle="1" w:styleId="ISEPFooterName">
    <w:name w:val="ISEP Footer Name"/>
    <w:basedOn w:val="ISEPFooter"/>
    <w:autoRedefine/>
    <w:qFormat/>
    <w:rsid w:val="00407B9B"/>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B31FD0"/>
    <w:pPr>
      <w:spacing w:after="60" w:line="234" w:lineRule="exact"/>
      <w:ind w:left="85"/>
    </w:pPr>
    <w:rPr>
      <w:color w:val="FFFFFF" w:themeColor="background1"/>
      <w:spacing w:val="-1"/>
      <w:sz w:val="24"/>
    </w:rPr>
  </w:style>
  <w:style w:type="paragraph" w:customStyle="1" w:styleId="ISEPFootersecondarycontent">
    <w:name w:val="ISEP Footer secondary content"/>
    <w:basedOn w:val="ISEPFooternametext"/>
    <w:autoRedefine/>
    <w:qFormat/>
    <w:rsid w:val="00407B9B"/>
    <w:rPr>
      <w:color w:val="3CDBC0" w:themeColor="accent2"/>
      <w:spacing w:val="1"/>
    </w:rPr>
  </w:style>
  <w:style w:type="paragraph" w:customStyle="1" w:styleId="ISEPHeadercontactdetails">
    <w:name w:val="ISEP Header contact details"/>
    <w:basedOn w:val="Normal"/>
    <w:link w:val="ISEPHeadercontactdetailsChar"/>
    <w:autoRedefine/>
    <w:qFormat/>
    <w:rsid w:val="00407B9B"/>
    <w:pPr>
      <w:spacing w:after="0" w:line="180" w:lineRule="exact"/>
      <w:jc w:val="righ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407B9B"/>
    <w:rPr>
      <w:color w:val="FFFFFF" w:themeColor="background1"/>
      <w:spacing w:val="5"/>
      <w:sz w:val="16"/>
    </w:rPr>
  </w:style>
  <w:style w:type="paragraph" w:customStyle="1" w:styleId="ISEPHeading1numberabove">
    <w:name w:val="ISEP Heading 1 number above"/>
    <w:basedOn w:val="Heading1"/>
    <w:autoRedefine/>
    <w:qFormat/>
    <w:rsid w:val="00D46CA8"/>
    <w:pPr>
      <w:outlineLvl w:val="9"/>
    </w:pPr>
    <w:rPr>
      <w:color w:val="B8CCEA"/>
    </w:rPr>
  </w:style>
  <w:style w:type="paragraph" w:customStyle="1" w:styleId="ISEPHeading3green">
    <w:name w:val="ISEP Heading 3 green"/>
    <w:basedOn w:val="Heading3"/>
    <w:autoRedefine/>
    <w:qFormat/>
    <w:rsid w:val="00407B9B"/>
    <w:pPr>
      <w:tabs>
        <w:tab w:val="left" w:pos="8080"/>
      </w:tabs>
      <w:ind w:right="423"/>
    </w:pPr>
    <w:rPr>
      <w:color w:val="D4EC8E" w:themeColor="accent3"/>
    </w:rPr>
  </w:style>
  <w:style w:type="paragraph" w:customStyle="1" w:styleId="ISEPHeading3onwhite">
    <w:name w:val="ISEP Heading 3 on white"/>
    <w:basedOn w:val="Heading3"/>
    <w:link w:val="ISEPHeading3onwhiteChar"/>
    <w:autoRedefine/>
    <w:qFormat/>
    <w:rsid w:val="003320B3"/>
    <w:rPr>
      <w:color w:val="00263E" w:themeColor="accent1"/>
    </w:rPr>
  </w:style>
  <w:style w:type="character" w:customStyle="1" w:styleId="ISEPHeading3onwhiteChar">
    <w:name w:val="ISEP Heading 3 on white Char"/>
    <w:basedOn w:val="Heading3Char"/>
    <w:link w:val="ISEPHeading3onwhite"/>
    <w:rsid w:val="003320B3"/>
    <w:rPr>
      <w:rFonts w:eastAsiaTheme="majorEastAsia" w:cstheme="majorBidi"/>
      <w:color w:val="00263E" w:themeColor="accent1"/>
      <w:spacing w:val="3"/>
      <w:sz w:val="24"/>
      <w:szCs w:val="28"/>
    </w:rPr>
  </w:style>
  <w:style w:type="paragraph" w:customStyle="1" w:styleId="ISEPHeading4blue">
    <w:name w:val="ISEP Heading 4 blue"/>
    <w:basedOn w:val="Normal"/>
    <w:autoRedefine/>
    <w:qFormat/>
    <w:rsid w:val="00407B9B"/>
    <w:rPr>
      <w:color w:val="00263E" w:themeColor="accent1"/>
      <w:sz w:val="22"/>
    </w:rPr>
  </w:style>
  <w:style w:type="paragraph" w:customStyle="1" w:styleId="ISEPHeadingforContentsPageonly">
    <w:name w:val="ISEP Heading for Contents Page only"/>
    <w:basedOn w:val="Heading2"/>
    <w:autoRedefine/>
    <w:qFormat/>
    <w:rsid w:val="00D46CA8"/>
    <w:rPr>
      <w:color w:val="00263E" w:themeColor="accent1"/>
    </w:rPr>
  </w:style>
  <w:style w:type="paragraph" w:customStyle="1" w:styleId="ISEPMainTitle">
    <w:name w:val="ISEP Main Title"/>
    <w:basedOn w:val="ISEPHeading1numberabove"/>
    <w:autoRedefine/>
    <w:qFormat/>
    <w:rsid w:val="00407B9B"/>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407B9B"/>
    <w:pPr>
      <w:pBdr>
        <w:bottom w:val="none" w:sz="0" w:space="0" w:color="auto"/>
      </w:pBdr>
    </w:pPr>
    <w:rPr>
      <w:color w:val="FFFFFF" w:themeColor="background1"/>
      <w:spacing w:val="0"/>
      <w:sz w:val="38"/>
    </w:rPr>
  </w:style>
  <w:style w:type="paragraph" w:customStyle="1" w:styleId="ISEPNormalinblue">
    <w:name w:val="ISEP Normal in blue"/>
    <w:basedOn w:val="Normal"/>
    <w:autoRedefine/>
    <w:qFormat/>
    <w:rsid w:val="00407B9B"/>
    <w:rPr>
      <w:color w:val="00263E" w:themeColor="accent1"/>
    </w:rPr>
  </w:style>
  <w:style w:type="paragraph" w:customStyle="1" w:styleId="ISEPNormalinbluebold">
    <w:name w:val="ISEP Normal in blue bold"/>
    <w:basedOn w:val="ISEPNormalinblue"/>
    <w:autoRedefine/>
    <w:qFormat/>
    <w:rsid w:val="00407B9B"/>
    <w:rPr>
      <w:b/>
    </w:rPr>
  </w:style>
  <w:style w:type="paragraph" w:customStyle="1" w:styleId="ISEPNormalbluefortablelessparaspacing">
    <w:name w:val="ISEP Normal blue for table less para spacing"/>
    <w:basedOn w:val="ISEPNormalinbluebold"/>
    <w:autoRedefine/>
    <w:qFormat/>
    <w:rsid w:val="00407B9B"/>
    <w:pPr>
      <w:spacing w:after="40"/>
    </w:pPr>
    <w:rPr>
      <w:b w:val="0"/>
    </w:rPr>
  </w:style>
  <w:style w:type="paragraph" w:customStyle="1" w:styleId="ISEPNormalBold">
    <w:name w:val="ISEP Normal Bold"/>
    <w:basedOn w:val="Normal"/>
    <w:link w:val="ISEPNormalBoldChar"/>
    <w:autoRedefine/>
    <w:qFormat/>
    <w:rsid w:val="00FA6FB0"/>
    <w:pPr>
      <w:framePr w:hSpace="180" w:wrap="around" w:vAnchor="text" w:hAnchor="margin" w:x="-1565" w:y="419"/>
      <w:spacing w:before="140" w:line="270" w:lineRule="exact"/>
    </w:pPr>
    <w:rPr>
      <w:rFonts w:asciiTheme="majorHAnsi" w:hAnsiTheme="majorHAnsi"/>
      <w:b/>
      <w:color w:val="FFFFFF" w:themeColor="background2"/>
      <w:sz w:val="24"/>
    </w:rPr>
  </w:style>
  <w:style w:type="character" w:customStyle="1" w:styleId="ISEPNormalBoldChar">
    <w:name w:val="ISEP Normal Bold Char"/>
    <w:basedOn w:val="DefaultParagraphFont"/>
    <w:link w:val="ISEPNormalBold"/>
    <w:rsid w:val="00FA6FB0"/>
    <w:rPr>
      <w:rFonts w:asciiTheme="majorHAnsi" w:hAnsiTheme="majorHAnsi"/>
      <w:b/>
      <w:color w:val="FFFFFF" w:themeColor="background2"/>
      <w:spacing w:val="1"/>
      <w:sz w:val="24"/>
    </w:rPr>
  </w:style>
  <w:style w:type="character" w:customStyle="1" w:styleId="ISEPNormalBoldGreen">
    <w:name w:val="ISEP Normal Bold Green"/>
    <w:basedOn w:val="DefaultParagraphFont"/>
    <w:uiPriority w:val="1"/>
    <w:qFormat/>
    <w:rsid w:val="00407B9B"/>
    <w:rPr>
      <w:color w:val="26D07C" w:themeColor="accent4"/>
    </w:rPr>
  </w:style>
  <w:style w:type="paragraph" w:customStyle="1" w:styleId="ISEPNormalfortablenoparagraphspacing">
    <w:name w:val="ISEP Normal for table no paragraph spacing"/>
    <w:basedOn w:val="ISEPNormalinblue"/>
    <w:autoRedefine/>
    <w:qFormat/>
    <w:rsid w:val="00407B9B"/>
    <w:pPr>
      <w:spacing w:after="0"/>
    </w:pPr>
    <w:rPr>
      <w:color w:val="3D3D3D" w:themeColor="text1"/>
    </w:rPr>
  </w:style>
  <w:style w:type="paragraph" w:customStyle="1" w:styleId="ISEPNormalfortablenoparaspacingbold">
    <w:name w:val="ISEP Normal for table no para spacing bold"/>
    <w:basedOn w:val="ISEPNormalfortablenoparagraphspacing"/>
    <w:qFormat/>
    <w:rsid w:val="00407B9B"/>
    <w:rPr>
      <w:b/>
    </w:rPr>
  </w:style>
  <w:style w:type="paragraph" w:customStyle="1" w:styleId="ISEPNormalpostbullets">
    <w:name w:val="ISEP Normal post bullets"/>
    <w:basedOn w:val="Normal"/>
    <w:autoRedefine/>
    <w:qFormat/>
    <w:rsid w:val="00407B9B"/>
    <w:pPr>
      <w:spacing w:before="140"/>
    </w:pPr>
  </w:style>
  <w:style w:type="paragraph" w:customStyle="1" w:styleId="ISEPNumberedlist">
    <w:name w:val="ISEP Numbered list"/>
    <w:basedOn w:val="ISEPBulletedList"/>
    <w:link w:val="ISEPNumberedlistChar"/>
    <w:autoRedefine/>
    <w:qFormat/>
    <w:rsid w:val="00407B9B"/>
    <w:pPr>
      <w:numPr>
        <w:numId w:val="6"/>
      </w:numPr>
    </w:pPr>
  </w:style>
  <w:style w:type="character" w:customStyle="1" w:styleId="ISEPNumberedlistChar">
    <w:name w:val="ISEP Numbered list Char"/>
    <w:basedOn w:val="ISEPBulletedListChar"/>
    <w:link w:val="ISEPNumberedlist"/>
    <w:rsid w:val="00407B9B"/>
    <w:rPr>
      <w:color w:val="3D3D3D" w:themeColor="text1"/>
      <w:spacing w:val="1"/>
      <w:sz w:val="21"/>
    </w:rPr>
  </w:style>
  <w:style w:type="paragraph" w:customStyle="1" w:styleId="ISEPPagenumberincircle">
    <w:name w:val="ISEP Page number in circle"/>
    <w:basedOn w:val="Normal"/>
    <w:link w:val="ISEPPagenumberincircleChar"/>
    <w:autoRedefine/>
    <w:qFormat/>
    <w:rsid w:val="00407B9B"/>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407B9B"/>
    <w:rPr>
      <w:color w:val="FFFFFF" w:themeColor="background1"/>
      <w:spacing w:val="1"/>
      <w:sz w:val="14"/>
    </w:rPr>
  </w:style>
  <w:style w:type="paragraph" w:customStyle="1" w:styleId="ISEPPagenumberincirclebluetext">
    <w:name w:val="ISEP Page number in circle bluetext"/>
    <w:basedOn w:val="ISEPPagenumberincircle"/>
    <w:autoRedefine/>
    <w:qFormat/>
    <w:rsid w:val="00407B9B"/>
    <w:rPr>
      <w:color w:val="00263E" w:themeColor="accent1"/>
    </w:rPr>
  </w:style>
  <w:style w:type="paragraph" w:customStyle="1" w:styleId="ISEPTableheading">
    <w:name w:val="ISEP Table heading"/>
    <w:basedOn w:val="Normal"/>
    <w:autoRedefine/>
    <w:rsid w:val="00407B9B"/>
    <w:pPr>
      <w:spacing w:before="360"/>
    </w:pPr>
  </w:style>
  <w:style w:type="paragraph" w:customStyle="1" w:styleId="ISEPTableheadinginwhite">
    <w:name w:val="ISEP Table heading in white"/>
    <w:basedOn w:val="ISEPNormalfortablenoparagraphspacing"/>
    <w:autoRedefine/>
    <w:qFormat/>
    <w:rsid w:val="00407B9B"/>
    <w:pPr>
      <w:spacing w:after="40"/>
    </w:pPr>
    <w:rPr>
      <w:color w:val="FFFFFF" w:themeColor="background1"/>
    </w:rPr>
  </w:style>
  <w:style w:type="table" w:customStyle="1" w:styleId="ISEPTableinGreenArrow">
    <w:name w:val="ISEP Table in Green Arrow"/>
    <w:basedOn w:val="TableNormal"/>
    <w:uiPriority w:val="99"/>
    <w:rsid w:val="00407B9B"/>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table" w:customStyle="1" w:styleId="ISEPTablenormal">
    <w:name w:val="ISEP Table normal"/>
    <w:basedOn w:val="ISEPTableinGreenArrow"/>
    <w:uiPriority w:val="99"/>
    <w:rsid w:val="00407B9B"/>
    <w:tblPr>
      <w:tblStyleRowBandSize w:val="1"/>
      <w:tblBorders>
        <w:bottom w:val="none" w:sz="0" w:space="0" w:color="auto"/>
        <w:insideH w:val="none" w:sz="0" w:space="0" w:color="auto"/>
        <w:insideV w:val="single" w:sz="4" w:space="0" w:color="3D3D3D" w:themeColor="text1"/>
      </w:tblBorders>
    </w:tblPr>
    <w:tcPr>
      <w:shd w:val="clear" w:color="auto" w:fill="FFFFFF" w:themeFill="background1"/>
      <w:vAlign w:val="center"/>
    </w:tcPr>
  </w:style>
  <w:style w:type="paragraph" w:styleId="ListParagraph">
    <w:name w:val="List Paragraph"/>
    <w:aliases w:val="ISEP List Paragraph"/>
    <w:basedOn w:val="Normal"/>
    <w:link w:val="ListParagraphChar"/>
    <w:autoRedefine/>
    <w:uiPriority w:val="34"/>
    <w:qFormat/>
    <w:rsid w:val="00407B9B"/>
    <w:pPr>
      <w:spacing w:after="160"/>
      <w:ind w:left="340" w:hanging="340"/>
    </w:pPr>
  </w:style>
  <w:style w:type="paragraph" w:styleId="TOC1">
    <w:name w:val="toc 1"/>
    <w:aliases w:val="ISEP TOC 1"/>
    <w:basedOn w:val="Normal"/>
    <w:next w:val="Normal"/>
    <w:autoRedefine/>
    <w:uiPriority w:val="39"/>
    <w:unhideWhenUsed/>
    <w:qFormat/>
    <w:rsid w:val="00D46CA8"/>
    <w:pPr>
      <w:tabs>
        <w:tab w:val="right" w:pos="12263"/>
      </w:tabs>
      <w:spacing w:before="160" w:after="0" w:line="360" w:lineRule="exact"/>
    </w:pPr>
    <w:rPr>
      <w:bCs/>
      <w:noProof/>
      <w:sz w:val="24"/>
      <w:u w:val="single"/>
    </w:rPr>
  </w:style>
  <w:style w:type="paragraph" w:styleId="TOC2">
    <w:name w:val="toc 2"/>
    <w:aliases w:val="ISEP TOC 2"/>
    <w:basedOn w:val="Normal"/>
    <w:next w:val="Normal"/>
    <w:autoRedefine/>
    <w:uiPriority w:val="39"/>
    <w:unhideWhenUsed/>
    <w:qFormat/>
    <w:rsid w:val="00D46CA8"/>
    <w:pPr>
      <w:tabs>
        <w:tab w:val="right" w:pos="12263"/>
      </w:tabs>
      <w:spacing w:after="0" w:line="360" w:lineRule="exact"/>
      <w:ind w:left="567"/>
    </w:pPr>
    <w:rPr>
      <w:bCs/>
      <w:noProof/>
      <w:sz w:val="24"/>
      <w:u w:val="single"/>
    </w:rPr>
  </w:style>
  <w:style w:type="paragraph" w:styleId="Header">
    <w:name w:val="header"/>
    <w:basedOn w:val="Normal"/>
    <w:link w:val="HeaderChar"/>
    <w:uiPriority w:val="99"/>
    <w:unhideWhenUsed/>
    <w:rsid w:val="0045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D4"/>
    <w:rPr>
      <w:color w:val="3D3D3D" w:themeColor="text1"/>
      <w:spacing w:val="1"/>
      <w:sz w:val="21"/>
    </w:rPr>
  </w:style>
  <w:style w:type="character" w:styleId="Hyperlink">
    <w:name w:val="Hyperlink"/>
    <w:basedOn w:val="DefaultParagraphFont"/>
    <w:uiPriority w:val="99"/>
    <w:unhideWhenUsed/>
    <w:rsid w:val="00D46CA8"/>
    <w:rPr>
      <w:color w:val="26D07C" w:themeColor="hyperlink"/>
      <w:u w:val="single"/>
    </w:rPr>
  </w:style>
  <w:style w:type="paragraph" w:customStyle="1" w:styleId="Numberedlist">
    <w:name w:val="Numbered list"/>
    <w:basedOn w:val="ListParagraph"/>
    <w:link w:val="NumberedlistChar"/>
    <w:qFormat/>
    <w:rsid w:val="00BF5DD5"/>
    <w:pPr>
      <w:numPr>
        <w:ilvl w:val="1"/>
        <w:numId w:val="5"/>
      </w:numPr>
      <w:ind w:left="340" w:hanging="340"/>
    </w:pPr>
  </w:style>
  <w:style w:type="character" w:customStyle="1" w:styleId="ListParagraphChar">
    <w:name w:val="List Paragraph Char"/>
    <w:aliases w:val="ISEP List Paragraph Char"/>
    <w:basedOn w:val="DefaultParagraphFont"/>
    <w:link w:val="ListParagraph"/>
    <w:uiPriority w:val="34"/>
    <w:rsid w:val="00BF5DD5"/>
    <w:rPr>
      <w:color w:val="3D3D3D" w:themeColor="text1"/>
      <w:spacing w:val="1"/>
      <w:sz w:val="21"/>
    </w:rPr>
  </w:style>
  <w:style w:type="character" w:customStyle="1" w:styleId="NumberedlistChar">
    <w:name w:val="Numbered list Char"/>
    <w:basedOn w:val="ListParagraphChar"/>
    <w:link w:val="Numberedlist"/>
    <w:rsid w:val="00BF5DD5"/>
    <w:rPr>
      <w:color w:val="3D3D3D" w:themeColor="text1"/>
      <w:spacing w:val="1"/>
      <w:sz w:val="21"/>
    </w:rPr>
  </w:style>
  <w:style w:type="character" w:styleId="UnresolvedMention">
    <w:name w:val="Unresolved Mention"/>
    <w:basedOn w:val="DefaultParagraphFont"/>
    <w:uiPriority w:val="99"/>
    <w:semiHidden/>
    <w:unhideWhenUsed/>
    <w:rsid w:val="0019051B"/>
    <w:rPr>
      <w:color w:val="605E5C"/>
      <w:shd w:val="clear" w:color="auto" w:fill="E1DFDD"/>
    </w:rPr>
  </w:style>
  <w:style w:type="character" w:styleId="Strong">
    <w:name w:val="Strong"/>
    <w:basedOn w:val="DefaultParagraphFont"/>
    <w:uiPriority w:val="22"/>
    <w:qFormat/>
    <w:rsid w:val="00FA6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12918">
      <w:bodyDiv w:val="1"/>
      <w:marLeft w:val="0"/>
      <w:marRight w:val="0"/>
      <w:marTop w:val="0"/>
      <w:marBottom w:val="0"/>
      <w:divBdr>
        <w:top w:val="none" w:sz="0" w:space="0" w:color="auto"/>
        <w:left w:val="none" w:sz="0" w:space="0" w:color="auto"/>
        <w:bottom w:val="none" w:sz="0" w:space="0" w:color="auto"/>
        <w:right w:val="none" w:sz="0" w:space="0" w:color="auto"/>
      </w:divBdr>
    </w:div>
    <w:div w:id="709837441">
      <w:bodyDiv w:val="1"/>
      <w:marLeft w:val="0"/>
      <w:marRight w:val="0"/>
      <w:marTop w:val="0"/>
      <w:marBottom w:val="0"/>
      <w:divBdr>
        <w:top w:val="none" w:sz="0" w:space="0" w:color="auto"/>
        <w:left w:val="none" w:sz="0" w:space="0" w:color="auto"/>
        <w:bottom w:val="none" w:sz="0" w:space="0" w:color="auto"/>
        <w:right w:val="none" w:sz="0" w:space="0" w:color="auto"/>
      </w:divBdr>
      <w:divsChild>
        <w:div w:id="406071116">
          <w:marLeft w:val="0"/>
          <w:marRight w:val="0"/>
          <w:marTop w:val="0"/>
          <w:marBottom w:val="0"/>
          <w:divBdr>
            <w:top w:val="none" w:sz="0" w:space="0" w:color="auto"/>
            <w:left w:val="none" w:sz="0" w:space="0" w:color="auto"/>
            <w:bottom w:val="none" w:sz="0" w:space="0" w:color="auto"/>
            <w:right w:val="none" w:sz="0" w:space="0" w:color="auto"/>
          </w:divBdr>
          <w:divsChild>
            <w:div w:id="2110810864">
              <w:marLeft w:val="0"/>
              <w:marRight w:val="0"/>
              <w:marTop w:val="0"/>
              <w:marBottom w:val="0"/>
              <w:divBdr>
                <w:top w:val="none" w:sz="0" w:space="0" w:color="auto"/>
                <w:left w:val="none" w:sz="0" w:space="0" w:color="auto"/>
                <w:bottom w:val="none" w:sz="0" w:space="0" w:color="auto"/>
                <w:right w:val="none" w:sz="0" w:space="0" w:color="auto"/>
              </w:divBdr>
              <w:divsChild>
                <w:div w:id="643704631">
                  <w:marLeft w:val="0"/>
                  <w:marRight w:val="0"/>
                  <w:marTop w:val="0"/>
                  <w:marBottom w:val="0"/>
                  <w:divBdr>
                    <w:top w:val="none" w:sz="0" w:space="0" w:color="auto"/>
                    <w:left w:val="none" w:sz="0" w:space="0" w:color="auto"/>
                    <w:bottom w:val="none" w:sz="0" w:space="0" w:color="auto"/>
                    <w:right w:val="none" w:sz="0" w:space="0" w:color="auto"/>
                  </w:divBdr>
                  <w:divsChild>
                    <w:div w:id="1174297531">
                      <w:marLeft w:val="0"/>
                      <w:marRight w:val="0"/>
                      <w:marTop w:val="0"/>
                      <w:marBottom w:val="0"/>
                      <w:divBdr>
                        <w:top w:val="none" w:sz="0" w:space="0" w:color="auto"/>
                        <w:left w:val="none" w:sz="0" w:space="0" w:color="auto"/>
                        <w:bottom w:val="none" w:sz="0" w:space="0" w:color="auto"/>
                        <w:right w:val="none" w:sz="0" w:space="0" w:color="auto"/>
                      </w:divBdr>
                      <w:divsChild>
                        <w:div w:id="10109441">
                          <w:marLeft w:val="0"/>
                          <w:marRight w:val="0"/>
                          <w:marTop w:val="0"/>
                          <w:marBottom w:val="0"/>
                          <w:divBdr>
                            <w:top w:val="none" w:sz="0" w:space="0" w:color="auto"/>
                            <w:left w:val="none" w:sz="0" w:space="0" w:color="auto"/>
                            <w:bottom w:val="none" w:sz="0" w:space="0" w:color="auto"/>
                            <w:right w:val="none" w:sz="0" w:space="0" w:color="auto"/>
                          </w:divBdr>
                          <w:divsChild>
                            <w:div w:id="33041291">
                              <w:marLeft w:val="0"/>
                              <w:marRight w:val="0"/>
                              <w:marTop w:val="0"/>
                              <w:marBottom w:val="0"/>
                              <w:divBdr>
                                <w:top w:val="none" w:sz="0" w:space="0" w:color="auto"/>
                                <w:left w:val="none" w:sz="0" w:space="0" w:color="auto"/>
                                <w:bottom w:val="none" w:sz="0" w:space="0" w:color="auto"/>
                                <w:right w:val="none" w:sz="0" w:space="0" w:color="auto"/>
                              </w:divBdr>
                              <w:divsChild>
                                <w:div w:id="591668393">
                                  <w:marLeft w:val="0"/>
                                  <w:marRight w:val="0"/>
                                  <w:marTop w:val="0"/>
                                  <w:marBottom w:val="0"/>
                                  <w:divBdr>
                                    <w:top w:val="none" w:sz="0" w:space="0" w:color="auto"/>
                                    <w:left w:val="none" w:sz="0" w:space="0" w:color="auto"/>
                                    <w:bottom w:val="none" w:sz="0" w:space="0" w:color="auto"/>
                                    <w:right w:val="none" w:sz="0" w:space="0" w:color="auto"/>
                                  </w:divBdr>
                                  <w:divsChild>
                                    <w:div w:id="1461921722">
                                      <w:marLeft w:val="0"/>
                                      <w:marRight w:val="0"/>
                                      <w:marTop w:val="0"/>
                                      <w:marBottom w:val="0"/>
                                      <w:divBdr>
                                        <w:top w:val="none" w:sz="0" w:space="0" w:color="auto"/>
                                        <w:left w:val="none" w:sz="0" w:space="0" w:color="auto"/>
                                        <w:bottom w:val="none" w:sz="0" w:space="0" w:color="auto"/>
                                        <w:right w:val="none" w:sz="0" w:space="0" w:color="auto"/>
                                      </w:divBdr>
                                      <w:divsChild>
                                        <w:div w:id="1094714517">
                                          <w:marLeft w:val="0"/>
                                          <w:marRight w:val="0"/>
                                          <w:marTop w:val="0"/>
                                          <w:marBottom w:val="0"/>
                                          <w:divBdr>
                                            <w:top w:val="none" w:sz="0" w:space="0" w:color="auto"/>
                                            <w:left w:val="none" w:sz="0" w:space="0" w:color="auto"/>
                                            <w:bottom w:val="none" w:sz="0" w:space="0" w:color="auto"/>
                                            <w:right w:val="none" w:sz="0" w:space="0" w:color="auto"/>
                                          </w:divBdr>
                                          <w:divsChild>
                                            <w:div w:id="1084570580">
                                              <w:marLeft w:val="0"/>
                                              <w:marRight w:val="0"/>
                                              <w:marTop w:val="0"/>
                                              <w:marBottom w:val="0"/>
                                              <w:divBdr>
                                                <w:top w:val="none" w:sz="0" w:space="0" w:color="auto"/>
                                                <w:left w:val="none" w:sz="0" w:space="0" w:color="auto"/>
                                                <w:bottom w:val="none" w:sz="0" w:space="0" w:color="auto"/>
                                                <w:right w:val="none" w:sz="0" w:space="0" w:color="auto"/>
                                              </w:divBdr>
                                              <w:divsChild>
                                                <w:div w:id="13026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74623">
          <w:marLeft w:val="0"/>
          <w:marRight w:val="0"/>
          <w:marTop w:val="0"/>
          <w:marBottom w:val="0"/>
          <w:divBdr>
            <w:top w:val="none" w:sz="0" w:space="0" w:color="auto"/>
            <w:left w:val="none" w:sz="0" w:space="0" w:color="auto"/>
            <w:bottom w:val="none" w:sz="0" w:space="0" w:color="auto"/>
            <w:right w:val="none" w:sz="0" w:space="0" w:color="auto"/>
          </w:divBdr>
        </w:div>
        <w:div w:id="1627815259">
          <w:marLeft w:val="0"/>
          <w:marRight w:val="0"/>
          <w:marTop w:val="0"/>
          <w:marBottom w:val="0"/>
          <w:divBdr>
            <w:top w:val="none" w:sz="0" w:space="0" w:color="auto"/>
            <w:left w:val="none" w:sz="0" w:space="0" w:color="auto"/>
            <w:bottom w:val="none" w:sz="0" w:space="0" w:color="auto"/>
            <w:right w:val="none" w:sz="0" w:space="0" w:color="auto"/>
          </w:divBdr>
        </w:div>
      </w:divsChild>
    </w:div>
    <w:div w:id="747268737">
      <w:bodyDiv w:val="1"/>
      <w:marLeft w:val="0"/>
      <w:marRight w:val="0"/>
      <w:marTop w:val="0"/>
      <w:marBottom w:val="0"/>
      <w:divBdr>
        <w:top w:val="none" w:sz="0" w:space="0" w:color="auto"/>
        <w:left w:val="none" w:sz="0" w:space="0" w:color="auto"/>
        <w:bottom w:val="none" w:sz="0" w:space="0" w:color="auto"/>
        <w:right w:val="none" w:sz="0" w:space="0" w:color="auto"/>
      </w:divBdr>
      <w:divsChild>
        <w:div w:id="1984309367">
          <w:marLeft w:val="0"/>
          <w:marRight w:val="0"/>
          <w:marTop w:val="0"/>
          <w:marBottom w:val="0"/>
          <w:divBdr>
            <w:top w:val="none" w:sz="0" w:space="0" w:color="auto"/>
            <w:left w:val="none" w:sz="0" w:space="0" w:color="auto"/>
            <w:bottom w:val="none" w:sz="0" w:space="0" w:color="auto"/>
            <w:right w:val="none" w:sz="0" w:space="0" w:color="auto"/>
          </w:divBdr>
          <w:divsChild>
            <w:div w:id="183785264">
              <w:marLeft w:val="0"/>
              <w:marRight w:val="0"/>
              <w:marTop w:val="0"/>
              <w:marBottom w:val="0"/>
              <w:divBdr>
                <w:top w:val="none" w:sz="0" w:space="0" w:color="auto"/>
                <w:left w:val="none" w:sz="0" w:space="0" w:color="auto"/>
                <w:bottom w:val="none" w:sz="0" w:space="0" w:color="auto"/>
                <w:right w:val="none" w:sz="0" w:space="0" w:color="auto"/>
              </w:divBdr>
              <w:divsChild>
                <w:div w:id="1702316247">
                  <w:marLeft w:val="0"/>
                  <w:marRight w:val="0"/>
                  <w:marTop w:val="0"/>
                  <w:marBottom w:val="0"/>
                  <w:divBdr>
                    <w:top w:val="none" w:sz="0" w:space="0" w:color="auto"/>
                    <w:left w:val="none" w:sz="0" w:space="0" w:color="auto"/>
                    <w:bottom w:val="none" w:sz="0" w:space="0" w:color="auto"/>
                    <w:right w:val="none" w:sz="0" w:space="0" w:color="auto"/>
                  </w:divBdr>
                  <w:divsChild>
                    <w:div w:id="1416396798">
                      <w:marLeft w:val="0"/>
                      <w:marRight w:val="0"/>
                      <w:marTop w:val="0"/>
                      <w:marBottom w:val="0"/>
                      <w:divBdr>
                        <w:top w:val="none" w:sz="0" w:space="0" w:color="auto"/>
                        <w:left w:val="none" w:sz="0" w:space="0" w:color="auto"/>
                        <w:bottom w:val="none" w:sz="0" w:space="0" w:color="auto"/>
                        <w:right w:val="none" w:sz="0" w:space="0" w:color="auto"/>
                      </w:divBdr>
                      <w:divsChild>
                        <w:div w:id="3946262">
                          <w:marLeft w:val="0"/>
                          <w:marRight w:val="0"/>
                          <w:marTop w:val="0"/>
                          <w:marBottom w:val="0"/>
                          <w:divBdr>
                            <w:top w:val="none" w:sz="0" w:space="0" w:color="auto"/>
                            <w:left w:val="none" w:sz="0" w:space="0" w:color="auto"/>
                            <w:bottom w:val="none" w:sz="0" w:space="0" w:color="auto"/>
                            <w:right w:val="none" w:sz="0" w:space="0" w:color="auto"/>
                          </w:divBdr>
                          <w:divsChild>
                            <w:div w:id="1777166743">
                              <w:marLeft w:val="0"/>
                              <w:marRight w:val="0"/>
                              <w:marTop w:val="0"/>
                              <w:marBottom w:val="0"/>
                              <w:divBdr>
                                <w:top w:val="none" w:sz="0" w:space="0" w:color="auto"/>
                                <w:left w:val="none" w:sz="0" w:space="0" w:color="auto"/>
                                <w:bottom w:val="none" w:sz="0" w:space="0" w:color="auto"/>
                                <w:right w:val="none" w:sz="0" w:space="0" w:color="auto"/>
                              </w:divBdr>
                              <w:divsChild>
                                <w:div w:id="137962184">
                                  <w:marLeft w:val="0"/>
                                  <w:marRight w:val="0"/>
                                  <w:marTop w:val="0"/>
                                  <w:marBottom w:val="0"/>
                                  <w:divBdr>
                                    <w:top w:val="none" w:sz="0" w:space="0" w:color="auto"/>
                                    <w:left w:val="none" w:sz="0" w:space="0" w:color="auto"/>
                                    <w:bottom w:val="none" w:sz="0" w:space="0" w:color="auto"/>
                                    <w:right w:val="none" w:sz="0" w:space="0" w:color="auto"/>
                                  </w:divBdr>
                                  <w:divsChild>
                                    <w:div w:id="798062534">
                                      <w:marLeft w:val="0"/>
                                      <w:marRight w:val="0"/>
                                      <w:marTop w:val="0"/>
                                      <w:marBottom w:val="0"/>
                                      <w:divBdr>
                                        <w:top w:val="none" w:sz="0" w:space="0" w:color="auto"/>
                                        <w:left w:val="none" w:sz="0" w:space="0" w:color="auto"/>
                                        <w:bottom w:val="none" w:sz="0" w:space="0" w:color="auto"/>
                                        <w:right w:val="none" w:sz="0" w:space="0" w:color="auto"/>
                                      </w:divBdr>
                                      <w:divsChild>
                                        <w:div w:id="581986536">
                                          <w:marLeft w:val="0"/>
                                          <w:marRight w:val="0"/>
                                          <w:marTop w:val="0"/>
                                          <w:marBottom w:val="0"/>
                                          <w:divBdr>
                                            <w:top w:val="none" w:sz="0" w:space="0" w:color="auto"/>
                                            <w:left w:val="none" w:sz="0" w:space="0" w:color="auto"/>
                                            <w:bottom w:val="none" w:sz="0" w:space="0" w:color="auto"/>
                                            <w:right w:val="none" w:sz="0" w:space="0" w:color="auto"/>
                                          </w:divBdr>
                                          <w:divsChild>
                                            <w:div w:id="1222212961">
                                              <w:marLeft w:val="0"/>
                                              <w:marRight w:val="0"/>
                                              <w:marTop w:val="0"/>
                                              <w:marBottom w:val="0"/>
                                              <w:divBdr>
                                                <w:top w:val="none" w:sz="0" w:space="0" w:color="auto"/>
                                                <w:left w:val="none" w:sz="0" w:space="0" w:color="auto"/>
                                                <w:bottom w:val="none" w:sz="0" w:space="0" w:color="auto"/>
                                                <w:right w:val="none" w:sz="0" w:space="0" w:color="auto"/>
                                              </w:divBdr>
                                              <w:divsChild>
                                                <w:div w:id="16967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590388">
          <w:marLeft w:val="0"/>
          <w:marRight w:val="0"/>
          <w:marTop w:val="0"/>
          <w:marBottom w:val="0"/>
          <w:divBdr>
            <w:top w:val="none" w:sz="0" w:space="0" w:color="auto"/>
            <w:left w:val="none" w:sz="0" w:space="0" w:color="auto"/>
            <w:bottom w:val="none" w:sz="0" w:space="0" w:color="auto"/>
            <w:right w:val="none" w:sz="0" w:space="0" w:color="auto"/>
          </w:divBdr>
        </w:div>
        <w:div w:id="888761633">
          <w:marLeft w:val="0"/>
          <w:marRight w:val="0"/>
          <w:marTop w:val="0"/>
          <w:marBottom w:val="0"/>
          <w:divBdr>
            <w:top w:val="none" w:sz="0" w:space="0" w:color="auto"/>
            <w:left w:val="none" w:sz="0" w:space="0" w:color="auto"/>
            <w:bottom w:val="none" w:sz="0" w:space="0" w:color="auto"/>
            <w:right w:val="none" w:sz="0" w:space="0" w:color="auto"/>
          </w:divBdr>
        </w:div>
      </w:divsChild>
    </w:div>
    <w:div w:id="764308772">
      <w:bodyDiv w:val="1"/>
      <w:marLeft w:val="0"/>
      <w:marRight w:val="0"/>
      <w:marTop w:val="0"/>
      <w:marBottom w:val="0"/>
      <w:divBdr>
        <w:top w:val="none" w:sz="0" w:space="0" w:color="auto"/>
        <w:left w:val="none" w:sz="0" w:space="0" w:color="auto"/>
        <w:bottom w:val="none" w:sz="0" w:space="0" w:color="auto"/>
        <w:right w:val="none" w:sz="0" w:space="0" w:color="auto"/>
      </w:divBdr>
    </w:div>
    <w:div w:id="1158184558">
      <w:bodyDiv w:val="1"/>
      <w:marLeft w:val="0"/>
      <w:marRight w:val="0"/>
      <w:marTop w:val="0"/>
      <w:marBottom w:val="0"/>
      <w:divBdr>
        <w:top w:val="none" w:sz="0" w:space="0" w:color="auto"/>
        <w:left w:val="none" w:sz="0" w:space="0" w:color="auto"/>
        <w:bottom w:val="none" w:sz="0" w:space="0" w:color="auto"/>
        <w:right w:val="none" w:sz="0" w:space="0" w:color="auto"/>
      </w:divBdr>
    </w:div>
    <w:div w:id="1525634340">
      <w:bodyDiv w:val="1"/>
      <w:marLeft w:val="0"/>
      <w:marRight w:val="0"/>
      <w:marTop w:val="0"/>
      <w:marBottom w:val="0"/>
      <w:divBdr>
        <w:top w:val="none" w:sz="0" w:space="0" w:color="auto"/>
        <w:left w:val="none" w:sz="0" w:space="0" w:color="auto"/>
        <w:bottom w:val="none" w:sz="0" w:space="0" w:color="auto"/>
        <w:right w:val="none" w:sz="0" w:space="0" w:color="auto"/>
      </w:divBdr>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sepglob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sepgloba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Downloads\ISEP%20Word%20portrait%20template%20-%20blank.dotx" TargetMode="External"/></Relationships>
</file>

<file path=word/theme/theme1.xml><?xml version="1.0" encoding="utf-8"?>
<a:theme xmlns:a="http://schemas.openxmlformats.org/drawingml/2006/main" name="2025-document-theme-ISEP">
  <a:themeElements>
    <a:clrScheme name="2025-colour-palette-ISEP">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3D3D3D"/>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acca9ecc8cd742785fe8e81743650486">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074624ba7aa39ce844f92dad9eb269ae"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09D95-EE22-48E8-A53F-BF981D8738C7}">
  <ds:schemaRefs>
    <ds:schemaRef ds:uri="http://schemas.microsoft.com/sharepoint/v3/contenttype/forms"/>
  </ds:schemaRefs>
</ds:datastoreItem>
</file>

<file path=customXml/itemProps2.xml><?xml version="1.0" encoding="utf-8"?>
<ds:datastoreItem xmlns:ds="http://schemas.openxmlformats.org/officeDocument/2006/customXml" ds:itemID="{01A66737-600F-413E-8E8B-2584BB80A1EF}">
  <ds:schemaRefs>
    <ds:schemaRef ds:uri="http://schemas.openxmlformats.org/officeDocument/2006/bibliography"/>
  </ds:schemaRefs>
</ds:datastoreItem>
</file>

<file path=customXml/itemProps3.xml><?xml version="1.0" encoding="utf-8"?>
<ds:datastoreItem xmlns:ds="http://schemas.openxmlformats.org/officeDocument/2006/customXml" ds:itemID="{B9B9150D-F0B4-4CCA-8E60-0AA9C08BE434}">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4.xml><?xml version="1.0" encoding="utf-8"?>
<ds:datastoreItem xmlns:ds="http://schemas.openxmlformats.org/officeDocument/2006/customXml" ds:itemID="{5FC3A0D7-60A2-43F8-B492-9D0A6A91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ISEP Word portrait template - blank</Template>
  <TotalTime>0</TotalTime>
  <Pages>4</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Gay</dc:creator>
  <cp:keywords/>
  <dc:description/>
  <cp:lastModifiedBy>Lisa Pool</cp:lastModifiedBy>
  <cp:revision>7</cp:revision>
  <cp:lastPrinted>2025-04-25T16:23:00Z</cp:lastPrinted>
  <dcterms:created xsi:type="dcterms:W3CDTF">2025-05-30T12:13:00Z</dcterms:created>
  <dcterms:modified xsi:type="dcterms:W3CDTF">2025-06-05T12:16:00Z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